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2F57C2" w:rsidRPr="00DC10BA" w:rsidTr="0089465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57C2" w:rsidRPr="00DC10BA" w:rsidRDefault="002F57C2" w:rsidP="002F57C2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sdt>
          <w:sdtPr>
            <w:rPr>
              <w:sz w:val="16"/>
              <w:szCs w:val="16"/>
            </w:rPr>
            <w:id w:val="1432316423"/>
            <w:lock w:val="sdtLocked"/>
            <w:placeholder>
              <w:docPart w:val="7324C4C5F6504EF0B0A54458986A6902"/>
            </w:placeholder>
            <w:showingPlcHdr/>
            <w:text/>
          </w:sdtPr>
          <w:sdtEndPr/>
          <w:sdtContent>
            <w:tc>
              <w:tcPr>
                <w:tcW w:w="4832" w:type="dxa"/>
                <w:gridSpan w:val="8"/>
                <w:tcBorders>
                  <w:top w:val="nil"/>
                  <w:left w:val="nil"/>
                  <w:bottom w:val="dotted" w:sz="8" w:space="0" w:color="auto"/>
                  <w:right w:val="nil"/>
                </w:tcBorders>
                <w:shd w:val="clear" w:color="auto" w:fill="auto"/>
              </w:tcPr>
              <w:p w:rsidR="002F57C2" w:rsidRPr="00CA5356" w:rsidRDefault="00CA5356" w:rsidP="00CA5356">
                <w:pPr>
                  <w:rPr>
                    <w:sz w:val="16"/>
                    <w:szCs w:val="16"/>
                  </w:rPr>
                </w:pPr>
                <w:r w:rsidRPr="00CA5356">
                  <w:rPr>
                    <w:rStyle w:val="af4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F57C2" w:rsidRPr="00DC10BA" w:rsidRDefault="002F57C2" w:rsidP="002F57C2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45952" behindDoc="0" locked="0" layoutInCell="1" allowOverlap="1" wp14:anchorId="2EFC84EB" wp14:editId="31448077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57C2" w:rsidRPr="00DC10BA" w:rsidRDefault="002F57C2" w:rsidP="002F57C2">
            <w:pPr>
              <w:ind w:left="-43"/>
              <w:jc w:val="right"/>
              <w:rPr>
                <w:noProof/>
              </w:rPr>
            </w:pPr>
          </w:p>
          <w:p w:rsidR="002F57C2" w:rsidRPr="00DC10BA" w:rsidRDefault="002F57C2" w:rsidP="002F57C2">
            <w:pPr>
              <w:ind w:left="-43"/>
              <w:jc w:val="right"/>
              <w:rPr>
                <w:noProof/>
              </w:rPr>
            </w:pPr>
          </w:p>
          <w:p w:rsidR="002F57C2" w:rsidRPr="00DC10BA" w:rsidRDefault="002F57C2" w:rsidP="002F57C2">
            <w:pPr>
              <w:ind w:left="-43"/>
              <w:jc w:val="right"/>
              <w:rPr>
                <w:noProof/>
              </w:rPr>
            </w:pPr>
          </w:p>
          <w:p w:rsidR="002F57C2" w:rsidRPr="00DC10BA" w:rsidRDefault="002F57C2" w:rsidP="002F57C2">
            <w:pPr>
              <w:ind w:left="-43"/>
              <w:jc w:val="right"/>
              <w:rPr>
                <w:bCs/>
                <w:sz w:val="18"/>
              </w:rPr>
            </w:pPr>
          </w:p>
          <w:p w:rsidR="002F57C2" w:rsidRPr="008F0173" w:rsidRDefault="008F0173" w:rsidP="002F57C2">
            <w:pPr>
              <w:ind w:left="113"/>
              <w:jc w:val="both"/>
              <w:rPr>
                <w:b/>
                <w:bCs/>
                <w:sz w:val="16"/>
                <w:szCs w:val="16"/>
              </w:rPr>
            </w:pPr>
            <w:r w:rsidRPr="008F0173">
              <w:rPr>
                <w:b/>
                <w:bCs/>
                <w:sz w:val="16"/>
                <w:szCs w:val="16"/>
              </w:rPr>
              <w:t xml:space="preserve">Опросный лист необходимо отправить по </w:t>
            </w:r>
            <w:proofErr w:type="spellStart"/>
            <w:r w:rsidRPr="008F0173">
              <w:rPr>
                <w:b/>
                <w:bCs/>
                <w:sz w:val="16"/>
                <w:szCs w:val="16"/>
              </w:rPr>
              <w:t>эл</w:t>
            </w:r>
            <w:proofErr w:type="gramStart"/>
            <w:r w:rsidRPr="008F0173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8F0173">
              <w:rPr>
                <w:b/>
                <w:bCs/>
                <w:sz w:val="16"/>
                <w:szCs w:val="16"/>
              </w:rPr>
              <w:t>очте</w:t>
            </w:r>
            <w:proofErr w:type="spellEnd"/>
            <w:r w:rsidRPr="008F0173">
              <w:rPr>
                <w:b/>
                <w:bCs/>
                <w:sz w:val="16"/>
                <w:szCs w:val="16"/>
              </w:rPr>
              <w:t>:</w:t>
            </w:r>
          </w:p>
          <w:p w:rsidR="008F0173" w:rsidRPr="00DC10BA" w:rsidRDefault="008F0173" w:rsidP="002F57C2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8" w:history="1">
              <w:r w:rsidRPr="008F0173">
                <w:rPr>
                  <w:rStyle w:val="a8"/>
                  <w:rFonts w:ascii="Century Gothic" w:eastAsia="Century Gothic" w:hAnsi="Century Gothic" w:cs="Century Gothic"/>
                  <w:b/>
                  <w:color w:val="auto"/>
                  <w:position w:val="-1"/>
                  <w:sz w:val="28"/>
                  <w:szCs w:val="28"/>
                  <w:u w:val="none"/>
                  <w:lang w:val="en-US"/>
                </w:rPr>
                <w:t>vzl</w:t>
              </w:r>
              <w:r w:rsidRPr="008F0173">
                <w:rPr>
                  <w:rStyle w:val="a8"/>
                  <w:rFonts w:ascii="Century Gothic" w:eastAsia="Century Gothic" w:hAnsi="Century Gothic" w:cs="Century Gothic"/>
                  <w:b/>
                  <w:color w:val="auto"/>
                  <w:position w:val="-1"/>
                  <w:sz w:val="28"/>
                  <w:szCs w:val="28"/>
                  <w:u w:val="none"/>
                </w:rPr>
                <w:t>@nt-rt.ru</w:t>
              </w:r>
            </w:hyperlink>
            <w:bookmarkStart w:id="0" w:name="_GoBack"/>
            <w:bookmarkEnd w:id="0"/>
          </w:p>
        </w:tc>
      </w:tr>
      <w:tr w:rsidR="002F57C2" w:rsidRPr="00DC10BA" w:rsidTr="0089465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57C2" w:rsidRPr="00DC10BA" w:rsidRDefault="002F57C2" w:rsidP="002F57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sdt>
          <w:sdtPr>
            <w:rPr>
              <w:sz w:val="16"/>
              <w:szCs w:val="16"/>
            </w:rPr>
            <w:id w:val="-474691044"/>
            <w:lock w:val="sdtLocked"/>
            <w:placeholder>
              <w:docPart w:val="3FA6941CBD3E4EE8B685DE4B2ED34B9A"/>
            </w:placeholder>
            <w:showingPlcHdr/>
            <w:text/>
          </w:sdtPr>
          <w:sdtEndPr/>
          <w:sdtContent>
            <w:tc>
              <w:tcPr>
                <w:tcW w:w="4832" w:type="dxa"/>
                <w:gridSpan w:val="8"/>
                <w:tcBorders>
                  <w:top w:val="dotted" w:sz="8" w:space="0" w:color="auto"/>
                  <w:left w:val="nil"/>
                  <w:bottom w:val="dotted" w:sz="8" w:space="0" w:color="auto"/>
                  <w:right w:val="nil"/>
                </w:tcBorders>
                <w:shd w:val="clear" w:color="auto" w:fill="auto"/>
              </w:tcPr>
              <w:p w:rsidR="002F57C2" w:rsidRPr="00CA5356" w:rsidRDefault="00CA5356" w:rsidP="002F57C2">
                <w:pPr>
                  <w:rPr>
                    <w:sz w:val="16"/>
                    <w:szCs w:val="16"/>
                  </w:rPr>
                </w:pPr>
                <w:r w:rsidRPr="00CA5356">
                  <w:rPr>
                    <w:rStyle w:val="af4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F57C2" w:rsidRPr="00DC10BA" w:rsidRDefault="002F57C2" w:rsidP="002F57C2"/>
        </w:tc>
      </w:tr>
      <w:tr w:rsidR="002F57C2" w:rsidRPr="00DC10BA" w:rsidTr="0089465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57C2" w:rsidRPr="00DC10BA" w:rsidRDefault="002F57C2" w:rsidP="002F57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sdt>
          <w:sdtPr>
            <w:rPr>
              <w:sz w:val="16"/>
              <w:szCs w:val="16"/>
            </w:rPr>
            <w:id w:val="-513224490"/>
            <w:lock w:val="sdtLocked"/>
            <w:placeholder>
              <w:docPart w:val="9C3B35C2BF4E44679E5A7FD758B22272"/>
            </w:placeholder>
            <w:showingPlcHdr/>
            <w:text/>
          </w:sdtPr>
          <w:sdtEndPr/>
          <w:sdtContent>
            <w:tc>
              <w:tcPr>
                <w:tcW w:w="4832" w:type="dxa"/>
                <w:gridSpan w:val="8"/>
                <w:tcBorders>
                  <w:top w:val="dotted" w:sz="8" w:space="0" w:color="auto"/>
                  <w:left w:val="nil"/>
                  <w:bottom w:val="dotted" w:sz="8" w:space="0" w:color="auto"/>
                  <w:right w:val="nil"/>
                </w:tcBorders>
                <w:shd w:val="clear" w:color="auto" w:fill="auto"/>
              </w:tcPr>
              <w:p w:rsidR="002F57C2" w:rsidRPr="00CA5356" w:rsidRDefault="00CA5356" w:rsidP="002F57C2">
                <w:pPr>
                  <w:rPr>
                    <w:sz w:val="16"/>
                    <w:szCs w:val="16"/>
                  </w:rPr>
                </w:pPr>
                <w:r w:rsidRPr="00CA5356">
                  <w:rPr>
                    <w:rStyle w:val="af4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F57C2" w:rsidRPr="00DC10BA" w:rsidRDefault="002F57C2" w:rsidP="002F57C2"/>
        </w:tc>
      </w:tr>
      <w:tr w:rsidR="002F57C2" w:rsidRPr="00DC10BA" w:rsidTr="0089465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57C2" w:rsidRPr="00DC10BA" w:rsidRDefault="002F57C2" w:rsidP="002F57C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sdt>
          <w:sdtPr>
            <w:rPr>
              <w:sz w:val="16"/>
              <w:szCs w:val="16"/>
            </w:rPr>
            <w:id w:val="1730108453"/>
            <w:lock w:val="sdtLocked"/>
            <w:placeholder>
              <w:docPart w:val="C894DE8C30844C33A86A417EB5B8EB65"/>
            </w:placeholder>
            <w:showingPlcHdr/>
            <w:text/>
          </w:sdtPr>
          <w:sdtEndPr/>
          <w:sdtContent>
            <w:tc>
              <w:tcPr>
                <w:tcW w:w="4832" w:type="dxa"/>
                <w:gridSpan w:val="8"/>
                <w:tcBorders>
                  <w:top w:val="dotted" w:sz="8" w:space="0" w:color="auto"/>
                  <w:left w:val="nil"/>
                  <w:bottom w:val="dotted" w:sz="8" w:space="0" w:color="auto"/>
                  <w:right w:val="nil"/>
                </w:tcBorders>
                <w:shd w:val="clear" w:color="auto" w:fill="auto"/>
              </w:tcPr>
              <w:p w:rsidR="002F57C2" w:rsidRPr="00CA5356" w:rsidRDefault="00CA5356" w:rsidP="002F57C2">
                <w:pPr>
                  <w:rPr>
                    <w:sz w:val="16"/>
                    <w:szCs w:val="16"/>
                  </w:rPr>
                </w:pPr>
                <w:r w:rsidRPr="00CA5356">
                  <w:rPr>
                    <w:rStyle w:val="af4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2F57C2" w:rsidRPr="00DC10BA" w:rsidRDefault="002F57C2" w:rsidP="002F57C2"/>
        </w:tc>
      </w:tr>
      <w:tr w:rsidR="00466342" w:rsidRPr="00DC10BA" w:rsidTr="0089465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342" w:rsidRPr="00DC10BA" w:rsidRDefault="00466342" w:rsidP="00466342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sdt>
          <w:sdtPr>
            <w:rPr>
              <w:sz w:val="16"/>
              <w:szCs w:val="16"/>
            </w:rPr>
            <w:id w:val="-182599767"/>
            <w:lock w:val="sdtLocked"/>
            <w:placeholder>
              <w:docPart w:val="A401E3B799F640D98A48F2085A1F7E6E"/>
            </w:placeholder>
            <w:showingPlcHdr/>
            <w:text/>
          </w:sdtPr>
          <w:sdtEndPr/>
          <w:sdtContent>
            <w:tc>
              <w:tcPr>
                <w:tcW w:w="4832" w:type="dxa"/>
                <w:gridSpan w:val="8"/>
                <w:tcBorders>
                  <w:top w:val="dotted" w:sz="8" w:space="0" w:color="auto"/>
                  <w:left w:val="nil"/>
                  <w:bottom w:val="dotted" w:sz="8" w:space="0" w:color="auto"/>
                  <w:right w:val="nil"/>
                </w:tcBorders>
                <w:shd w:val="clear" w:color="auto" w:fill="auto"/>
              </w:tcPr>
              <w:p w:rsidR="00466342" w:rsidRPr="00CA5356" w:rsidRDefault="00CA5356" w:rsidP="00466342">
                <w:pPr>
                  <w:rPr>
                    <w:sz w:val="16"/>
                    <w:szCs w:val="16"/>
                  </w:rPr>
                </w:pPr>
                <w:r w:rsidRPr="00CA5356">
                  <w:rPr>
                    <w:rStyle w:val="af4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66342" w:rsidRPr="00DC10BA" w:rsidRDefault="00466342" w:rsidP="00466342"/>
        </w:tc>
      </w:tr>
      <w:tr w:rsidR="00466342" w:rsidRPr="00DC10BA" w:rsidTr="0089465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342" w:rsidRPr="00DC10BA" w:rsidRDefault="00466342" w:rsidP="00466342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57948187"/>
            <w:lock w:val="sdtLocked"/>
            <w:placeholder>
              <w:docPart w:val="C1CDEB8F53B84CF0851893A07D5A97B2"/>
            </w:placeholder>
            <w:showingPlcHdr/>
            <w:text/>
          </w:sdtPr>
          <w:sdtEndPr/>
          <w:sdtContent>
            <w:tc>
              <w:tcPr>
                <w:tcW w:w="4832" w:type="dxa"/>
                <w:gridSpan w:val="8"/>
                <w:tcBorders>
                  <w:top w:val="dotted" w:sz="8" w:space="0" w:color="auto"/>
                  <w:left w:val="nil"/>
                  <w:bottom w:val="dotted" w:sz="8" w:space="0" w:color="auto"/>
                  <w:right w:val="nil"/>
                </w:tcBorders>
                <w:shd w:val="clear" w:color="auto" w:fill="auto"/>
              </w:tcPr>
              <w:p w:rsidR="00466342" w:rsidRPr="00CA5356" w:rsidRDefault="00FB291F" w:rsidP="00FB291F">
                <w:pPr>
                  <w:rPr>
                    <w:sz w:val="16"/>
                    <w:szCs w:val="16"/>
                  </w:rPr>
                </w:pPr>
                <w:r w:rsidRPr="00CA5356">
                  <w:rPr>
                    <w:rStyle w:val="af4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66342" w:rsidRPr="00DC10BA" w:rsidRDefault="00466342" w:rsidP="00466342"/>
        </w:tc>
      </w:tr>
      <w:tr w:rsidR="00466342" w:rsidRPr="00DC10BA" w:rsidTr="0089465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342" w:rsidRPr="00DC10BA" w:rsidRDefault="00466342" w:rsidP="00466342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705871974"/>
            <w:lock w:val="sdtLocked"/>
            <w:placeholder>
              <w:docPart w:val="E9C9BD7987944A09BC278236EC544E2B"/>
            </w:placeholder>
            <w:showingPlcHdr/>
            <w:text/>
          </w:sdtPr>
          <w:sdtEndPr/>
          <w:sdtContent>
            <w:tc>
              <w:tcPr>
                <w:tcW w:w="4832" w:type="dxa"/>
                <w:gridSpan w:val="8"/>
                <w:tcBorders>
                  <w:top w:val="dotted" w:sz="8" w:space="0" w:color="auto"/>
                  <w:left w:val="nil"/>
                  <w:bottom w:val="dotted" w:sz="8" w:space="0" w:color="auto"/>
                  <w:right w:val="nil"/>
                </w:tcBorders>
                <w:shd w:val="clear" w:color="auto" w:fill="auto"/>
              </w:tcPr>
              <w:p w:rsidR="00466342" w:rsidRPr="00CA5356" w:rsidRDefault="00CA5356" w:rsidP="00466342">
                <w:pPr>
                  <w:rPr>
                    <w:sz w:val="16"/>
                    <w:szCs w:val="16"/>
                  </w:rPr>
                </w:pPr>
                <w:r w:rsidRPr="00CA5356">
                  <w:rPr>
                    <w:rStyle w:val="af4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66342" w:rsidRPr="00DC10BA" w:rsidRDefault="00466342" w:rsidP="00466342"/>
        </w:tc>
      </w:tr>
      <w:tr w:rsidR="00466342" w:rsidRPr="00DC10BA" w:rsidTr="0089465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342" w:rsidRPr="00DC10BA" w:rsidRDefault="00466342" w:rsidP="0046634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sdt>
          <w:sdtPr>
            <w:rPr>
              <w:sz w:val="16"/>
              <w:szCs w:val="16"/>
            </w:rPr>
            <w:id w:val="-15159510"/>
            <w:lock w:val="sdtLocked"/>
            <w:placeholder>
              <w:docPart w:val="C1389F280654449E8BBBB45D58BADB00"/>
            </w:placeholder>
            <w:showingPlcHdr/>
            <w:text/>
          </w:sdtPr>
          <w:sdtEndPr/>
          <w:sdtContent>
            <w:tc>
              <w:tcPr>
                <w:tcW w:w="4832" w:type="dxa"/>
                <w:gridSpan w:val="8"/>
                <w:tcBorders>
                  <w:top w:val="dotted" w:sz="8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66342" w:rsidRPr="00CA5356" w:rsidRDefault="00CA5356" w:rsidP="00466342">
                <w:pPr>
                  <w:rPr>
                    <w:sz w:val="16"/>
                    <w:szCs w:val="16"/>
                  </w:rPr>
                </w:pPr>
                <w:r w:rsidRPr="00CA5356">
                  <w:rPr>
                    <w:rStyle w:val="af4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66342" w:rsidRPr="00DC10BA" w:rsidRDefault="00466342" w:rsidP="00466342"/>
        </w:tc>
      </w:tr>
      <w:tr w:rsidR="00466342" w:rsidRPr="00DC10BA" w:rsidTr="0089465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342" w:rsidRPr="00DC10BA" w:rsidRDefault="00466342" w:rsidP="0046634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342" w:rsidRPr="00CA5356" w:rsidRDefault="00466342" w:rsidP="00466342">
            <w:pPr>
              <w:jc w:val="right"/>
              <w:rPr>
                <w:sz w:val="16"/>
                <w:szCs w:val="16"/>
              </w:rPr>
            </w:pPr>
            <w:r w:rsidRPr="00CA5356">
              <w:rPr>
                <w:sz w:val="16"/>
                <w:szCs w:val="16"/>
              </w:rPr>
              <w:t>самовывоз</w:t>
            </w:r>
          </w:p>
        </w:tc>
        <w:sdt>
          <w:sdtPr>
            <w:rPr>
              <w:sz w:val="16"/>
              <w:szCs w:val="16"/>
            </w:rPr>
            <w:id w:val="24307705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466342" w:rsidRPr="00CA5356" w:rsidRDefault="00CA5356" w:rsidP="004663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342" w:rsidRPr="00CA5356" w:rsidRDefault="00466342" w:rsidP="00466342">
            <w:pPr>
              <w:jc w:val="right"/>
              <w:rPr>
                <w:sz w:val="16"/>
                <w:szCs w:val="16"/>
              </w:rPr>
            </w:pPr>
            <w:proofErr w:type="gramStart"/>
            <w:r w:rsidRPr="00CA5356">
              <w:rPr>
                <w:sz w:val="16"/>
                <w:szCs w:val="16"/>
              </w:rPr>
              <w:t>Ж</w:t>
            </w:r>
            <w:proofErr w:type="gramEnd"/>
            <w:r w:rsidRPr="00CA5356">
              <w:rPr>
                <w:sz w:val="16"/>
                <w:szCs w:val="16"/>
              </w:rPr>
              <w:t>/Д</w:t>
            </w:r>
          </w:p>
        </w:tc>
        <w:sdt>
          <w:sdtPr>
            <w:rPr>
              <w:sz w:val="16"/>
              <w:szCs w:val="16"/>
            </w:rPr>
            <w:id w:val="-16947650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466342" w:rsidRPr="00CA5356" w:rsidRDefault="00CA5356" w:rsidP="004663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342" w:rsidRPr="00CA5356" w:rsidRDefault="00466342" w:rsidP="00466342">
            <w:pPr>
              <w:jc w:val="right"/>
              <w:rPr>
                <w:sz w:val="16"/>
                <w:szCs w:val="16"/>
              </w:rPr>
            </w:pPr>
            <w:r w:rsidRPr="00CA5356">
              <w:rPr>
                <w:sz w:val="16"/>
                <w:szCs w:val="16"/>
              </w:rPr>
              <w:t>АВИА</w:t>
            </w:r>
          </w:p>
        </w:tc>
        <w:sdt>
          <w:sdtPr>
            <w:rPr>
              <w:sz w:val="16"/>
              <w:szCs w:val="16"/>
            </w:rPr>
            <w:id w:val="-5487681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466342" w:rsidRPr="00CA5356" w:rsidRDefault="00CA5356" w:rsidP="00466342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66342" w:rsidRPr="00DC10BA" w:rsidRDefault="00466342" w:rsidP="00466342">
            <w:pPr>
              <w:jc w:val="center"/>
            </w:pPr>
          </w:p>
        </w:tc>
      </w:tr>
      <w:tr w:rsidR="00466342" w:rsidRPr="00DC10BA" w:rsidTr="0089465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342" w:rsidRPr="00DC10BA" w:rsidRDefault="00466342" w:rsidP="0046634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sdt>
          <w:sdtPr>
            <w:rPr>
              <w:sz w:val="16"/>
              <w:szCs w:val="16"/>
            </w:rPr>
            <w:id w:val="79493588"/>
            <w:lock w:val="sdtLocked"/>
            <w:placeholder>
              <w:docPart w:val="74756E56A940455A9DF2CAA64333F141"/>
            </w:placeholder>
            <w:showingPlcHdr/>
            <w:text/>
          </w:sdtPr>
          <w:sdtEndPr/>
          <w:sdtContent>
            <w:tc>
              <w:tcPr>
                <w:tcW w:w="4832" w:type="dxa"/>
                <w:gridSpan w:val="8"/>
                <w:tcBorders>
                  <w:top w:val="nil"/>
                  <w:left w:val="nil"/>
                  <w:bottom w:val="dotted" w:sz="8" w:space="0" w:color="auto"/>
                  <w:right w:val="nil"/>
                </w:tcBorders>
                <w:shd w:val="clear" w:color="auto" w:fill="auto"/>
              </w:tcPr>
              <w:p w:rsidR="00466342" w:rsidRPr="00CA5356" w:rsidRDefault="00CA5356" w:rsidP="00466342">
                <w:pPr>
                  <w:rPr>
                    <w:sz w:val="16"/>
                    <w:szCs w:val="16"/>
                  </w:rPr>
                </w:pPr>
                <w:r w:rsidRPr="00CA5356">
                  <w:rPr>
                    <w:rStyle w:val="af4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66342" w:rsidRPr="00DC10BA" w:rsidRDefault="00466342" w:rsidP="00466342"/>
        </w:tc>
      </w:tr>
      <w:tr w:rsidR="00466342" w:rsidRPr="00DC10BA" w:rsidTr="0089465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342" w:rsidRPr="00DC10BA" w:rsidRDefault="00466342" w:rsidP="0046634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sdt>
          <w:sdtPr>
            <w:rPr>
              <w:sz w:val="16"/>
              <w:szCs w:val="16"/>
            </w:rPr>
            <w:id w:val="629444343"/>
            <w:lock w:val="sdtLocked"/>
            <w:placeholder>
              <w:docPart w:val="6C124587F9A348D895CD19B57C2BA4F4"/>
            </w:placeholder>
            <w:showingPlcHdr/>
            <w:text/>
          </w:sdtPr>
          <w:sdtEndPr/>
          <w:sdtContent>
            <w:tc>
              <w:tcPr>
                <w:tcW w:w="4652" w:type="dxa"/>
                <w:gridSpan w:val="7"/>
                <w:tcBorders>
                  <w:top w:val="dotted" w:sz="8" w:space="0" w:color="auto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466342" w:rsidRPr="00CA5356" w:rsidRDefault="00CA5356" w:rsidP="00466342">
                <w:pPr>
                  <w:rPr>
                    <w:sz w:val="16"/>
                    <w:szCs w:val="16"/>
                  </w:rPr>
                </w:pPr>
                <w:r w:rsidRPr="00CA5356">
                  <w:rPr>
                    <w:rStyle w:val="af4"/>
                    <w:sz w:val="16"/>
                    <w:szCs w:val="16"/>
                  </w:rPr>
                  <w:t>Место для ввода текста.</w:t>
                </w:r>
              </w:p>
            </w:tc>
          </w:sdtContent>
        </w:sdt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466342" w:rsidRPr="00DC10BA" w:rsidRDefault="00466342" w:rsidP="00466342"/>
        </w:tc>
      </w:tr>
      <w:tr w:rsidR="00466342" w:rsidRPr="00DC10BA" w:rsidTr="00894656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66342" w:rsidRPr="00DC10BA" w:rsidRDefault="00466342" w:rsidP="00466342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sdt>
          <w:sdtPr>
            <w:rPr>
              <w:sz w:val="16"/>
              <w:szCs w:val="16"/>
            </w:rPr>
            <w:id w:val="931392026"/>
            <w:lock w:val="sdtLocked"/>
            <w:placeholder>
              <w:docPart w:val="FFA9ACB0C7944F628CE7AF4B33F55E91"/>
            </w:placeholder>
            <w:showingPlcHdr/>
            <w:text/>
          </w:sdtPr>
          <w:sdtEndPr/>
          <w:sdtContent>
            <w:tc>
              <w:tcPr>
                <w:tcW w:w="2880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466342" w:rsidRPr="00DC10BA" w:rsidRDefault="00CA5356" w:rsidP="00CA5356">
                <w:pPr>
                  <w:rPr>
                    <w:sz w:val="16"/>
                    <w:szCs w:val="16"/>
                  </w:rPr>
                </w:pPr>
                <w:r w:rsidRPr="00B137B2">
                  <w:rPr>
                    <w:rStyle w:val="af4"/>
                  </w:rPr>
                  <w:t>Место для ввода текста.</w:t>
                </w:r>
              </w:p>
            </w:tc>
          </w:sdtContent>
        </w:sdt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466342" w:rsidRPr="00DC10BA" w:rsidRDefault="00466342" w:rsidP="00466342"/>
        </w:tc>
      </w:tr>
    </w:tbl>
    <w:p w:rsidR="00A52644" w:rsidRPr="00DC10BA" w:rsidRDefault="00A52644" w:rsidP="00A52644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71"/>
        <w:gridCol w:w="3658"/>
        <w:gridCol w:w="724"/>
        <w:gridCol w:w="3696"/>
        <w:gridCol w:w="591"/>
      </w:tblGrid>
      <w:tr w:rsidR="00CA5356" w:rsidTr="00BE3293">
        <w:trPr>
          <w:trHeight w:val="20"/>
        </w:trPr>
        <w:tc>
          <w:tcPr>
            <w:tcW w:w="2071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A5356" w:rsidRDefault="00CA5356" w:rsidP="00894656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sdt>
          <w:sdtPr>
            <w:rPr>
              <w:sz w:val="16"/>
              <w:szCs w:val="16"/>
            </w:rPr>
            <w:id w:val="189724183"/>
            <w:lock w:val="sdtLocked"/>
            <w:placeholder>
              <w:docPart w:val="B9AD62812EEB4E85BB92785A248CCD69"/>
            </w:placeholder>
            <w:showingPlcHdr/>
            <w:text/>
          </w:sdtPr>
          <w:sdtEndPr/>
          <w:sdtContent>
            <w:tc>
              <w:tcPr>
                <w:tcW w:w="3658" w:type="dxa"/>
                <w:vMerge w:val="restar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  <w:hideMark/>
              </w:tcPr>
              <w:p w:rsidR="00CA5356" w:rsidRPr="00B85A0D" w:rsidRDefault="00FB291F" w:rsidP="00FB291F">
                <w:pPr>
                  <w:rPr>
                    <w:sz w:val="16"/>
                    <w:szCs w:val="16"/>
                  </w:rPr>
                </w:pPr>
                <w:r w:rsidRPr="00B137B2">
                  <w:rPr>
                    <w:rStyle w:val="af4"/>
                  </w:rPr>
                  <w:t>Место для ввода текста.</w:t>
                </w:r>
              </w:p>
            </w:tc>
          </w:sdtContent>
        </w:sdt>
        <w:tc>
          <w:tcPr>
            <w:tcW w:w="501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356" w:rsidRDefault="00CA5356" w:rsidP="00894656">
            <w:pPr>
              <w:rPr>
                <w:sz w:val="2"/>
                <w:szCs w:val="2"/>
                <w:lang w:val="en-US"/>
              </w:rPr>
            </w:pPr>
          </w:p>
        </w:tc>
      </w:tr>
      <w:tr w:rsidR="00CA5356" w:rsidTr="00BE3293">
        <w:trPr>
          <w:trHeight w:val="108"/>
        </w:trPr>
        <w:tc>
          <w:tcPr>
            <w:tcW w:w="207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A5356" w:rsidRDefault="00CA5356" w:rsidP="00894656">
            <w:pPr>
              <w:rPr>
                <w:lang w:val="en-US"/>
              </w:rPr>
            </w:pPr>
          </w:p>
        </w:tc>
        <w:tc>
          <w:tcPr>
            <w:tcW w:w="3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356" w:rsidRDefault="00CA5356" w:rsidP="00894656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A5356" w:rsidRDefault="00CA5356" w:rsidP="0089465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sdt>
          <w:sdtPr>
            <w:rPr>
              <w:sz w:val="18"/>
              <w:szCs w:val="18"/>
            </w:rPr>
            <w:id w:val="1080496397"/>
            <w:lock w:val="sdtLocked"/>
            <w:placeholder>
              <w:docPart w:val="08D0EFFFBE864235924F006A128252B2"/>
            </w:placeholder>
            <w:showingPlcHdr/>
            <w:text/>
          </w:sdtPr>
          <w:sdtEndPr/>
          <w:sdtContent>
            <w:tc>
              <w:tcPr>
                <w:tcW w:w="369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CA5356" w:rsidRDefault="00FB291F" w:rsidP="00FB291F">
                <w:pPr>
                  <w:rPr>
                    <w:sz w:val="18"/>
                    <w:szCs w:val="18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5356" w:rsidRDefault="00CA5356" w:rsidP="00CA53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CA5356" w:rsidTr="00CA5356">
        <w:trPr>
          <w:trHeight w:val="20"/>
        </w:trPr>
        <w:tc>
          <w:tcPr>
            <w:tcW w:w="2071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CA5356" w:rsidRDefault="00CA5356" w:rsidP="00894656">
            <w:pPr>
              <w:rPr>
                <w:lang w:val="en-US"/>
              </w:rPr>
            </w:pPr>
          </w:p>
        </w:tc>
        <w:tc>
          <w:tcPr>
            <w:tcW w:w="3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A5356" w:rsidRDefault="00CA5356" w:rsidP="00894656">
            <w:pPr>
              <w:rPr>
                <w:sz w:val="20"/>
                <w:szCs w:val="20"/>
              </w:rPr>
            </w:pPr>
          </w:p>
        </w:tc>
        <w:tc>
          <w:tcPr>
            <w:tcW w:w="501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356" w:rsidRDefault="00CA5356" w:rsidP="00894656">
            <w:pPr>
              <w:rPr>
                <w:sz w:val="2"/>
                <w:szCs w:val="2"/>
              </w:rPr>
            </w:pPr>
          </w:p>
        </w:tc>
      </w:tr>
    </w:tbl>
    <w:p w:rsidR="002B60D6" w:rsidRPr="00C21319" w:rsidRDefault="002B60D6" w:rsidP="004114CC">
      <w:pPr>
        <w:pStyle w:val="6"/>
        <w:spacing w:before="0" w:after="0"/>
        <w:jc w:val="right"/>
        <w:rPr>
          <w:rFonts w:ascii="Arial" w:hAnsi="Arial" w:cs="Arial"/>
          <w:sz w:val="12"/>
          <w:szCs w:val="16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64"/>
        <w:gridCol w:w="3685"/>
        <w:gridCol w:w="591"/>
      </w:tblGrid>
      <w:tr w:rsidR="00CA5356" w:rsidTr="00BE3293">
        <w:trPr>
          <w:trHeight w:val="20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5356" w:rsidRDefault="00CA5356" w:rsidP="007F72A1">
            <w:pPr>
              <w:rPr>
                <w:sz w:val="16"/>
                <w:szCs w:val="16"/>
                <w:lang w:val="en-US"/>
              </w:rPr>
            </w:pPr>
            <w:r>
              <w:rPr>
                <w:b/>
              </w:rPr>
              <w:t>Дата готовности</w:t>
            </w:r>
          </w:p>
        </w:tc>
        <w:sdt>
          <w:sdtPr>
            <w:rPr>
              <w:sz w:val="18"/>
              <w:szCs w:val="18"/>
            </w:rPr>
            <w:id w:val="1941560473"/>
            <w:lock w:val="sdtLocked"/>
            <w:placeholder>
              <w:docPart w:val="5A65334A26BD4172928F7EE3B87C5E00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CA5356" w:rsidRDefault="00FB291F" w:rsidP="00FB291F">
                <w:pPr>
                  <w:rPr>
                    <w:sz w:val="18"/>
                    <w:szCs w:val="18"/>
                  </w:rPr>
                </w:pPr>
                <w:r>
                  <w:rPr>
                    <w:rStyle w:val="af4"/>
                  </w:rPr>
                  <w:t xml:space="preserve"> </w:t>
                </w:r>
              </w:p>
            </w:tc>
          </w:sdtContent>
        </w:sdt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A5356" w:rsidRDefault="00CA5356" w:rsidP="007F72A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CA5356" w:rsidRPr="00BE3293" w:rsidRDefault="00CA5356" w:rsidP="004114CC">
      <w:pPr>
        <w:pStyle w:val="6"/>
        <w:spacing w:before="0" w:after="0"/>
        <w:jc w:val="right"/>
        <w:rPr>
          <w:rFonts w:ascii="Arial" w:hAnsi="Arial" w:cs="Arial"/>
          <w:sz w:val="18"/>
          <w:szCs w:val="18"/>
        </w:rPr>
      </w:pPr>
    </w:p>
    <w:p w:rsidR="002B60D6" w:rsidRPr="00464A49" w:rsidRDefault="00181D64" w:rsidP="004114CC">
      <w:pPr>
        <w:pStyle w:val="6"/>
        <w:spacing w:before="0" w:after="0"/>
        <w:jc w:val="right"/>
        <w:rPr>
          <w:rFonts w:ascii="Arial" w:hAnsi="Arial" w:cs="Arial"/>
          <w:bCs w:val="0"/>
          <w:sz w:val="28"/>
          <w:szCs w:val="36"/>
        </w:rPr>
      </w:pPr>
      <w:r w:rsidRPr="00464A49">
        <w:rPr>
          <w:rFonts w:ascii="Arial" w:hAnsi="Arial" w:cs="Arial"/>
          <w:sz w:val="28"/>
          <w:szCs w:val="36"/>
        </w:rPr>
        <w:t>У</w:t>
      </w:r>
      <w:r w:rsidR="002B60D6" w:rsidRPr="00464A49">
        <w:rPr>
          <w:rFonts w:ascii="Arial" w:hAnsi="Arial" w:cs="Arial"/>
          <w:sz w:val="28"/>
          <w:szCs w:val="36"/>
        </w:rPr>
        <w:t>ровнемер</w:t>
      </w:r>
      <w:r w:rsidRPr="00464A49">
        <w:rPr>
          <w:rFonts w:ascii="Arial" w:hAnsi="Arial" w:cs="Arial"/>
          <w:sz w:val="28"/>
          <w:szCs w:val="36"/>
        </w:rPr>
        <w:t xml:space="preserve"> </w:t>
      </w:r>
      <w:r w:rsidR="00D13A78" w:rsidRPr="00464A49">
        <w:rPr>
          <w:rFonts w:ascii="Arial" w:hAnsi="Arial" w:cs="Arial"/>
          <w:sz w:val="28"/>
          <w:szCs w:val="36"/>
        </w:rPr>
        <w:t>радарный</w:t>
      </w:r>
      <w:r w:rsidR="002B60D6" w:rsidRPr="00464A49">
        <w:rPr>
          <w:rFonts w:ascii="Arial" w:hAnsi="Arial" w:cs="Arial"/>
          <w:sz w:val="28"/>
          <w:szCs w:val="36"/>
        </w:rPr>
        <w:t xml:space="preserve"> ВЗЛЕТ </w:t>
      </w:r>
      <w:r w:rsidR="00D13A78" w:rsidRPr="00464A49">
        <w:rPr>
          <w:rFonts w:ascii="Arial" w:hAnsi="Arial" w:cs="Arial"/>
          <w:sz w:val="28"/>
          <w:szCs w:val="36"/>
        </w:rPr>
        <w:t>РУ</w:t>
      </w:r>
    </w:p>
    <w:p w:rsidR="002B60D6" w:rsidRPr="00464A49" w:rsidRDefault="00464A49" w:rsidP="004114CC">
      <w:pPr>
        <w:jc w:val="right"/>
        <w:rPr>
          <w:b/>
          <w:sz w:val="28"/>
          <w:szCs w:val="36"/>
        </w:rPr>
      </w:pPr>
      <w:r w:rsidRPr="00464A49">
        <w:rPr>
          <w:b/>
          <w:noProof/>
          <w:color w:val="7030A0"/>
          <w:sz w:val="18"/>
        </w:rPr>
        <mc:AlternateContent>
          <mc:Choice Requires="wps">
            <w:drawing>
              <wp:anchor distT="107950" distB="107950" distL="114300" distR="114300" simplePos="0" relativeHeight="251697152" behindDoc="0" locked="0" layoutInCell="1" allowOverlap="1" wp14:anchorId="6C2D55C3" wp14:editId="2A6B824F">
                <wp:simplePos x="0" y="0"/>
                <wp:positionH relativeFrom="page">
                  <wp:posOffset>361950</wp:posOffset>
                </wp:positionH>
                <wp:positionV relativeFrom="paragraph">
                  <wp:posOffset>321310</wp:posOffset>
                </wp:positionV>
                <wp:extent cx="6947535" cy="0"/>
                <wp:effectExtent l="0" t="0" r="24765" b="19050"/>
                <wp:wrapTopAndBottom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1" o:spid="_x0000_s1026" style="position:absolute;z-index:251697152;visibility:visible;mso-wrap-style:square;mso-width-percent:0;mso-wrap-distance-left:9pt;mso-wrap-distance-top:8.5pt;mso-wrap-distance-right:9pt;mso-wrap-distance-bottom:8.5pt;mso-position-horizontal:absolute;mso-position-horizontal-relative:page;mso-position-vertical:absolute;mso-position-vertical-relative:text;mso-width-percent:0;mso-width-relative:margin" from="28.5pt,25.3pt" to="575.5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" strokecolor="black [3200]" strokeweight="1pt">
                <v:stroke joinstyle="miter"/>
                <w10:wrap type="topAndBottom" anchorx="page"/>
              </v:line>
            </w:pict>
          </mc:Fallback>
        </mc:AlternateContent>
      </w:r>
      <w:r w:rsidR="002B60D6" w:rsidRPr="00464A49">
        <w:rPr>
          <w:b/>
          <w:sz w:val="28"/>
          <w:szCs w:val="36"/>
        </w:rPr>
        <w:t xml:space="preserve">исполнения </w:t>
      </w:r>
      <w:r w:rsidR="00D13A78" w:rsidRPr="00464A49">
        <w:rPr>
          <w:b/>
          <w:sz w:val="28"/>
          <w:szCs w:val="36"/>
        </w:rPr>
        <w:t>РУ</w:t>
      </w:r>
      <w:r w:rsidR="002209E6" w:rsidRPr="00464A49">
        <w:rPr>
          <w:b/>
          <w:sz w:val="28"/>
          <w:szCs w:val="36"/>
        </w:rPr>
        <w:t>-</w:t>
      </w:r>
      <w:r w:rsidR="002209E6" w:rsidRPr="00464A49">
        <w:rPr>
          <w:b/>
          <w:sz w:val="28"/>
          <w:szCs w:val="36"/>
          <w:lang w:val="en-US"/>
        </w:rPr>
        <w:t>Ex</w:t>
      </w:r>
      <w:r w:rsidR="002B60D6" w:rsidRPr="00464A49">
        <w:rPr>
          <w:b/>
          <w:sz w:val="28"/>
          <w:szCs w:val="36"/>
        </w:rPr>
        <w:t>-</w:t>
      </w:r>
      <w:r w:rsidR="009A3DD9" w:rsidRPr="00464A49">
        <w:rPr>
          <w:b/>
          <w:sz w:val="28"/>
          <w:szCs w:val="36"/>
        </w:rPr>
        <w:t>2</w:t>
      </w:r>
      <w:r w:rsidR="00517C3A" w:rsidRPr="00464A49">
        <w:rPr>
          <w:b/>
          <w:sz w:val="28"/>
          <w:szCs w:val="36"/>
        </w:rPr>
        <w:t>2</w:t>
      </w:r>
      <w:r w:rsidR="00EE0637" w:rsidRPr="00464A49">
        <w:rPr>
          <w:b/>
          <w:sz w:val="28"/>
          <w:szCs w:val="36"/>
        </w:rPr>
        <w:t>2</w:t>
      </w:r>
    </w:p>
    <w:p w:rsidR="0085791A" w:rsidRPr="002839C0" w:rsidRDefault="0085791A" w:rsidP="0085791A">
      <w:pPr>
        <w:rPr>
          <w:b/>
          <w:color w:val="000000" w:themeColor="text1"/>
          <w:sz w:val="16"/>
        </w:rPr>
      </w:pPr>
      <w:r w:rsidRPr="002839C0">
        <w:rPr>
          <w:b/>
          <w:color w:val="000000" w:themeColor="text1"/>
        </w:rPr>
        <w:t>Информация об измеряемой среде</w:t>
      </w:r>
      <w:r w:rsidRPr="002839C0">
        <w:rPr>
          <w:b/>
          <w:color w:val="000000" w:themeColor="text1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096"/>
      </w:tblGrid>
      <w:tr w:rsidR="00F04F3A" w:rsidRPr="002839C0" w:rsidTr="00BE3293">
        <w:trPr>
          <w:trHeight w:val="251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04F3A" w:rsidRPr="002839C0" w:rsidRDefault="00F04F3A" w:rsidP="0085791A">
            <w:pPr>
              <w:pStyle w:val="2"/>
              <w:spacing w:before="0" w:after="0"/>
              <w:ind w:right="130"/>
              <w:jc w:val="right"/>
              <w:rPr>
                <w:b w:val="0"/>
                <w:i w:val="0"/>
                <w:color w:val="000000" w:themeColor="text1"/>
                <w:sz w:val="16"/>
                <w:szCs w:val="22"/>
                <w:lang w:val="en-US"/>
              </w:rPr>
            </w:pPr>
            <w:r w:rsidRPr="002839C0">
              <w:rPr>
                <w:b w:val="0"/>
                <w:i w:val="0"/>
                <w:color w:val="000000" w:themeColor="text1"/>
                <w:sz w:val="16"/>
                <w:szCs w:val="22"/>
              </w:rPr>
              <w:t>Измеряемая среда</w:t>
            </w:r>
            <w:r w:rsidR="0039144B" w:rsidRPr="002839C0">
              <w:rPr>
                <w:b w:val="0"/>
                <w:i w:val="0"/>
                <w:color w:val="000000" w:themeColor="text1"/>
                <w:sz w:val="16"/>
                <w:szCs w:val="22"/>
                <w:lang w:val="en-US"/>
              </w:rPr>
              <w:t>:</w:t>
            </w:r>
          </w:p>
        </w:tc>
        <w:sdt>
          <w:sdtPr>
            <w:rPr>
              <w:i w:val="0"/>
              <w:color w:val="000000" w:themeColor="text1"/>
              <w:sz w:val="16"/>
              <w:szCs w:val="16"/>
              <w:lang w:val="en-US"/>
            </w:rPr>
            <w:id w:val="2033915847"/>
            <w:lock w:val="sdtLocked"/>
            <w:placeholder>
              <w:docPart w:val="A0E746C651254D2DB244F20AA96B2FAB"/>
            </w:placeholder>
            <w:showingPlcHdr/>
            <w:text/>
          </w:sdtPr>
          <w:sdtEndPr/>
          <w:sdtContent>
            <w:tc>
              <w:tcPr>
                <w:tcW w:w="609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tcMar>
                  <w:left w:w="113" w:type="dxa"/>
                  <w:right w:w="113" w:type="dxa"/>
                </w:tcMar>
                <w:vAlign w:val="center"/>
              </w:tcPr>
              <w:p w:rsidR="00F04F3A" w:rsidRPr="002839C0" w:rsidRDefault="00E81B88" w:rsidP="00E81B88">
                <w:pPr>
                  <w:pStyle w:val="2"/>
                  <w:spacing w:before="0" w:after="0"/>
                  <w:rPr>
                    <w:i w:val="0"/>
                    <w:color w:val="000000" w:themeColor="text1"/>
                    <w:sz w:val="16"/>
                    <w:szCs w:val="16"/>
                    <w:lang w:val="en-US"/>
                  </w:rPr>
                </w:pPr>
                <w:r>
                  <w:rPr>
                    <w:rStyle w:val="af4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:rsidR="00233555" w:rsidRPr="002839C0" w:rsidRDefault="00233555" w:rsidP="00FD278E">
      <w:pPr>
        <w:pStyle w:val="2"/>
        <w:spacing w:before="0" w:after="0"/>
        <w:rPr>
          <w:b w:val="0"/>
          <w:i w:val="0"/>
          <w:color w:val="000000" w:themeColor="text1"/>
          <w:sz w:val="14"/>
          <w:szCs w:val="22"/>
          <w:lang w:val="en-US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54"/>
        <w:gridCol w:w="873"/>
        <w:gridCol w:w="436"/>
        <w:gridCol w:w="1982"/>
        <w:gridCol w:w="2081"/>
        <w:gridCol w:w="1321"/>
        <w:gridCol w:w="2121"/>
      </w:tblGrid>
      <w:tr w:rsidR="002839C0" w:rsidRPr="002839C0" w:rsidTr="00BE3293"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1A2C" w:rsidRPr="002839C0" w:rsidRDefault="00481A2C" w:rsidP="00540801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>Тип среды: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81A2C" w:rsidRPr="002839C0" w:rsidRDefault="00481A2C" w:rsidP="00540801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>Жидкая</w:t>
            </w:r>
          </w:p>
        </w:tc>
        <w:sdt>
          <w:sdtPr>
            <w:rPr>
              <w:color w:val="000000" w:themeColor="text1"/>
              <w:lang w:val="en-US"/>
            </w:rPr>
            <w:id w:val="-33722624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481A2C" w:rsidRPr="002839C0" w:rsidRDefault="00DF19A6" w:rsidP="00481A2C">
                <w:pPr>
                  <w:rPr>
                    <w:color w:val="000000" w:themeColor="text1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p>
            </w:tc>
          </w:sdtContent>
        </w:sdt>
        <w:tc>
          <w:tcPr>
            <w:tcW w:w="750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81A2C" w:rsidRPr="002839C0" w:rsidRDefault="00481A2C" w:rsidP="00481A2C">
            <w:pPr>
              <w:rPr>
                <w:color w:val="000000" w:themeColor="text1"/>
                <w:lang w:val="en-US"/>
              </w:rPr>
            </w:pPr>
          </w:p>
        </w:tc>
      </w:tr>
      <w:tr w:rsidR="00540801" w:rsidRPr="002839C0" w:rsidTr="00BE3293"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:rsidR="00481A2C" w:rsidRPr="002839C0" w:rsidRDefault="00481A2C" w:rsidP="00481A2C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81A2C" w:rsidRPr="002839C0" w:rsidRDefault="00481A2C" w:rsidP="00540801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>Сыпучая</w:t>
            </w:r>
          </w:p>
        </w:tc>
        <w:sdt>
          <w:sdtPr>
            <w:rPr>
              <w:color w:val="000000" w:themeColor="text1"/>
              <w:lang w:val="en-US"/>
            </w:rPr>
            <w:id w:val="-10522224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481A2C" w:rsidRPr="002839C0" w:rsidRDefault="00EF61AD" w:rsidP="00481A2C">
                <w:pPr>
                  <w:rPr>
                    <w:color w:val="000000" w:themeColor="text1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p>
            </w:tc>
          </w:sdtContent>
        </w:sdt>
        <w:tc>
          <w:tcPr>
            <w:tcW w:w="19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1A2C" w:rsidRPr="002839C0" w:rsidRDefault="00481A2C" w:rsidP="00D2254E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>Фракционность</w:t>
            </w:r>
          </w:p>
        </w:tc>
        <w:sdt>
          <w:sdtPr>
            <w:rPr>
              <w:color w:val="000000" w:themeColor="text1"/>
              <w:sz w:val="16"/>
              <w:szCs w:val="16"/>
              <w:lang w:val="en-US"/>
            </w:rPr>
            <w:id w:val="2109310452"/>
            <w:lock w:val="sdtLocked"/>
            <w:placeholder>
              <w:docPart w:val="663A8B5708A5422A8781D53D34C9E2B9"/>
            </w:placeholder>
            <w:showingPlcHdr/>
            <w:text/>
          </w:sdtPr>
          <w:sdtEndPr/>
          <w:sdtContent>
            <w:tc>
              <w:tcPr>
                <w:tcW w:w="208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481A2C" w:rsidRPr="00BE3293" w:rsidRDefault="00E81B88" w:rsidP="00E81B88">
                <w:pPr>
                  <w:rPr>
                    <w:color w:val="000000" w:themeColor="text1"/>
                    <w:sz w:val="16"/>
                    <w:szCs w:val="16"/>
                    <w:lang w:val="en-US"/>
                  </w:rPr>
                </w:pPr>
                <w:r>
                  <w:rPr>
                    <w:rStyle w:val="af4"/>
                  </w:rPr>
                  <w:t xml:space="preserve"> </w:t>
                </w:r>
              </w:p>
            </w:tc>
          </w:sdtContent>
        </w:sdt>
        <w:tc>
          <w:tcPr>
            <w:tcW w:w="13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1A2C" w:rsidRPr="002839C0" w:rsidRDefault="00481A2C" w:rsidP="00D2254E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>Влажность</w:t>
            </w:r>
          </w:p>
        </w:tc>
        <w:sdt>
          <w:sdtPr>
            <w:rPr>
              <w:color w:val="000000" w:themeColor="text1"/>
              <w:lang w:val="en-US"/>
            </w:rPr>
            <w:id w:val="271900033"/>
            <w:lock w:val="sdtLocked"/>
            <w:placeholder>
              <w:docPart w:val="8280FC305D564A6FA9A7A104257FCA75"/>
            </w:placeholder>
            <w:showingPlcHdr/>
            <w:text/>
          </w:sdtPr>
          <w:sdtEndPr/>
          <w:sdtContent>
            <w:tc>
              <w:tcPr>
                <w:tcW w:w="212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481A2C" w:rsidRPr="002839C0" w:rsidRDefault="00E81B88" w:rsidP="00E81B88">
                <w:pPr>
                  <w:rPr>
                    <w:color w:val="000000" w:themeColor="text1"/>
                    <w:lang w:val="en-US"/>
                  </w:rPr>
                </w:pPr>
                <w:r>
                  <w:rPr>
                    <w:rStyle w:val="af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:rsidR="00481A2C" w:rsidRPr="002839C0" w:rsidRDefault="00464A49" w:rsidP="00481A2C">
      <w:pPr>
        <w:rPr>
          <w:color w:val="000000" w:themeColor="text1"/>
          <w:sz w:val="12"/>
        </w:rPr>
      </w:pPr>
      <w:r w:rsidRPr="002839C0">
        <w:rPr>
          <w:b/>
          <w:noProof/>
          <w:color w:val="000000" w:themeColor="text1"/>
        </w:rPr>
        <mc:AlternateContent>
          <mc:Choice Requires="wps">
            <w:drawing>
              <wp:anchor distT="107950" distB="107950" distL="114300" distR="114300" simplePos="0" relativeHeight="251699200" behindDoc="0" locked="0" layoutInCell="1" allowOverlap="1" wp14:anchorId="0BC47CC1" wp14:editId="6DAC42E9">
                <wp:simplePos x="0" y="0"/>
                <wp:positionH relativeFrom="page">
                  <wp:posOffset>360045</wp:posOffset>
                </wp:positionH>
                <wp:positionV relativeFrom="paragraph">
                  <wp:posOffset>754751</wp:posOffset>
                </wp:positionV>
                <wp:extent cx="6947535" cy="0"/>
                <wp:effectExtent l="0" t="0" r="24765" b="19050"/>
                <wp:wrapTopAndBottom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5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3" o:spid="_x0000_s1026" style="position:absolute;z-index:251699200;visibility:visible;mso-wrap-style:square;mso-width-percent:0;mso-wrap-distance-left:9pt;mso-wrap-distance-top:8.5pt;mso-wrap-distance-right:9pt;mso-wrap-distance-bottom:8.5pt;mso-position-horizontal:absolute;mso-position-horizontal-relative:page;mso-position-vertical:absolute;mso-position-vertical-relative:text;mso-width-percent:0;mso-width-relative:margin" from="28.35pt,59.45pt" to="575.4pt,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" strokecolor="black [3200]" strokeweight="1pt">
                <v:stroke joinstyle="miter"/>
                <w10:wrap type="topAndBottom" anchorx="page"/>
              </v:line>
            </w:pict>
          </mc:Fallback>
        </mc:AlternateContent>
      </w:r>
    </w:p>
    <w:tbl>
      <w:tblPr>
        <w:tblW w:w="1077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57"/>
        <w:gridCol w:w="778"/>
        <w:gridCol w:w="567"/>
        <w:gridCol w:w="709"/>
        <w:gridCol w:w="567"/>
        <w:gridCol w:w="3686"/>
        <w:gridCol w:w="567"/>
        <w:gridCol w:w="567"/>
        <w:gridCol w:w="708"/>
        <w:gridCol w:w="567"/>
      </w:tblGrid>
      <w:tr w:rsidR="002839C0" w:rsidRPr="002839C0" w:rsidTr="0097605A">
        <w:trPr>
          <w:trHeight w:val="382"/>
        </w:trPr>
        <w:tc>
          <w:tcPr>
            <w:tcW w:w="2057" w:type="dxa"/>
            <w:vAlign w:val="center"/>
          </w:tcPr>
          <w:p w:rsidR="00115016" w:rsidRPr="002839C0" w:rsidRDefault="00115016" w:rsidP="00115016">
            <w:pPr>
              <w:ind w:right="111"/>
              <w:jc w:val="right"/>
              <w:rPr>
                <w:color w:val="000000" w:themeColor="text1"/>
                <w:sz w:val="14"/>
                <w:szCs w:val="14"/>
              </w:rPr>
            </w:pPr>
            <w:r w:rsidRPr="002839C0">
              <w:rPr>
                <w:color w:val="000000" w:themeColor="text1"/>
                <w:spacing w:val="-4"/>
                <w:sz w:val="16"/>
                <w:szCs w:val="16"/>
              </w:rPr>
              <w:t xml:space="preserve">Диапазон температуры измеряемой среды, </w:t>
            </w:r>
            <w:r w:rsidRPr="002839C0">
              <w:rPr>
                <w:rFonts w:ascii="Proxima Nova Rg" w:hAnsi="Proxima Nova Rg"/>
                <w:color w:val="000000" w:themeColor="text1"/>
                <w:spacing w:val="-4"/>
                <w:sz w:val="16"/>
                <w:szCs w:val="16"/>
              </w:rPr>
              <w:t>˚</w:t>
            </w:r>
            <w:proofErr w:type="gramStart"/>
            <w:r w:rsidRPr="002839C0">
              <w:rPr>
                <w:color w:val="000000" w:themeColor="text1"/>
                <w:spacing w:val="-4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778" w:type="dxa"/>
            <w:tcBorders>
              <w:right w:val="single" w:sz="12" w:space="0" w:color="auto"/>
            </w:tcBorders>
            <w:vAlign w:val="center"/>
          </w:tcPr>
          <w:p w:rsidR="00115016" w:rsidRPr="002839C0" w:rsidRDefault="00115016" w:rsidP="0011501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839C0">
              <w:rPr>
                <w:color w:val="000000" w:themeColor="text1"/>
                <w:sz w:val="16"/>
                <w:szCs w:val="16"/>
              </w:rPr>
              <w:t>мин.: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2901694"/>
            <w:lock w:val="sdtLocked"/>
            <w:placeholder>
              <w:docPart w:val="F57919C86AB04FF78D6F3E608FC14DDA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115016" w:rsidRPr="002839C0" w:rsidRDefault="00233FEA" w:rsidP="00233FEA">
                <w:pPr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>
                  <w:rPr>
                    <w:color w:val="000000" w:themeColor="text1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5016" w:rsidRPr="002839C0" w:rsidRDefault="00115016" w:rsidP="0011501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839C0">
              <w:rPr>
                <w:color w:val="000000" w:themeColor="text1"/>
                <w:sz w:val="16"/>
                <w:szCs w:val="16"/>
              </w:rPr>
              <w:t>макс.: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1243216822"/>
            <w:lock w:val="sdtLocked"/>
            <w:placeholder>
              <w:docPart w:val="8372145CB96B4E84A6EF2AD0ABF83C0B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115016" w:rsidRPr="002839C0" w:rsidRDefault="0097605A" w:rsidP="0097605A">
                <w:pPr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>
                  <w:rPr>
                    <w:color w:val="000000" w:themeColor="text1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86" w:type="dxa"/>
            <w:tcBorders>
              <w:left w:val="single" w:sz="12" w:space="0" w:color="auto"/>
            </w:tcBorders>
            <w:vAlign w:val="center"/>
          </w:tcPr>
          <w:p w:rsidR="00115016" w:rsidRPr="002839C0" w:rsidRDefault="00115016" w:rsidP="00A44AF9">
            <w:pPr>
              <w:ind w:right="111" w:firstLine="253"/>
              <w:jc w:val="right"/>
              <w:rPr>
                <w:color w:val="000000" w:themeColor="text1"/>
                <w:spacing w:val="-4"/>
                <w:sz w:val="16"/>
                <w:szCs w:val="16"/>
              </w:rPr>
            </w:pPr>
            <w:r w:rsidRPr="002839C0">
              <w:rPr>
                <w:color w:val="000000" w:themeColor="text1"/>
                <w:spacing w:val="-4"/>
                <w:sz w:val="16"/>
                <w:szCs w:val="16"/>
              </w:rPr>
              <w:t xml:space="preserve">Диапазон температуры окружающей </w:t>
            </w:r>
            <w:r w:rsidR="00A44AF9" w:rsidRPr="002839C0">
              <w:rPr>
                <w:color w:val="000000" w:themeColor="text1"/>
                <w:spacing w:val="-4"/>
                <w:sz w:val="16"/>
                <w:szCs w:val="16"/>
              </w:rPr>
              <w:br/>
            </w:r>
            <w:r w:rsidRPr="002839C0">
              <w:rPr>
                <w:color w:val="000000" w:themeColor="text1"/>
                <w:spacing w:val="-4"/>
                <w:sz w:val="16"/>
                <w:szCs w:val="16"/>
              </w:rPr>
              <w:t>среды</w:t>
            </w:r>
            <w:r w:rsidR="00A44AF9" w:rsidRPr="002839C0">
              <w:rPr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2839C0">
              <w:rPr>
                <w:color w:val="000000" w:themeColor="text1"/>
                <w:spacing w:val="-4"/>
                <w:sz w:val="16"/>
                <w:szCs w:val="16"/>
              </w:rPr>
              <w:t>в месте установки прибора,</w:t>
            </w:r>
            <w:r w:rsidRPr="002839C0">
              <w:rPr>
                <w:rFonts w:ascii="Proxima Nova Rg" w:hAnsi="Proxima Nova Rg"/>
                <w:color w:val="000000" w:themeColor="text1"/>
                <w:spacing w:val="-4"/>
                <w:sz w:val="16"/>
                <w:szCs w:val="16"/>
              </w:rPr>
              <w:t xml:space="preserve"> ˚</w:t>
            </w:r>
            <w:proofErr w:type="gramStart"/>
            <w:r w:rsidRPr="002839C0">
              <w:rPr>
                <w:color w:val="000000" w:themeColor="text1"/>
                <w:spacing w:val="-4"/>
                <w:sz w:val="16"/>
                <w:szCs w:val="16"/>
              </w:rPr>
              <w:t>С</w:t>
            </w:r>
            <w:proofErr w:type="gramEnd"/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5016" w:rsidRPr="002839C0" w:rsidRDefault="00115016" w:rsidP="0011501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839C0">
              <w:rPr>
                <w:color w:val="000000" w:themeColor="text1"/>
                <w:sz w:val="16"/>
                <w:szCs w:val="16"/>
              </w:rPr>
              <w:t>мин.: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865216715"/>
            <w:lock w:val="sdtLocked"/>
            <w:placeholder>
              <w:docPart w:val="AD8FE2F6D2414ABAB79A0ACDB99486FB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115016" w:rsidRPr="00233FEA" w:rsidRDefault="0097605A" w:rsidP="0097605A">
                <w:pPr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af4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5016" w:rsidRPr="002839C0" w:rsidRDefault="00115016" w:rsidP="0011501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839C0">
              <w:rPr>
                <w:color w:val="000000" w:themeColor="text1"/>
                <w:sz w:val="16"/>
                <w:szCs w:val="16"/>
              </w:rPr>
              <w:t>макс.: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1801566027"/>
            <w:lock w:val="sdtLocked"/>
            <w:placeholder>
              <w:docPart w:val="10664667A7EC4588AF981EDB4C1A08C9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115016" w:rsidRPr="002839C0" w:rsidRDefault="0097605A" w:rsidP="0097605A">
                <w:pPr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af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2839C0" w:rsidRPr="002839C0" w:rsidTr="00233FEA">
        <w:trPr>
          <w:trHeight w:val="382"/>
        </w:trPr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115016" w:rsidRPr="002839C0" w:rsidRDefault="00115016" w:rsidP="00115016">
            <w:pPr>
              <w:ind w:right="117"/>
              <w:jc w:val="right"/>
              <w:rPr>
                <w:color w:val="000000" w:themeColor="text1"/>
                <w:sz w:val="16"/>
                <w:szCs w:val="16"/>
              </w:rPr>
            </w:pPr>
            <w:r w:rsidRPr="002839C0">
              <w:rPr>
                <w:color w:val="000000" w:themeColor="text1"/>
                <w:spacing w:val="-4"/>
                <w:sz w:val="16"/>
                <w:szCs w:val="16"/>
              </w:rPr>
              <w:t xml:space="preserve">Диэлектрическая проницаемость среды:  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41335965"/>
            <w:placeholder>
              <w:docPart w:val="31F6234AE9444B548071892030050DF7"/>
            </w:placeholder>
            <w:showingPlcHdr/>
            <w:text/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115016" w:rsidRPr="00233FEA" w:rsidRDefault="00233FEA" w:rsidP="00233FEA">
                <w:pPr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>
                  <w:rPr>
                    <w:color w:val="000000" w:themeColor="text1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tcBorders>
              <w:left w:val="single" w:sz="12" w:space="0" w:color="auto"/>
            </w:tcBorders>
          </w:tcPr>
          <w:p w:rsidR="00115016" w:rsidRPr="002839C0" w:rsidRDefault="00115016" w:rsidP="00C1740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115016" w:rsidRPr="002839C0" w:rsidRDefault="00115016" w:rsidP="00C1740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nil"/>
            </w:tcBorders>
            <w:vAlign w:val="center"/>
          </w:tcPr>
          <w:p w:rsidR="00115016" w:rsidRPr="002839C0" w:rsidRDefault="00115016" w:rsidP="00C1740B">
            <w:pPr>
              <w:ind w:right="111"/>
              <w:jc w:val="right"/>
              <w:rPr>
                <w:color w:val="000000" w:themeColor="text1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15016" w:rsidRPr="002839C0" w:rsidRDefault="00115016" w:rsidP="00C1740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15016" w:rsidRPr="002839C0" w:rsidRDefault="00115016" w:rsidP="00C1740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115016" w:rsidRPr="002839C0" w:rsidRDefault="00115016" w:rsidP="00C1740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115016" w:rsidRPr="002839C0" w:rsidRDefault="00115016" w:rsidP="00C1740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85791A" w:rsidRPr="002839C0" w:rsidRDefault="0085791A" w:rsidP="00481A2C">
      <w:pPr>
        <w:rPr>
          <w:b/>
          <w:color w:val="000000" w:themeColor="text1"/>
        </w:rPr>
      </w:pPr>
      <w:r w:rsidRPr="002839C0">
        <w:rPr>
          <w:b/>
          <w:color w:val="000000" w:themeColor="text1"/>
        </w:rPr>
        <w:t>Информация о емкости</w:t>
      </w:r>
    </w:p>
    <w:p w:rsidR="0085791A" w:rsidRPr="002839C0" w:rsidRDefault="0085791A" w:rsidP="00481A2C">
      <w:pPr>
        <w:rPr>
          <w:color w:val="000000" w:themeColor="text1"/>
          <w:sz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096"/>
      </w:tblGrid>
      <w:tr w:rsidR="00540801" w:rsidRPr="002839C0" w:rsidTr="00233FEA">
        <w:trPr>
          <w:trHeight w:val="284"/>
        </w:trPr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D2254E" w:rsidRPr="002839C0" w:rsidRDefault="00D2254E" w:rsidP="00540801">
            <w:pPr>
              <w:ind w:right="253"/>
              <w:jc w:val="right"/>
              <w:rPr>
                <w:color w:val="000000" w:themeColor="text1"/>
                <w:spacing w:val="-4"/>
                <w:sz w:val="16"/>
                <w:szCs w:val="16"/>
              </w:rPr>
            </w:pPr>
            <w:r w:rsidRPr="002839C0">
              <w:rPr>
                <w:color w:val="000000" w:themeColor="text1"/>
                <w:spacing w:val="-4"/>
                <w:sz w:val="16"/>
                <w:szCs w:val="16"/>
              </w:rPr>
              <w:t>Материал емкости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2129112719"/>
            <w:lock w:val="sdtLocked"/>
            <w:placeholder>
              <w:docPart w:val="870C30563AB84EF98B5CC7241CB9696B"/>
            </w:placeholder>
            <w:showingPlcHdr/>
            <w:text/>
          </w:sdtPr>
          <w:sdtEndPr/>
          <w:sdtContent>
            <w:tc>
              <w:tcPr>
                <w:tcW w:w="609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2254E" w:rsidRPr="002839C0" w:rsidRDefault="00E81B88" w:rsidP="00E81B88">
                <w:pPr>
                  <w:rPr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af4"/>
                  </w:rPr>
                  <w:t xml:space="preserve"> </w:t>
                </w:r>
              </w:p>
            </w:tc>
          </w:sdtContent>
        </w:sdt>
      </w:tr>
    </w:tbl>
    <w:p w:rsidR="00D2254E" w:rsidRPr="002839C0" w:rsidRDefault="00D2254E" w:rsidP="00481A2C">
      <w:pPr>
        <w:rPr>
          <w:color w:val="000000" w:themeColor="text1"/>
          <w:sz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851"/>
      </w:tblGrid>
      <w:tr w:rsidR="00EA576E" w:rsidRPr="002839C0" w:rsidTr="00253664">
        <w:trPr>
          <w:trHeight w:val="284"/>
        </w:trPr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EA576E" w:rsidRPr="002839C0" w:rsidRDefault="00EA576E" w:rsidP="00540801">
            <w:pPr>
              <w:ind w:right="253"/>
              <w:jc w:val="right"/>
              <w:rPr>
                <w:color w:val="000000" w:themeColor="text1"/>
                <w:sz w:val="14"/>
                <w:szCs w:val="14"/>
              </w:rPr>
            </w:pPr>
            <w:r w:rsidRPr="002839C0">
              <w:rPr>
                <w:color w:val="000000" w:themeColor="text1"/>
                <w:spacing w:val="-4"/>
                <w:sz w:val="16"/>
                <w:szCs w:val="16"/>
              </w:rPr>
              <w:t>Давление внутри емкости, МПа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-727832010"/>
            <w:lock w:val="sdtLocked"/>
            <w:placeholder>
              <w:docPart w:val="4738A6B9E8C848A39772EB0E99695A47"/>
            </w:placeholder>
            <w:text/>
          </w:sdtPr>
          <w:sdtEndPr/>
          <w:sdtContent>
            <w:tc>
              <w:tcPr>
                <w:tcW w:w="85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EA576E" w:rsidRPr="002839C0" w:rsidRDefault="00233FEA" w:rsidP="00233FEA">
                <w:pPr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>
                  <w:rPr>
                    <w:color w:val="000000" w:themeColor="text1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:rsidR="00082395" w:rsidRPr="002839C0" w:rsidRDefault="00082395" w:rsidP="00481A2C">
      <w:pPr>
        <w:rPr>
          <w:color w:val="000000" w:themeColor="text1"/>
          <w:sz w:val="6"/>
        </w:rPr>
      </w:pPr>
    </w:p>
    <w:p w:rsidR="00082395" w:rsidRPr="002839C0" w:rsidRDefault="00082395" w:rsidP="00481A2C">
      <w:pPr>
        <w:rPr>
          <w:color w:val="000000" w:themeColor="text1"/>
          <w:sz w:val="20"/>
        </w:rPr>
      </w:pPr>
      <w:r w:rsidRPr="002839C0">
        <w:rPr>
          <w:color w:val="000000" w:themeColor="text1"/>
          <w:sz w:val="20"/>
        </w:rPr>
        <w:t>Рабочие условия:</w:t>
      </w:r>
    </w:p>
    <w:p w:rsidR="00082395" w:rsidRPr="002839C0" w:rsidRDefault="00082395" w:rsidP="00481A2C">
      <w:pPr>
        <w:rPr>
          <w:color w:val="000000" w:themeColor="text1"/>
          <w:sz w:val="6"/>
        </w:rPr>
      </w:pPr>
    </w:p>
    <w:tbl>
      <w:tblPr>
        <w:tblStyle w:val="a3"/>
        <w:tblW w:w="10772" w:type="dxa"/>
        <w:tblLook w:val="04A0" w:firstRow="1" w:lastRow="0" w:firstColumn="1" w:lastColumn="0" w:noHBand="0" w:noVBand="1"/>
      </w:tblPr>
      <w:tblGrid>
        <w:gridCol w:w="1985"/>
        <w:gridCol w:w="850"/>
        <w:gridCol w:w="1584"/>
        <w:gridCol w:w="826"/>
        <w:gridCol w:w="1418"/>
        <w:gridCol w:w="850"/>
        <w:gridCol w:w="2126"/>
        <w:gridCol w:w="1133"/>
      </w:tblGrid>
      <w:tr w:rsidR="008569A9" w:rsidRPr="002839C0" w:rsidTr="00233FEA">
        <w:trPr>
          <w:trHeight w:val="253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569A9" w:rsidRPr="002839C0" w:rsidRDefault="008569A9" w:rsidP="008569A9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>Бурление</w:t>
            </w:r>
          </w:p>
        </w:tc>
        <w:sdt>
          <w:sdtPr>
            <w:rPr>
              <w:color w:val="000000" w:themeColor="text1"/>
              <w:lang w:val="en-US"/>
            </w:rPr>
            <w:id w:val="-62107157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8569A9" w:rsidRPr="002839C0" w:rsidRDefault="00233FEA" w:rsidP="00233FEA">
                <w:pPr>
                  <w:jc w:val="center"/>
                  <w:rPr>
                    <w:color w:val="000000" w:themeColor="text1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p>
            </w:tc>
          </w:sdtContent>
        </w:sdt>
        <w:tc>
          <w:tcPr>
            <w:tcW w:w="15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569A9" w:rsidRPr="002839C0" w:rsidRDefault="008569A9" w:rsidP="002B5D63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>Парение</w:t>
            </w:r>
          </w:p>
        </w:tc>
        <w:sdt>
          <w:sdtPr>
            <w:rPr>
              <w:color w:val="000000" w:themeColor="text1"/>
              <w:lang w:val="en-US"/>
            </w:rPr>
            <w:id w:val="19838823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8569A9" w:rsidRPr="002839C0" w:rsidRDefault="00233FEA" w:rsidP="00233FEA">
                <w:pPr>
                  <w:jc w:val="center"/>
                  <w:rPr>
                    <w:color w:val="000000" w:themeColor="text1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569A9" w:rsidRPr="002839C0" w:rsidRDefault="008569A9" w:rsidP="002B5D63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>Пена</w:t>
            </w:r>
          </w:p>
        </w:tc>
        <w:sdt>
          <w:sdtPr>
            <w:rPr>
              <w:color w:val="000000" w:themeColor="text1"/>
              <w:sz w:val="16"/>
            </w:rPr>
            <w:id w:val="14967637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8569A9" w:rsidRPr="002839C0" w:rsidRDefault="00233FEA" w:rsidP="00233FEA">
                <w:pPr>
                  <w:jc w:val="center"/>
                  <w:rPr>
                    <w:color w:val="000000" w:themeColor="text1"/>
                    <w:sz w:val="16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6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569A9" w:rsidRPr="002839C0" w:rsidRDefault="008569A9" w:rsidP="002B5D63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>Пыль</w:t>
            </w:r>
          </w:p>
        </w:tc>
        <w:sdt>
          <w:sdtPr>
            <w:rPr>
              <w:color w:val="000000" w:themeColor="text1"/>
              <w:lang w:val="en-US"/>
            </w:rPr>
            <w:id w:val="-15853725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8569A9" w:rsidRPr="002839C0" w:rsidRDefault="00233FEA" w:rsidP="00233FEA">
                <w:pPr>
                  <w:jc w:val="center"/>
                  <w:rPr>
                    <w:color w:val="000000" w:themeColor="text1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p>
            </w:tc>
          </w:sdtContent>
        </w:sdt>
      </w:tr>
    </w:tbl>
    <w:p w:rsidR="008569A9" w:rsidRPr="002839C0" w:rsidRDefault="008569A9" w:rsidP="00481A2C">
      <w:pPr>
        <w:rPr>
          <w:color w:val="000000" w:themeColor="text1"/>
          <w:sz w:val="6"/>
        </w:rPr>
      </w:pPr>
    </w:p>
    <w:p w:rsidR="008569A9" w:rsidRPr="002839C0" w:rsidRDefault="008569A9" w:rsidP="00481A2C">
      <w:pPr>
        <w:rPr>
          <w:color w:val="000000" w:themeColor="text1"/>
          <w:sz w:val="6"/>
        </w:rPr>
      </w:pPr>
    </w:p>
    <w:tbl>
      <w:tblPr>
        <w:tblStyle w:val="a3"/>
        <w:tblW w:w="10772" w:type="dxa"/>
        <w:tblLook w:val="04A0" w:firstRow="1" w:lastRow="0" w:firstColumn="1" w:lastColumn="0" w:noHBand="0" w:noVBand="1"/>
      </w:tblPr>
      <w:tblGrid>
        <w:gridCol w:w="1762"/>
        <w:gridCol w:w="588"/>
        <w:gridCol w:w="472"/>
        <w:gridCol w:w="1271"/>
        <w:gridCol w:w="842"/>
        <w:gridCol w:w="1586"/>
        <w:gridCol w:w="1134"/>
        <w:gridCol w:w="1299"/>
        <w:gridCol w:w="1818"/>
      </w:tblGrid>
      <w:tr w:rsidR="002839C0" w:rsidRPr="002839C0" w:rsidTr="00037744">
        <w:trPr>
          <w:trHeight w:val="253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1137" w:rsidRPr="002839C0" w:rsidRDefault="00F31137" w:rsidP="00540801">
            <w:pPr>
              <w:ind w:hanging="107"/>
              <w:jc w:val="right"/>
              <w:rPr>
                <w:color w:val="000000" w:themeColor="text1"/>
              </w:rPr>
            </w:pPr>
            <w:r w:rsidRPr="002839C0">
              <w:rPr>
                <w:color w:val="000000" w:themeColor="text1"/>
                <w:sz w:val="16"/>
              </w:rPr>
              <w:t>Наличие патрубка: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31137" w:rsidRPr="002839C0" w:rsidRDefault="00F31137" w:rsidP="00D2254E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>Нет</w:t>
            </w:r>
          </w:p>
        </w:tc>
        <w:sdt>
          <w:sdtPr>
            <w:rPr>
              <w:color w:val="000000" w:themeColor="text1"/>
              <w:lang w:val="en-US"/>
            </w:rPr>
            <w:id w:val="-9024468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F31137" w:rsidRPr="002839C0" w:rsidRDefault="00EF61AD" w:rsidP="00F717DD">
                <w:pPr>
                  <w:rPr>
                    <w:color w:val="000000" w:themeColor="text1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p>
            </w:tc>
          </w:sdtContent>
        </w:sdt>
        <w:tc>
          <w:tcPr>
            <w:tcW w:w="795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31137" w:rsidRPr="002839C0" w:rsidRDefault="00F31137" w:rsidP="00F717DD">
            <w:pPr>
              <w:rPr>
                <w:color w:val="000000" w:themeColor="text1"/>
                <w:lang w:val="en-US"/>
              </w:rPr>
            </w:pPr>
          </w:p>
        </w:tc>
      </w:tr>
      <w:tr w:rsidR="002839C0" w:rsidRPr="002839C0" w:rsidTr="006C2B97">
        <w:trPr>
          <w:trHeight w:val="253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F31137" w:rsidRPr="002839C0" w:rsidRDefault="00F31137" w:rsidP="00F717DD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31137" w:rsidRPr="002839C0" w:rsidRDefault="00F31137" w:rsidP="00F31137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>Есть</w:t>
            </w:r>
          </w:p>
        </w:tc>
        <w:sdt>
          <w:sdtPr>
            <w:rPr>
              <w:color w:val="000000" w:themeColor="text1"/>
              <w:lang w:val="en-US"/>
            </w:rPr>
            <w:id w:val="102305694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F31137" w:rsidRPr="002839C0" w:rsidRDefault="00233FEA" w:rsidP="00233FEA">
                <w:pPr>
                  <w:jc w:val="center"/>
                  <w:rPr>
                    <w:color w:val="000000" w:themeColor="text1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p>
            </w:tc>
          </w:sdtContent>
        </w:sdt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137" w:rsidRPr="002839C0" w:rsidRDefault="00F31137" w:rsidP="00F31137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 xml:space="preserve">Диаметр, </w:t>
            </w:r>
            <w:proofErr w:type="gramStart"/>
            <w:r w:rsidRPr="002839C0">
              <w:rPr>
                <w:color w:val="000000" w:themeColor="text1"/>
                <w:sz w:val="16"/>
              </w:rPr>
              <w:t>мм</w:t>
            </w:r>
            <w:proofErr w:type="gramEnd"/>
          </w:p>
        </w:tc>
        <w:sdt>
          <w:sdtPr>
            <w:rPr>
              <w:color w:val="000000" w:themeColor="text1"/>
              <w:lang w:val="en-US"/>
            </w:rPr>
            <w:id w:val="-1075665254"/>
            <w:lock w:val="sdtLocked"/>
            <w:placeholder>
              <w:docPart w:val="C29DC2C9A9DC4FAEB3CF7EB6F91C829C"/>
            </w:placeholder>
            <w:showingPlcHdr/>
            <w:text/>
          </w:sdtPr>
          <w:sdtEndPr/>
          <w:sdtContent>
            <w:tc>
              <w:tcPr>
                <w:tcW w:w="84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bottom"/>
              </w:tcPr>
              <w:p w:rsidR="00F31137" w:rsidRPr="002839C0" w:rsidRDefault="00233FEA" w:rsidP="00233FEA">
                <w:pPr>
                  <w:jc w:val="center"/>
                  <w:rPr>
                    <w:color w:val="000000" w:themeColor="text1"/>
                    <w:lang w:val="en-US"/>
                  </w:rPr>
                </w:pPr>
                <w:r>
                  <w:rPr>
                    <w:rStyle w:val="af4"/>
                  </w:rPr>
                  <w:t xml:space="preserve"> </w:t>
                </w:r>
              </w:p>
            </w:tc>
          </w:sdtContent>
        </w:sdt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137" w:rsidRPr="002839C0" w:rsidRDefault="00F31137" w:rsidP="00F31137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 xml:space="preserve">Длина, </w:t>
            </w:r>
            <w:proofErr w:type="gramStart"/>
            <w:r w:rsidRPr="002839C0">
              <w:rPr>
                <w:color w:val="000000" w:themeColor="text1"/>
                <w:sz w:val="16"/>
              </w:rPr>
              <w:t>мм</w:t>
            </w:r>
            <w:proofErr w:type="gramEnd"/>
          </w:p>
        </w:tc>
        <w:sdt>
          <w:sdtPr>
            <w:rPr>
              <w:color w:val="000000" w:themeColor="text1"/>
              <w:lang w:val="en-US"/>
            </w:rPr>
            <w:id w:val="-862207660"/>
            <w:showingPlcHdr/>
            <w:text/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bottom"/>
              </w:tcPr>
              <w:p w:rsidR="00F31137" w:rsidRPr="002839C0" w:rsidRDefault="00233FEA" w:rsidP="00FB291F">
                <w:pPr>
                  <w:jc w:val="center"/>
                  <w:rPr>
                    <w:color w:val="000000" w:themeColor="text1"/>
                    <w:sz w:val="16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  <w:tc>
          <w:tcPr>
            <w:tcW w:w="1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1137" w:rsidRPr="002839C0" w:rsidRDefault="00F31137" w:rsidP="00F31137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>Материал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31137" w:rsidRPr="00233FEA" w:rsidRDefault="00B23F07" w:rsidP="00233FEA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lang w:val="en-US"/>
                </w:rPr>
                <w:id w:val="-614142242"/>
                <w:lock w:val="sdtLocked"/>
                <w:showingPlcHdr/>
                <w:text/>
              </w:sdtPr>
              <w:sdtEndPr/>
              <w:sdtContent>
                <w:r w:rsidR="00233FEA">
                  <w:rPr>
                    <w:rStyle w:val="af4"/>
                  </w:rPr>
                  <w:t xml:space="preserve"> </w:t>
                </w:r>
              </w:sdtContent>
            </w:sdt>
          </w:p>
        </w:tc>
      </w:tr>
      <w:tr w:rsidR="00037744" w:rsidTr="006C2B97">
        <w:trPr>
          <w:trHeight w:val="253"/>
        </w:trPr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37744" w:rsidRDefault="00037744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Ответный фланец</w:t>
            </w:r>
          </w:p>
        </w:tc>
        <w:sdt>
          <w:sdtPr>
            <w:rPr>
              <w:color w:val="000000" w:themeColor="text1"/>
              <w:lang w:val="en-US"/>
            </w:rPr>
            <w:id w:val="-145170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  <w:hideMark/>
              </w:tcPr>
              <w:p w:rsidR="00037744" w:rsidRDefault="00037744">
                <w:pPr>
                  <w:jc w:val="center"/>
                  <w:rPr>
                    <w:color w:val="000000" w:themeColor="text1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p>
            </w:tc>
          </w:sdtContent>
        </w:sdt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744" w:rsidRDefault="00037744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 xml:space="preserve">Диаметр, </w:t>
            </w:r>
            <w:proofErr w:type="gramStart"/>
            <w:r>
              <w:rPr>
                <w:color w:val="000000" w:themeColor="text1"/>
                <w:sz w:val="16"/>
              </w:rPr>
              <w:t>мм</w:t>
            </w:r>
            <w:proofErr w:type="gramEnd"/>
          </w:p>
        </w:tc>
        <w:sdt>
          <w:sdtPr>
            <w:rPr>
              <w:color w:val="000000" w:themeColor="text1"/>
              <w:lang w:val="en-US"/>
            </w:rPr>
            <w:id w:val="1663498289"/>
            <w:showingPlcHdr/>
            <w:text/>
          </w:sdtPr>
          <w:sdtEndPr/>
          <w:sdtContent>
            <w:tc>
              <w:tcPr>
                <w:tcW w:w="842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bottom"/>
                <w:hideMark/>
              </w:tcPr>
              <w:p w:rsidR="00037744" w:rsidRDefault="00037744">
                <w:pPr>
                  <w:jc w:val="center"/>
                  <w:rPr>
                    <w:color w:val="000000" w:themeColor="text1"/>
                    <w:lang w:val="en-US"/>
                  </w:rPr>
                </w:pPr>
                <w:r>
                  <w:rPr>
                    <w:rStyle w:val="af4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744" w:rsidRDefault="00037744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Стандарт фланца</w:t>
            </w:r>
          </w:p>
        </w:tc>
        <w:sdt>
          <w:sdtPr>
            <w:rPr>
              <w:color w:val="000000" w:themeColor="text1"/>
            </w:rPr>
            <w:id w:val="-1284800285"/>
            <w:dropDownList>
              <w:listItem w:displayText="_____" w:value="_____"/>
              <w:listItem w:displayText="ГОСТ" w:value="ГОСТ"/>
              <w:listItem w:displayText="DIN" w:value="DIN"/>
            </w:dropDownList>
          </w:sdtPr>
          <w:sdtEndPr/>
          <w:sdtContent>
            <w:tc>
              <w:tcPr>
                <w:tcW w:w="113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bottom"/>
                <w:hideMark/>
              </w:tcPr>
              <w:p w:rsidR="00037744" w:rsidRDefault="006C2B97" w:rsidP="00037744">
                <w:pPr>
                  <w:spacing w:after="100" w:afterAutospacing="1"/>
                  <w:jc w:val="center"/>
                  <w:rPr>
                    <w:color w:val="000000" w:themeColor="text1"/>
                    <w:sz w:val="18"/>
                  </w:rPr>
                </w:pPr>
                <w:r>
                  <w:rPr>
                    <w:color w:val="000000" w:themeColor="text1"/>
                  </w:rPr>
                  <w:t>_____</w:t>
                </w:r>
              </w:p>
            </w:tc>
          </w:sdtContent>
        </w:sdt>
        <w:tc>
          <w:tcPr>
            <w:tcW w:w="1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744" w:rsidRDefault="00037744">
            <w:pPr>
              <w:jc w:val="right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Материал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037744" w:rsidRDefault="00B23F07" w:rsidP="00037744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lang w:val="en-US"/>
                </w:rPr>
                <w:id w:val="1935869759"/>
                <w:showingPlcHdr/>
                <w:text/>
              </w:sdtPr>
              <w:sdtEndPr/>
              <w:sdtContent>
                <w:r w:rsidR="00037744">
                  <w:rPr>
                    <w:rStyle w:val="af4"/>
                    <w:rFonts w:asciiTheme="minorHAnsi" w:eastAsiaTheme="minorEastAsia" w:hAnsiTheme="minorHAnsi" w:cstheme="minorBidi"/>
                  </w:rPr>
                  <w:t xml:space="preserve"> </w:t>
                </w:r>
              </w:sdtContent>
            </w:sdt>
          </w:p>
        </w:tc>
      </w:tr>
    </w:tbl>
    <w:p w:rsidR="00037744" w:rsidRPr="002839C0" w:rsidRDefault="00037744" w:rsidP="00481A2C">
      <w:pPr>
        <w:rPr>
          <w:color w:val="000000" w:themeColor="text1"/>
          <w:sz w:val="1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</w:tblGrid>
      <w:tr w:rsidR="002839C0" w:rsidRPr="002839C0" w:rsidTr="00C63932">
        <w:trPr>
          <w:trHeight w:val="233"/>
          <w:jc w:val="center"/>
        </w:trPr>
        <w:tc>
          <w:tcPr>
            <w:tcW w:w="5531" w:type="dxa"/>
          </w:tcPr>
          <w:p w:rsidR="00655026" w:rsidRPr="002839C0" w:rsidRDefault="00655026" w:rsidP="00655026">
            <w:pPr>
              <w:pStyle w:val="2"/>
              <w:spacing w:before="0" w:after="0"/>
              <w:jc w:val="center"/>
              <w:rPr>
                <w:i w:val="0"/>
                <w:noProof/>
                <w:color w:val="000000" w:themeColor="text1"/>
                <w:sz w:val="16"/>
              </w:rPr>
            </w:pPr>
            <w:r w:rsidRPr="002839C0">
              <w:rPr>
                <w:i w:val="0"/>
                <w:noProof/>
                <w:color w:val="000000" w:themeColor="text1"/>
                <w:sz w:val="16"/>
              </w:rPr>
              <w:t>Габаритные размеры емкости</w:t>
            </w:r>
          </w:p>
        </w:tc>
      </w:tr>
      <w:tr w:rsidR="00655026" w:rsidRPr="002839C0" w:rsidTr="00C63932">
        <w:trPr>
          <w:trHeight w:val="3588"/>
          <w:jc w:val="center"/>
        </w:trPr>
        <w:tc>
          <w:tcPr>
            <w:tcW w:w="5531" w:type="dxa"/>
          </w:tcPr>
          <w:tbl>
            <w:tblPr>
              <w:tblStyle w:val="a3"/>
              <w:tblpPr w:leftFromText="180" w:rightFromText="180" w:vertAnchor="text" w:horzAnchor="page" w:tblpX="3209" w:tblpY="48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34"/>
            </w:tblGrid>
            <w:tr w:rsidR="00C63932" w:rsidTr="008B4CC2">
              <w:sdt>
                <w:sdtPr>
                  <w:rPr>
                    <w:i w:val="0"/>
                    <w:color w:val="000000" w:themeColor="text1"/>
                    <w:sz w:val="20"/>
                    <w:szCs w:val="20"/>
                  </w:rPr>
                  <w:id w:val="-281884358"/>
                  <w:lock w:val="sdtLocked"/>
                  <w:showingPlcHdr/>
                  <w:text/>
                </w:sdtPr>
                <w:sdtEndPr/>
                <w:sdtContent>
                  <w:tc>
                    <w:tcPr>
                      <w:tcW w:w="634" w:type="dxa"/>
                      <w:vAlign w:val="center"/>
                    </w:tcPr>
                    <w:p w:rsidR="00C63932" w:rsidRPr="000E1594" w:rsidRDefault="0059271D" w:rsidP="0059271D">
                      <w:pPr>
                        <w:pStyle w:val="2"/>
                        <w:spacing w:before="0" w:after="0"/>
                        <w:rPr>
                          <w:i w:val="0"/>
                          <w:color w:val="000000" w:themeColor="text1"/>
                          <w:sz w:val="20"/>
                          <w:szCs w:val="20"/>
                        </w:rPr>
                      </w:pPr>
                      <w:r w:rsidRPr="000E159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tbl>
            <w:tblPr>
              <w:tblStyle w:val="a3"/>
              <w:tblpPr w:leftFromText="180" w:rightFromText="180" w:vertAnchor="text" w:horzAnchor="page" w:tblpX="1625" w:tblpY="48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4"/>
            </w:tblGrid>
            <w:tr w:rsidR="00C63932" w:rsidTr="008B4CC2">
              <w:sdt>
                <w:sdtPr>
                  <w:rPr>
                    <w:i w:val="0"/>
                    <w:color w:val="000000" w:themeColor="text1"/>
                    <w:sz w:val="20"/>
                    <w:szCs w:val="20"/>
                  </w:rPr>
                  <w:id w:val="1019044326"/>
                  <w:lock w:val="sdtLocked"/>
                  <w:showingPlcHdr/>
                  <w:text/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:rsidR="00C63932" w:rsidRPr="000E1594" w:rsidRDefault="002303F7" w:rsidP="002303F7">
                      <w:pPr>
                        <w:pStyle w:val="2"/>
                        <w:spacing w:before="0" w:after="0"/>
                        <w:rPr>
                          <w:i w:val="0"/>
                          <w:color w:val="000000" w:themeColor="text1"/>
                          <w:sz w:val="20"/>
                          <w:szCs w:val="20"/>
                        </w:rPr>
                      </w:pPr>
                      <w:r w:rsidRPr="008B4CC2">
                        <w:t xml:space="preserve"> </w:t>
                      </w:r>
                    </w:p>
                  </w:tc>
                </w:sdtContent>
              </w:sdt>
            </w:tr>
          </w:tbl>
          <w:tbl>
            <w:tblPr>
              <w:tblStyle w:val="a3"/>
              <w:tblpPr w:leftFromText="180" w:rightFromText="180" w:vertAnchor="text" w:horzAnchor="page" w:tblpX="4181" w:tblpY="130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4"/>
            </w:tblGrid>
            <w:tr w:rsidR="00777A5F" w:rsidTr="00777A5F">
              <w:sdt>
                <w:sdtPr>
                  <w:rPr>
                    <w:i w:val="0"/>
                    <w:color w:val="000000" w:themeColor="text1"/>
                    <w:sz w:val="20"/>
                    <w:szCs w:val="20"/>
                  </w:rPr>
                  <w:id w:val="1967624835"/>
                  <w:lock w:val="sdtLocked"/>
                  <w:showingPlcHdr/>
                  <w:text/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:rsidR="00777A5F" w:rsidRPr="000E1594" w:rsidRDefault="0059271D" w:rsidP="0059271D">
                      <w:pPr>
                        <w:pStyle w:val="2"/>
                        <w:spacing w:before="0" w:after="0"/>
                        <w:rPr>
                          <w:i w:val="0"/>
                          <w:color w:val="000000" w:themeColor="text1"/>
                          <w:sz w:val="20"/>
                          <w:szCs w:val="20"/>
                        </w:rPr>
                      </w:pPr>
                      <w:r w:rsidRPr="000E159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tbl>
            <w:tblPr>
              <w:tblStyle w:val="a3"/>
              <w:tblpPr w:leftFromText="180" w:rightFromText="180" w:vertAnchor="text" w:horzAnchor="page" w:tblpX="4161" w:tblpY="236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4"/>
            </w:tblGrid>
            <w:tr w:rsidR="00777A5F" w:rsidTr="00777A5F">
              <w:sdt>
                <w:sdtPr>
                  <w:rPr>
                    <w:i w:val="0"/>
                    <w:color w:val="000000" w:themeColor="text1"/>
                    <w:sz w:val="20"/>
                    <w:szCs w:val="20"/>
                  </w:rPr>
                  <w:id w:val="-380635632"/>
                  <w:lock w:val="sdtLocked"/>
                  <w:showingPlcHdr/>
                  <w:text/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:rsidR="00777A5F" w:rsidRPr="000E1594" w:rsidRDefault="002303F7" w:rsidP="002303F7">
                      <w:pPr>
                        <w:pStyle w:val="2"/>
                        <w:spacing w:before="0" w:after="0"/>
                        <w:rPr>
                          <w:i w:val="0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tbl>
            <w:tblPr>
              <w:tblStyle w:val="a3"/>
              <w:tblpPr w:leftFromText="180" w:rightFromText="180" w:vertAnchor="text" w:horzAnchor="page" w:tblpX="2851" w:tblpY="31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4"/>
            </w:tblGrid>
            <w:tr w:rsidR="00777A5F" w:rsidTr="00777A5F">
              <w:sdt>
                <w:sdtPr>
                  <w:rPr>
                    <w:i w:val="0"/>
                    <w:color w:val="000000" w:themeColor="text1"/>
                    <w:sz w:val="20"/>
                    <w:szCs w:val="20"/>
                  </w:rPr>
                  <w:id w:val="1129204710"/>
                  <w:showingPlcHdr/>
                  <w:text/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:rsidR="00777A5F" w:rsidRPr="000E1594" w:rsidRDefault="002303F7" w:rsidP="002303F7">
                      <w:pPr>
                        <w:pStyle w:val="2"/>
                        <w:spacing w:before="0" w:after="0"/>
                        <w:rPr>
                          <w:i w:val="0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tbl>
            <w:tblPr>
              <w:tblStyle w:val="a3"/>
              <w:tblpPr w:leftFromText="180" w:rightFromText="180" w:vertAnchor="text" w:horzAnchor="page" w:tblpX="931" w:tblpY="18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4"/>
            </w:tblGrid>
            <w:tr w:rsidR="00777A5F" w:rsidTr="00777A5F">
              <w:sdt>
                <w:sdtPr>
                  <w:rPr>
                    <w:i w:val="0"/>
                    <w:color w:val="000000" w:themeColor="text1"/>
                    <w:sz w:val="20"/>
                    <w:szCs w:val="20"/>
                  </w:rPr>
                  <w:id w:val="-446003521"/>
                  <w:lock w:val="sdtLocked"/>
                  <w:showingPlcHdr/>
                  <w:text/>
                </w:sdtPr>
                <w:sdtEndPr/>
                <w:sdtContent>
                  <w:tc>
                    <w:tcPr>
                      <w:tcW w:w="704" w:type="dxa"/>
                      <w:vAlign w:val="center"/>
                    </w:tcPr>
                    <w:p w:rsidR="00777A5F" w:rsidRPr="000E1594" w:rsidRDefault="002303F7" w:rsidP="002303F7">
                      <w:pPr>
                        <w:pStyle w:val="2"/>
                        <w:spacing w:before="0" w:after="0"/>
                        <w:rPr>
                          <w:i w:val="0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 w:val="0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:rsidR="00655026" w:rsidRPr="002839C0" w:rsidRDefault="00C63932" w:rsidP="00C63932">
            <w:pPr>
              <w:pStyle w:val="2"/>
              <w:spacing w:before="0" w:after="0"/>
              <w:rPr>
                <w:i w:val="0"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</w:rPr>
              <w:t xml:space="preserve"> </w:t>
            </w: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21728" behindDoc="1" locked="0" layoutInCell="1" allowOverlap="1" wp14:anchorId="36965B5B" wp14:editId="6F3DB9E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29845</wp:posOffset>
                      </wp:positionV>
                      <wp:extent cx="3154045" cy="2148840"/>
                      <wp:effectExtent l="0" t="0" r="0" b="381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4045" cy="2148840"/>
                                <a:chOff x="0" y="0"/>
                                <a:chExt cx="3154045" cy="2148840"/>
                              </a:xfrm>
                            </wpg:grpSpPr>
                            <wpg:grpSp>
                              <wpg:cNvPr id="23" name="Группа 23"/>
                              <wpg:cNvGrpSpPr/>
                              <wpg:grpSpPr>
                                <a:xfrm>
                                  <a:off x="857250" y="152400"/>
                                  <a:ext cx="995045" cy="1602971"/>
                                  <a:chOff x="0" y="0"/>
                                  <a:chExt cx="995045" cy="1602971"/>
                                </a:xfrm>
                              </wpg:grpSpPr>
                              <wpg:grpSp>
                                <wpg:cNvPr id="22" name="Группа 22"/>
                                <wpg:cNvGrpSpPr/>
                                <wpg:grpSpPr>
                                  <a:xfrm>
                                    <a:off x="0" y="289560"/>
                                    <a:ext cx="995045" cy="1313411"/>
                                    <a:chOff x="0" y="0"/>
                                    <a:chExt cx="995045" cy="1313411"/>
                                  </a:xfrm>
                                </wpg:grpSpPr>
                                <wpg:grpSp>
                                  <wpg:cNvPr id="14" name="Группа 14"/>
                                  <wpg:cNvGrpSpPr/>
                                  <wpg:grpSpPr>
                                    <a:xfrm>
                                      <a:off x="0" y="124691"/>
                                      <a:ext cx="995045" cy="1188720"/>
                                      <a:chOff x="-1" y="-93818"/>
                                      <a:chExt cx="850852" cy="1042546"/>
                                    </a:xfrm>
                                  </wpg:grpSpPr>
                                  <wps:wsp>
                                    <wps:cNvPr id="9" name="Прямая соединительная линия 9"/>
                                    <wps:cNvCnPr/>
                                    <wps:spPr>
                                      <a:xfrm>
                                        <a:off x="0" y="56488"/>
                                        <a:ext cx="0" cy="80010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" name="Прямая соединительная линия 10"/>
                                    <wps:cNvCnPr/>
                                    <wps:spPr>
                                      <a:xfrm>
                                        <a:off x="850851" y="56488"/>
                                        <a:ext cx="0" cy="80010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" name="Дуга 12"/>
                                    <wps:cNvSpPr/>
                                    <wps:spPr>
                                      <a:xfrm rot="10800000">
                                        <a:off x="-1" y="765622"/>
                                        <a:ext cx="849630" cy="183106"/>
                                      </a:xfrm>
                                      <a:prstGeom prst="arc">
                                        <a:avLst>
                                          <a:gd name="adj1" fmla="val 10753469"/>
                                          <a:gd name="adj2" fmla="val 12622"/>
                                        </a:avLst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Дуга 13"/>
                                    <wps:cNvSpPr/>
                                    <wps:spPr>
                                      <a:xfrm>
                                        <a:off x="0" y="-93818"/>
                                        <a:ext cx="849630" cy="300481"/>
                                      </a:xfrm>
                                      <a:prstGeom prst="arc">
                                        <a:avLst>
                                          <a:gd name="adj1" fmla="val 10784446"/>
                                          <a:gd name="adj2" fmla="val 26105"/>
                                        </a:avLst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9" name="Группа 19"/>
                                  <wpg:cNvGrpSpPr/>
                                  <wpg:grpSpPr>
                                    <a:xfrm>
                                      <a:off x="403762" y="0"/>
                                      <a:ext cx="177680" cy="176580"/>
                                      <a:chOff x="0" y="0"/>
                                      <a:chExt cx="177680" cy="176580"/>
                                    </a:xfrm>
                                  </wpg:grpSpPr>
                                  <wps:wsp>
                                    <wps:cNvPr id="15" name="Прямоугольник 15"/>
                                    <wps:cNvSpPr/>
                                    <wps:spPr>
                                      <a:xfrm>
                                        <a:off x="36836" y="60671"/>
                                        <a:ext cx="107396" cy="11353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19050">
                                        <a:solidFill>
                                          <a:schemeClr val="bg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ая соединительная линия 16"/>
                                    <wps:cNvCnPr/>
                                    <wps:spPr>
                                      <a:xfrm flipV="1">
                                        <a:off x="30335" y="39003"/>
                                        <a:ext cx="0" cy="137577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" name="Прямая соединительная линия 17"/>
                                    <wps:cNvCnPr/>
                                    <wps:spPr>
                                      <a:xfrm flipV="1">
                                        <a:off x="147344" y="36836"/>
                                        <a:ext cx="0" cy="137577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" name="Прямоугольник 18"/>
                                    <wps:cNvSpPr/>
                                    <wps:spPr>
                                      <a:xfrm>
                                        <a:off x="0" y="0"/>
                                        <a:ext cx="177680" cy="457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pic:pic xmlns:pic="http://schemas.openxmlformats.org/drawingml/2006/picture">
                                <pic:nvPicPr>
                                  <pic:cNvPr id="20" name="Рисунок 20" descr="https://vzljot.ru/files/docs/RU/RU_EX/ru_eh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39090" y="0"/>
                                    <a:ext cx="290830" cy="326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762000" y="615950"/>
                                  <a:ext cx="0" cy="109982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Прямая со стрелкой 26"/>
                              <wps:cNvCnPr/>
                              <wps:spPr>
                                <a:xfrm>
                                  <a:off x="857250" y="1835150"/>
                                  <a:ext cx="99361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Надпись 27"/>
                              <wps:cNvSpPr txBox="1"/>
                              <wps:spPr>
                                <a:xfrm>
                                  <a:off x="0" y="971550"/>
                                  <a:ext cx="736600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55026" w:rsidRPr="002839C0" w:rsidRDefault="00655026">
                                    <w:pPr>
                                      <w:rPr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2839C0">
                                      <w:rPr>
                                        <w:color w:val="000000" w:themeColor="text1"/>
                                        <w:sz w:val="16"/>
                                      </w:rPr>
                                      <w:t xml:space="preserve">Высота, </w:t>
                                    </w:r>
                                    <w:proofErr w:type="gramStart"/>
                                    <w:r w:rsidRPr="002839C0">
                                      <w:rPr>
                                        <w:color w:val="000000" w:themeColor="text1"/>
                                        <w:sz w:val="16"/>
                                      </w:rPr>
                                      <w:t>мм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Надпись 29"/>
                              <wps:cNvSpPr txBox="1"/>
                              <wps:spPr>
                                <a:xfrm>
                                  <a:off x="660400" y="1924050"/>
                                  <a:ext cx="761365" cy="224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55026" w:rsidRPr="002839C0" w:rsidRDefault="00655026" w:rsidP="00655026">
                                    <w:pPr>
                                      <w:rPr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2839C0">
                                      <w:rPr>
                                        <w:color w:val="000000" w:themeColor="text1"/>
                                        <w:sz w:val="16"/>
                                      </w:rPr>
                                      <w:t xml:space="preserve">Ширина, </w:t>
                                    </w:r>
                                    <w:proofErr w:type="gramStart"/>
                                    <w:r w:rsidRPr="002839C0">
                                      <w:rPr>
                                        <w:color w:val="000000" w:themeColor="text1"/>
                                        <w:sz w:val="16"/>
                                      </w:rPr>
                                      <w:t>мм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Надпись 40"/>
                              <wps:cNvSpPr txBox="1"/>
                              <wps:spPr>
                                <a:xfrm>
                                  <a:off x="641350" y="0"/>
                                  <a:ext cx="1377315" cy="255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655026" w:rsidRPr="002839C0" w:rsidRDefault="00655026">
                                    <w:pPr>
                                      <w:rPr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2839C0">
                                      <w:rPr>
                                        <w:color w:val="000000" w:themeColor="text1"/>
                                        <w:sz w:val="16"/>
                                      </w:rPr>
                                      <w:t xml:space="preserve">Положение патрубка, </w:t>
                                    </w:r>
                                    <w:proofErr w:type="gramStart"/>
                                    <w:r w:rsidRPr="002839C0">
                                      <w:rPr>
                                        <w:color w:val="000000" w:themeColor="text1"/>
                                        <w:sz w:val="16"/>
                                      </w:rPr>
                                      <w:t>мм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Надпись 4"/>
                              <wps:cNvSpPr txBox="1"/>
                              <wps:spPr>
                                <a:xfrm>
                                  <a:off x="1981200" y="1047750"/>
                                  <a:ext cx="1172845" cy="242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8569A9" w:rsidRPr="002839C0" w:rsidRDefault="008569A9" w:rsidP="008569A9">
                                    <w:pPr>
                                      <w:rPr>
                                        <w:b/>
                                        <w:i/>
                                        <w:color w:val="000000" w:themeColor="text1"/>
                                        <w:sz w:val="20"/>
                                      </w:rPr>
                                    </w:pPr>
                                    <w:r w:rsidRPr="002839C0">
                                      <w:rPr>
                                        <w:b/>
                                        <w:i/>
                                        <w:color w:val="000000" w:themeColor="text1"/>
                                        <w:sz w:val="20"/>
                                      </w:rPr>
                                      <w:t>Уровень среды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Надпись 6"/>
                              <wps:cNvSpPr txBox="1"/>
                              <wps:spPr>
                                <a:xfrm>
                                  <a:off x="2127250" y="1257300"/>
                                  <a:ext cx="830580" cy="255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8569A9" w:rsidRPr="002839C0" w:rsidRDefault="008569A9" w:rsidP="008569A9">
                                    <w:pPr>
                                      <w:rPr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2839C0">
                                      <w:rPr>
                                        <w:color w:val="000000" w:themeColor="text1"/>
                                        <w:sz w:val="16"/>
                                      </w:rPr>
                                      <w:t xml:space="preserve">Минимум, </w:t>
                                    </w:r>
                                    <w:proofErr w:type="gramStart"/>
                                    <w:r w:rsidRPr="002839C0">
                                      <w:rPr>
                                        <w:color w:val="000000" w:themeColor="text1"/>
                                        <w:sz w:val="16"/>
                                      </w:rPr>
                                      <w:t>мм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Надпись 8"/>
                              <wps:cNvSpPr txBox="1"/>
                              <wps:spPr>
                                <a:xfrm>
                                  <a:off x="2127250" y="609600"/>
                                  <a:ext cx="869315" cy="255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8569A9" w:rsidRPr="002839C0" w:rsidRDefault="008569A9" w:rsidP="008569A9">
                                    <w:pPr>
                                      <w:rPr>
                                        <w:color w:val="000000" w:themeColor="text1"/>
                                        <w:sz w:val="16"/>
                                      </w:rPr>
                                    </w:pPr>
                                    <w:r w:rsidRPr="002839C0">
                                      <w:rPr>
                                        <w:color w:val="000000" w:themeColor="text1"/>
                                        <w:sz w:val="16"/>
                                      </w:rPr>
                                      <w:t xml:space="preserve">Максимум, </w:t>
                                    </w:r>
                                    <w:proofErr w:type="gramStart"/>
                                    <w:r w:rsidRPr="002839C0">
                                      <w:rPr>
                                        <w:color w:val="000000" w:themeColor="text1"/>
                                        <w:sz w:val="16"/>
                                      </w:rPr>
                                      <w:t>мм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Равнобедренный треугольник 24"/>
                              <wps:cNvSpPr/>
                              <wps:spPr>
                                <a:xfrm>
                                  <a:off x="1143000" y="488950"/>
                                  <a:ext cx="409258" cy="1233170"/>
                                </a:xfrm>
                                <a:prstGeom prst="triangle">
                                  <a:avLst/>
                                </a:prstGeom>
                                <a:noFill/>
                                <a:ln>
                                  <a:prstDash val="lgDashDot"/>
                                </a:ln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5" o:spid="_x0000_s1026" style="position:absolute;margin-left:24.7pt;margin-top:2.35pt;width:248.35pt;height:169.2pt;z-index:-251594752" coordsize="31540,21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">
                      <v:group id="Группа 23" o:spid="_x0000_s1027" style="position:absolute;left:8572;top:1524;width:9950;height:16029" coordsize="9950,16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group id="Группа 22" o:spid="_x0000_s1028" style="position:absolute;top:2895;width:9950;height:13134" coordsize="9950,13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<v:group id="Группа 14" o:spid="_x0000_s1029" style="position:absolute;top:1246;width:9950;height:11888" coordorigin=",-938" coordsize="8508,10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<v:line id="Прямая соединительная линия 9" o:spid="_x0000_s1030" style="position:absolute;visibility:visible;mso-wrap-style:square" from="0,564" to="0,8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61m8QAAADaAAAADwAAAGRycy9kb3ducmV2LnhtbESPT2vCQBTE70K/w/IK3nTjH6SmrlID&#10;okgvUVG8PbLPJG32bciuGr99VxB6HGbmN8xs0ZpK3KhxpWUFg34EgjizuuRcwWG/6n2AcB5ZY2WZ&#10;FDzIwWL+1plhrO2dU7rtfC4ChF2MCgrv61hKlxVk0PVtTRy8i20M+iCbXOoG7wFuKjmMook0WHJY&#10;KLCmpKDsd3c1CtrjcLtKRpNLek7Hp+RnsM6/l6xU9739+gThqfX/4Vd7oxVM4Xkl3A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HrWbxAAAANoAAAAPAAAAAAAAAAAA&#10;AAAAAKECAABkcnMvZG93bnJldi54bWxQSwUGAAAAAAQABAD5AAAAkgMAAAAA&#10;" strokecolor="black [3213]" strokeweight="1.5pt">
                              <v:stroke joinstyle="miter"/>
                            </v:line>
                            <v:line id="Прямая соединительная линия 10" o:spid="_x0000_s1031" style="position:absolute;visibility:visible;mso-wrap-style:square" from="8508,564" to="8508,8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vM+MUAAADbAAAADwAAAGRycy9kb3ducmV2LnhtbESPQWvCQBCF74L/YRnBm27UIiV1lRoQ&#10;pXiJLS29DdkxSZudDdlV03/fOQjeZnhv3vtmteldo67Uhdqzgdk0AUVceFtzaeDjfTd5BhUissXG&#10;Mxn4owCb9XCwwtT6G+d0PcVSSQiHFA1UMbap1qGoyGGY+pZYtLPvHEZZu1LbDm8S7ho9T5Kldliz&#10;NFTYUlZR8Xu6OAP95/xtly2W5/w7f/rKfmb78rhlY8aj/vUFVKQ+Psz364MVfKGXX2QAvf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3vM+MUAAADbAAAADwAAAAAAAAAA&#10;AAAAAAChAgAAZHJzL2Rvd25yZXYueG1sUEsFBgAAAAAEAAQA+QAAAJMDAAAAAA==&#10;" strokecolor="black [3213]" strokeweight="1.5pt">
                              <v:stroke joinstyle="miter"/>
                            </v:line>
                            <v:shape id="Дуга 12" o:spid="_x0000_s1032" style="position:absolute;top:7656;width:8496;height:1831;rotation:180;visibility:visible;mso-wrap-style:square;v-text-anchor:middle" coordsize="849630,183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jbYb4A&#10;AADbAAAADwAAAGRycy9kb3ducmV2LnhtbERP24rCMBB9F/Yfwiz4pqmCl61GEdkVX61+wGwztmGb&#10;SbeJGv/eCIJvczjXWa6jbcSVOm8cKxgNMxDEpdOGKwWn489gDsIHZI2NY1JwJw/r1Udvibl2Nz7Q&#10;tQiVSCHsc1RQh9DmUvqyJot+6FrixJ1dZzEk2FVSd3hL4baR4yybSouGU0ONLW1rKv+Ki1Wwnfly&#10;X2ST4/foa/eP5jfODEel+p9xswARKIa3+OXe6zR/DM9f0gFy9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o22G+AAAA2wAAAA8AAAAAAAAAAAAAAAAAmAIAAGRycy9kb3ducmV2&#10;LnhtbFBLBQYAAAAABAAEAPUAAACDAwAAAAA=&#10;" path="m835,97292nsc-13218,49072,149016,6798,371427,726v35055,-957,70528,-968,105596,-32c692569,6446,853268,46312,849569,93113l424815,91553,835,97292xem835,97292nfc-13218,49072,149016,6798,371427,726v35055,-957,70528,-968,105596,-32c692569,6446,853268,46312,849569,93113e" filled="f" strokecolor="black [3213]" strokeweight="1.5pt">
                              <v:stroke joinstyle="miter"/>
                              <v:path arrowok="t" o:connecttype="custom" o:connectlocs="835,97292;371427,726;477023,694;849569,93113" o:connectangles="0,0,0,0"/>
                            </v:shape>
                            <v:shape id="Дуга 13" o:spid="_x0000_s1033" style="position:absolute;top:-938;width:8496;height:3004;visibility:visible;mso-wrap-style:square;v-text-anchor:middle" coordsize="849630,300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cY5MEA&#10;AADbAAAADwAAAGRycy9kb3ducmV2LnhtbERPTYvCMBC9L/gfwgje1tQVRKpRRBD24qrdFa9DMzbF&#10;ZlKabG399UZY2Ns83ucs152tREuNLx0rmIwTEMS50yUXCn6+d+9zED4ga6wck4KePKxXg7clptrd&#10;+URtFgoRQ9inqMCEUKdS+tyQRT92NXHkrq6xGCJsCqkbvMdwW8mPJJlJiyXHBoM1bQ3lt+zXKpiX&#10;2f6r781UmsOxfVz21Ybbs1KjYbdZgAjUhX/xn/tTx/lTeP0SD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3GOTBAAAA2wAAAA8AAAAAAAAAAAAAAAAAmAIAAGRycy9kb3du&#10;cmV2LnhtbFBLBQYAAAAABAAEAPUAAACGAwAAAAA=&#10;" path="m35,152162nsc-2573,80068,139998,17483,339736,3043v56334,-4073,114420,-4058,170738,42c711296,17706,853934,80969,849532,153465l424815,150241,35,152162xem35,152162nfc-2573,80068,139998,17483,339736,3043v56334,-4073,114420,-4058,170738,42c711296,17706,853934,80969,849532,153465e" filled="f" strokecolor="black [3213]" strokeweight="1.5pt">
                              <v:stroke joinstyle="miter"/>
                              <v:path arrowok="t" o:connecttype="custom" o:connectlocs="35,152162;339736,3043;510474,3085;849532,153465" o:connectangles="0,0,0,0"/>
                            </v:shape>
                          </v:group>
                          <v:group id="Группа 19" o:spid="_x0000_s1034" style="position:absolute;left:4037;width:1777;height:1765" coordsize="177680,176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<v:rect id="Прямоугольник 15" o:spid="_x0000_s1035" style="position:absolute;left:36836;top:60671;width:107396;height:1135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zwpsMA&#10;AADbAAAADwAAAGRycy9kb3ducmV2LnhtbERPTWvCQBC9C/6HZQRvdZPSSo2uQYRCD4JUK3ocs9Mk&#10;NTsbsmsS++u7QsHbPN7nLNLeVKKlxpWWFcSTCARxZnXJuYKv/fvTGwjnkTVWlknBjRyky+FggYm2&#10;HX9Su/O5CCHsElRQeF8nUrqsIINuYmviwH3bxqAPsMmlbrAL4aaSz1E0lQZLDg0F1rQuKLvsrkbB&#10;+ZRvzr29vRwOv7E9/qxb7mZbpcajfjUH4an3D/G/+0OH+a9w/yU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zwpsMAAADbAAAADwAAAAAAAAAAAAAAAACYAgAAZHJzL2Rv&#10;d25yZXYueG1sUEsFBgAAAAAEAAQA9QAAAIgDAAAAAA==&#10;" fillcolor="white [3212]" strokecolor="white [3212]" strokeweight="1.5pt"/>
                            <v:line id="Прямая соединительная линия 16" o:spid="_x0000_s1036" style="position:absolute;flip:y;visibility:visible;mso-wrap-style:square" from="30335,39003" to="30335,176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07o8IAAADbAAAADwAAAGRycy9kb3ducmV2LnhtbERPTWvCQBC9C/6HZQq91U0DtRJdRVoV&#10;Ly0atedpdswGs7Mhu8b033cLBW/zeJ8zW/S2Fh21vnKs4HmUgCAunK64VHA8rJ8mIHxA1lg7JgU/&#10;5GExHw5mmGl34z11eShFDGGfoQITQpNJ6QtDFv3INcSRO7vWYoiwLaVu8RbDbS3TJBlLixXHBoMN&#10;vRkqLvnVKjiZTuLnx+vq63vTyff0Jd2Vm1Spx4d+OQURqA938b97q+P8Mfz9Eg+Q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07o8IAAADbAAAADwAAAAAAAAAAAAAA&#10;AAChAgAAZHJzL2Rvd25yZXYueG1sUEsFBgAAAAAEAAQA+QAAAJADAAAAAA==&#10;" strokecolor="black [3213]" strokeweight="1.5pt">
                              <v:stroke joinstyle="miter"/>
                            </v:line>
                            <v:line id="Прямая соединительная линия 17" o:spid="_x0000_s1037" style="position:absolute;flip:y;visibility:visible;mso-wrap-style:square" from="147344,36836" to="147344,174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GeOMIAAADbAAAADwAAAGRycy9kb3ducmV2LnhtbERPTWvCQBC9F/wPywi91Y2BqkRXKa2K&#10;lxZNq+cxO80Gs7Mhu8b477uFQm/zeJ+zWPW2Fh21vnKsYDxKQBAXTldcKvj63DzNQPiArLF2TAru&#10;5GG1HDwsMNPuxgfq8lCKGMI+QwUmhCaT0heGLPqRa4gj9+1aiyHCtpS6xVsMt7VMk2QiLVYcGww2&#10;9GqouORXq+BoOokf79P16bzt5Fv6nO7LbarU47B/mYMI1Id/8Z97p+P8Kfz+Eg+Qy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GeOMIAAADbAAAADwAAAAAAAAAAAAAA&#10;AAChAgAAZHJzL2Rvd25yZXYueG1sUEsFBgAAAAAEAAQA+QAAAJADAAAAAA==&#10;" strokecolor="black [3213]" strokeweight="1.5pt">
                              <v:stroke joinstyle="miter"/>
                            </v:line>
                            <v:rect id="Прямоугольник 18" o:spid="_x0000_s1038" style="position:absolute;width:17768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3T9cQA&#10;AADbAAAADwAAAGRycy9kb3ducmV2LnhtbESPQWvCQBCF74L/YZlCb7qporSpq4ggSOmlakFvQ3ZM&#10;gruzIbua+O87B6G3Gd6b975ZrHrv1J3aWAc28DbOQBEXwdZcGjgetqN3UDEhW3SBycCDIqyWw8EC&#10;cxs6/qH7PpVKQjjmaKBKqcm1jkVFHuM4NMSiXULrMcnaltq22Em4d3qSZXPtsWZpqLChTUXFdX/z&#10;Bgp3ntrfU3aefdzq06N33fzre23M60u//gSVqE//5uf1zgq+wMo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N0/XEAAAA2wAAAA8AAAAAAAAAAAAAAAAAmAIAAGRycy9k&#10;b3ducmV2LnhtbFBLBQYAAAAABAAEAPUAAACJAwAAAAA=&#10;" fillcolor="black [3213]" strokecolor="black [3213]" strokeweight="1.5pt"/>
                          </v:group>
                        </v:group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Рисунок 20" o:spid="_x0000_s1039" type="#_x0000_t75" alt="https://vzljot.ru/files/docs/RU/RU_EX/ru_eh.png" style="position:absolute;left:3390;width:2909;height:32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EnQHBAAAA2wAAAA8AAABkcnMvZG93bnJldi54bWxET01rg0AQvRfyH5Yp9FLqWhOCGDchtBRK&#10;T40JxePgTtTUnRV3G/XfZw+FHB/vO99NphNXGlxrWcFrFIMgrqxuuVZwOn68pCCcR9bYWSYFMznY&#10;bRcPOWbajnyga+FrEULYZaig8b7PpHRVQwZdZHviwJ3tYNAHONRSDziGcNPJJI7X0mDLoaHBnt4a&#10;qn6LP6NgmfykVBaln7/evy+Hmu0zXVZKPT1O+w0IT5O/i//dn1pBEtaHL+EHyO0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zEnQHBAAAA2wAAAA8AAAAAAAAAAAAAAAAAnwIA&#10;AGRycy9kb3ducmV2LnhtbFBLBQYAAAAABAAEAPcAAACNAwAAAAA=&#10;" strokeweight="1.5pt">
                          <v:imagedata r:id="rId10" o:title="ru_eh"/>
                          <v:path arrowok="t"/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25" o:spid="_x0000_s1040" type="#_x0000_t32" style="position:absolute;left:7620;top:6159;width:0;height:109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YzLMMAAADbAAAADwAAAGRycy9kb3ducmV2LnhtbESPQWuDQBSE74X+h+UVeinJqtCQmGxC&#10;CYT01KKRnB/ui0rdt+Ju1Prru4VCj8PMN8PsDpNpxUC9aywriJcRCOLS6oYrBcXltFiDcB5ZY2uZ&#10;FHyTg8P+8WGHqbYjZzTkvhKhhF2KCmrvu1RKV9Zk0C1tRxy8m+0N+iD7Suoex1BuWplE0UoabDgs&#10;1NjRsabyK78bBUmBQ/v50mTXudAfmyQ+F/OKlXp+mt62IDxN/j/8R7/rwL3C75fwA+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GMyzDAAAA2wAAAA8AAAAAAAAAAAAA&#10;AAAAoQIAAGRycy9kb3ducmV2LnhtbFBLBQYAAAAABAAEAPkAAACRAwAAAAA=&#10;" strokecolor="black [3200]" strokeweight=".5pt">
                        <v:stroke startarrow="block" endarrow="block" joinstyle="miter"/>
                      </v:shape>
                      <v:shape id="Прямая со стрелкой 26" o:spid="_x0000_s1041" type="#_x0000_t32" style="position:absolute;left:8572;top:18351;width:99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StW8MAAADbAAAADwAAAGRycy9kb3ducmV2LnhtbESPQWuDQBSE74X8h+UFcinNGg/SmmxC&#10;KJTklKKVnh/ui0rct+Ju1Pjru4VCj8PMN8PsDpNpxUC9aywr2KwjEMSl1Q1XCoqvj5dXEM4ja2wt&#10;k4IHOTjsF087TLUdOaMh95UIJexSVFB736VSurImg25tO+LgXW1v0AfZV1L3OIZy08o4ihJpsOGw&#10;UGNH7zWVt/xuFMQFDu3nc5N9z4W+vMWbUzEnrNRqOR23IDxN/j/8R5914BL4/RJ+gN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UrVvDAAAA2wAAAA8AAAAAAAAAAAAA&#10;AAAAoQIAAGRycy9kb3ducmV2LnhtbFBLBQYAAAAABAAEAPkAAACRAwAAAAA=&#10;" strokecolor="black [3200]" strokeweight=".5pt">
                        <v:stroke startarrow="block" endarrow="block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7" o:spid="_x0000_s1042" type="#_x0000_t202" style="position:absolute;top:9715;width:7366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y+sUA&#10;AADbAAAADwAAAGRycy9kb3ducmV2LnhtbESPQWsCMRSE74L/ITzBS6lZPWhZjdIWFCmtUi3i8bF5&#10;3SxuXpYk6vrvG6HgcZiZb5jZorW1uJAPlWMFw0EGgrhwuuJSwc9++fwCIkRkjbVjUnCjAIt5tzPD&#10;XLsrf9NlF0uRIBxyVGBibHIpQ2HIYhi4hjh5v85bjEn6UmqP1wS3tRxl2VharDgtGGzo3VBx2p2t&#10;gpP5eNpmq6+3w3h985v92R3951Gpfq99nYKI1MZH+L+91gpGE7h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7L6xQAAANsAAAAPAAAAAAAAAAAAAAAAAJgCAABkcnMv&#10;ZG93bnJldi54bWxQSwUGAAAAAAQABAD1AAAAigMAAAAA&#10;" filled="f" stroked="f" strokeweight=".5pt">
                        <v:textbox>
                          <w:txbxContent>
                            <w:p w:rsidR="00655026" w:rsidRPr="002839C0" w:rsidRDefault="00655026">
                              <w:pPr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2839C0">
                                <w:rPr>
                                  <w:color w:val="000000" w:themeColor="text1"/>
                                  <w:sz w:val="16"/>
                                </w:rPr>
                                <w:t xml:space="preserve">Высота, </w:t>
                              </w:r>
                              <w:proofErr w:type="gramStart"/>
                              <w:r w:rsidRPr="002839C0">
                                <w:rPr>
                                  <w:color w:val="000000" w:themeColor="text1"/>
                                  <w:sz w:val="16"/>
                                </w:rPr>
                                <w:t>мм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Надпись 29" o:spid="_x0000_s1043" type="#_x0000_t202" style="position:absolute;left:6604;top:19240;width:7613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CDE8UA&#10;AADbAAAADwAAAGRycy9kb3ducmV2LnhtbESPQWsCMRSE74L/ITzBS6lZPYhdjdIWFCmtUi3i8bF5&#10;3SxuXpYk6vrvG6HgcZiZb5jZorW1uJAPlWMFw0EGgrhwuuJSwc9++TwBESKyxtoxKbhRgMW825lh&#10;rt2Vv+myi6VIEA45KjAxNrmUoTBkMQxcQ5y8X+ctxiR9KbXHa4LbWo6ybCwtVpwWDDb0bqg47c5W&#10;wcl8PG2z1dfbYby++c3+7I7+86hUv9e+TkFEauMj/N9eawWjF7h/S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0IMTxQAAANsAAAAPAAAAAAAAAAAAAAAAAJgCAABkcnMv&#10;ZG93bnJldi54bWxQSwUGAAAAAAQABAD1AAAAigMAAAAA&#10;" filled="f" stroked="f" strokeweight=".5pt">
                        <v:textbox>
                          <w:txbxContent>
                            <w:p w:rsidR="00655026" w:rsidRPr="002839C0" w:rsidRDefault="00655026" w:rsidP="00655026">
                              <w:pPr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2839C0">
                                <w:rPr>
                                  <w:color w:val="000000" w:themeColor="text1"/>
                                  <w:sz w:val="16"/>
                                </w:rPr>
                                <w:t xml:space="preserve">Ширина, </w:t>
                              </w:r>
                              <w:proofErr w:type="gramStart"/>
                              <w:r w:rsidRPr="002839C0">
                                <w:rPr>
                                  <w:color w:val="000000" w:themeColor="text1"/>
                                  <w:sz w:val="16"/>
                                </w:rPr>
                                <w:t>мм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Надпись 40" o:spid="_x0000_s1044" type="#_x0000_t202" style="position:absolute;left:6413;width:13773;height:25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PLsIA&#10;AADbAAAADwAAAGRycy9kb3ducmV2LnhtbERPTWsCMRC9C/0PYQpeimYVkbIapS0oIlapingcNtPN&#10;4mayJFHXf98cCh4f73s6b20tbuRD5VjBoJ+BIC6crrhUcDwseu8gQkTWWDsmBQ8KMJ+9dKaYa3fn&#10;H7rtYylSCIccFZgYm1zKUBiyGPquIU7cr/MWY4K+lNrjPYXbWg6zbCwtVpwaDDb0Zai47K9WwcWs&#10;33bZ8vvzNF49/PZwdWe/OSvVfW0/JiAitfEp/nevtIJRWp+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c8uwgAAANsAAAAPAAAAAAAAAAAAAAAAAJgCAABkcnMvZG93&#10;bnJldi54bWxQSwUGAAAAAAQABAD1AAAAhwMAAAAA&#10;" filled="f" stroked="f" strokeweight=".5pt">
                        <v:textbox>
                          <w:txbxContent>
                            <w:p w:rsidR="00655026" w:rsidRPr="002839C0" w:rsidRDefault="00655026">
                              <w:pPr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2839C0">
                                <w:rPr>
                                  <w:color w:val="000000" w:themeColor="text1"/>
                                  <w:sz w:val="16"/>
                                </w:rPr>
                                <w:t xml:space="preserve">Положение патрубка, </w:t>
                              </w:r>
                              <w:proofErr w:type="gramStart"/>
                              <w:r w:rsidRPr="002839C0">
                                <w:rPr>
                                  <w:color w:val="000000" w:themeColor="text1"/>
                                  <w:sz w:val="16"/>
                                </w:rPr>
                                <w:t>мм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Надпись 4" o:spid="_x0000_s1045" type="#_x0000_t202" style="position:absolute;left:19812;top:10477;width:11728;height:24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1USMQA&#10;AADaAAAADwAAAGRycy9kb3ducmV2LnhtbESP3WoCMRSE7wu+QzhCb4pmW4r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9VEjEAAAA2gAAAA8AAAAAAAAAAAAAAAAAmAIAAGRycy9k&#10;b3ducmV2LnhtbFBLBQYAAAAABAAEAPUAAACJAwAAAAA=&#10;" filled="f" stroked="f" strokeweight=".5pt">
                        <v:textbox>
                          <w:txbxContent>
                            <w:p w:rsidR="008569A9" w:rsidRPr="002839C0" w:rsidRDefault="008569A9" w:rsidP="008569A9">
                              <w:pPr>
                                <w:rPr>
                                  <w:b/>
                                  <w:i/>
                                  <w:color w:val="000000" w:themeColor="text1"/>
                                  <w:sz w:val="20"/>
                                </w:rPr>
                              </w:pPr>
                              <w:r w:rsidRPr="002839C0">
                                <w:rPr>
                                  <w:b/>
                                  <w:i/>
                                  <w:color w:val="000000" w:themeColor="text1"/>
                                  <w:sz w:val="20"/>
                                </w:rPr>
                                <w:t>Уровень среды</w:t>
                              </w:r>
                            </w:p>
                          </w:txbxContent>
                        </v:textbox>
                      </v:shape>
                      <v:shape id="Надпись 6" o:spid="_x0000_s1046" type="#_x0000_t202" style="position:absolute;left:21272;top:12573;width:8306;height:25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vpMQA&#10;AADaAAAADwAAAGRycy9kb3ducmV2LnhtbESPT2sCMRTE7wW/Q3iFXkrN6mEpW6O0giJFK/5BPD42&#10;r5vFzcuSRF2/vREKPQ4z8xtmNOlsIy7kQ+1YwaCfgSAuna65UrDfzd7eQYSIrLFxTApuFGAy7j2N&#10;sNDuyhu6bGMlEoRDgQpMjG0hZSgNWQx91xIn79d5izFJX0nt8ZrgtpHDLMulxZrTgsGWpobK0/Zs&#10;FZzM9+s6m6++Dvni5n92Z3f0y6NSL8/d5weISF38D/+1F1pBDo8r6QbI8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jb6TEAAAA2gAAAA8AAAAAAAAAAAAAAAAAmAIAAGRycy9k&#10;b3ducmV2LnhtbFBLBQYAAAAABAAEAPUAAACJAwAAAAA=&#10;" filled="f" stroked="f" strokeweight=".5pt">
                        <v:textbox>
                          <w:txbxContent>
                            <w:p w:rsidR="008569A9" w:rsidRPr="002839C0" w:rsidRDefault="008569A9" w:rsidP="008569A9">
                              <w:pPr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2839C0">
                                <w:rPr>
                                  <w:color w:val="000000" w:themeColor="text1"/>
                                  <w:sz w:val="16"/>
                                </w:rPr>
                                <w:t xml:space="preserve">Минимум, </w:t>
                              </w:r>
                              <w:proofErr w:type="gramStart"/>
                              <w:r w:rsidRPr="002839C0">
                                <w:rPr>
                                  <w:color w:val="000000" w:themeColor="text1"/>
                                  <w:sz w:val="16"/>
                                </w:rPr>
                                <w:t>мм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Надпись 8" o:spid="_x0000_s1047" type="#_x0000_t202" style="position:absolute;left:21272;top:6096;width:8693;height:25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eTcIA&#10;AADaAAAADwAAAGRycy9kb3ducmV2LnhtbERPz2vCMBS+D/Y/hDfwMjSdBxldo2yDDRGdrIr0+Gie&#10;TbF5KUnU+t+bw2DHj+93sRhsJy7kQ+tYwcskA0FcO91yo2C/+xq/gggRWWPnmBTcKMBi/vhQYK7d&#10;lX/pUsZGpBAOOSowMfa5lKE2ZDFMXE+cuKPzFmOCvpHa4zWF205Os2wmLbacGgz29GmoPpVnq+Bk&#10;Vs/b7HvzcZgtb/5nd3aVX1dKjZ6G9zcQkYb4L/5zL7WCtDVdSTd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8F5NwgAAANoAAAAPAAAAAAAAAAAAAAAAAJgCAABkcnMvZG93&#10;bnJldi54bWxQSwUGAAAAAAQABAD1AAAAhwMAAAAA&#10;" filled="f" stroked="f" strokeweight=".5pt">
                        <v:textbox>
                          <w:txbxContent>
                            <w:p w:rsidR="008569A9" w:rsidRPr="002839C0" w:rsidRDefault="008569A9" w:rsidP="008569A9">
                              <w:pPr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2839C0">
                                <w:rPr>
                                  <w:color w:val="000000" w:themeColor="text1"/>
                                  <w:sz w:val="16"/>
                                </w:rPr>
                                <w:t xml:space="preserve">Максимум, </w:t>
                              </w:r>
                              <w:proofErr w:type="gramStart"/>
                              <w:r w:rsidRPr="002839C0">
                                <w:rPr>
                                  <w:color w:val="000000" w:themeColor="text1"/>
                                  <w:sz w:val="16"/>
                                </w:rPr>
                                <w:t>мм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Равнобедренный треугольник 24" o:spid="_x0000_s1048" type="#_x0000_t5" style="position:absolute;left:11430;top:4889;width:4092;height:123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Mz3MMA&#10;AADbAAAADwAAAGRycy9kb3ducmV2LnhtbESPX2vCMBTF3wW/Q7jC3jRVypDOKEMUZQ+D2Qo+Xpq7&#10;pqy5qU3Ubp9+EQQfD+fPj7NY9bYRV+p87VjBdJKAIC6drrlSUOTb8RyED8gaG8ek4Jc8rJbDwQIz&#10;7W78RddDqEQcYZ+hAhNCm0npS0MW/cS1xNH7dp3FEGVXSd3hLY7bRs6S5FVarDkSDLa0NlT+HC42&#10;cs3fsck/N+lpF87FvNidWacfSr2M+vc3EIH68Aw/2nutYJbC/Uv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Mz3MMAAADbAAAADwAAAAAAAAAAAAAAAACYAgAAZHJzL2Rv&#10;d25yZXYueG1sUEsFBgAAAAAEAAQA9QAAAIgDAAAAAA==&#10;" filled="f" strokecolor="black [1600]" strokeweight="1pt">
                        <v:stroke dashstyle="longDashDot"/>
                      </v:shape>
                    </v:group>
                  </w:pict>
                </mc:Fallback>
              </mc:AlternateContent>
            </w:r>
            <w:r w:rsidR="008569A9" w:rsidRPr="002839C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926EA19" wp14:editId="19E31CC2">
                      <wp:simplePos x="0" y="0"/>
                      <wp:positionH relativeFrom="column">
                        <wp:posOffset>1178878</wp:posOffset>
                      </wp:positionH>
                      <wp:positionV relativeFrom="paragraph">
                        <wp:posOffset>938848</wp:posOffset>
                      </wp:positionV>
                      <wp:extent cx="1312227" cy="0"/>
                      <wp:effectExtent l="0" t="0" r="254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2227" cy="0"/>
                              </a:xfrm>
                              <a:prstGeom prst="line">
                                <a:avLst/>
                              </a:prstGeom>
                              <a:ln>
                                <a:prstDash val="lg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85pt,73.95pt" to="196.1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" strokecolor="black [3200]" strokeweight=".5pt">
                      <v:stroke dashstyle="longDashDot" joinstyle="miter"/>
                    </v:line>
                  </w:pict>
                </mc:Fallback>
              </mc:AlternateContent>
            </w:r>
            <w:r w:rsidR="008569A9" w:rsidRPr="002839C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72E2060" wp14:editId="38D2F6AC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1572260</wp:posOffset>
                      </wp:positionV>
                      <wp:extent cx="1307783" cy="0"/>
                      <wp:effectExtent l="0" t="0" r="698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7783" cy="0"/>
                              </a:xfrm>
                              <a:prstGeom prst="line">
                                <a:avLst/>
                              </a:prstGeom>
                              <a:ln>
                                <a:prstDash val="lg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2pt,123.8pt" to="196.2pt,1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" strokecolor="black [3200]" strokeweight=".5pt">
                      <v:stroke dashstyle="longDashDot" joinstyle="miter"/>
                    </v:line>
                  </w:pict>
                </mc:Fallback>
              </mc:AlternateContent>
            </w:r>
            <w:r w:rsidR="00655026" w:rsidRPr="002839C0">
              <w:rPr>
                <w:i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48D7506" wp14:editId="104E072B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531791</wp:posOffset>
                      </wp:positionV>
                      <wp:extent cx="0" cy="308660"/>
                      <wp:effectExtent l="0" t="0" r="19050" b="15240"/>
                      <wp:wrapNone/>
                      <wp:docPr id="36" name="Прямая соединительная линия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0866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6pt,41.85pt" to="170.6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  <w:r w:rsidR="00655026" w:rsidRPr="002839C0">
              <w:rPr>
                <w:i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5CD7C33" wp14:editId="1C75B891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516840</wp:posOffset>
                      </wp:positionV>
                      <wp:extent cx="0" cy="308660"/>
                      <wp:effectExtent l="0" t="0" r="19050" b="15240"/>
                      <wp:wrapNone/>
                      <wp:docPr id="35" name="Прямая соединительная линия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0866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35pt,40.7pt" to="92.3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" strokecolor="black [3200]" strokeweight=".5pt">
                      <v:stroke dashstyle="dash" joinstyle="miter"/>
                    </v:line>
                  </w:pict>
                </mc:Fallback>
              </mc:AlternateContent>
            </w:r>
            <w:r w:rsidR="00655026" w:rsidRPr="002839C0">
              <w:rPr>
                <w:i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F8B4A33" wp14:editId="6B365223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562610</wp:posOffset>
                      </wp:positionV>
                      <wp:extent cx="411237" cy="0"/>
                      <wp:effectExtent l="38100" t="76200" r="27305" b="95250"/>
                      <wp:wrapNone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23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4" o:spid="_x0000_s1026" type="#_x0000_t32" style="position:absolute;margin-left:137.35pt;margin-top:44.3pt;width:32.4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655026" w:rsidRPr="002839C0">
              <w:rPr>
                <w:i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AB039CB" wp14:editId="1DFA0326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561340</wp:posOffset>
                      </wp:positionV>
                      <wp:extent cx="411237" cy="0"/>
                      <wp:effectExtent l="38100" t="76200" r="27305" b="95250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123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3" o:spid="_x0000_s1026" type="#_x0000_t32" style="position:absolute;margin-left:93.25pt;margin-top:44.2pt;width:32.4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:rsidR="00F31137" w:rsidRDefault="00F31137" w:rsidP="00FD278E">
      <w:pPr>
        <w:pStyle w:val="2"/>
        <w:spacing w:before="0" w:after="0"/>
        <w:rPr>
          <w:i w:val="0"/>
          <w:color w:val="000000" w:themeColor="text1"/>
          <w:sz w:val="10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567"/>
      </w:tblGrid>
      <w:tr w:rsidR="009536C7" w:rsidTr="00DF19A6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536C7" w:rsidRPr="00D91ECA" w:rsidRDefault="009536C7" w:rsidP="009536C7">
            <w:pPr>
              <w:jc w:val="right"/>
              <w:rPr>
                <w:sz w:val="16"/>
                <w:szCs w:val="16"/>
              </w:rPr>
            </w:pPr>
            <w:r w:rsidRPr="009536C7">
              <w:rPr>
                <w:sz w:val="16"/>
                <w:szCs w:val="16"/>
              </w:rPr>
              <w:t>Открытый резервуар</w:t>
            </w:r>
            <w:r w:rsidR="00D91ECA">
              <w:rPr>
                <w:sz w:val="16"/>
                <w:szCs w:val="16"/>
                <w:lang w:val="en-US"/>
              </w:rPr>
              <w:t>/</w:t>
            </w:r>
            <w:proofErr w:type="spellStart"/>
            <w:r w:rsidR="00D91ECA">
              <w:rPr>
                <w:sz w:val="16"/>
                <w:szCs w:val="16"/>
                <w:lang w:val="en-US"/>
              </w:rPr>
              <w:t>канал</w:t>
            </w:r>
            <w:proofErr w:type="spellEnd"/>
          </w:p>
        </w:tc>
        <w:sdt>
          <w:sdtPr>
            <w:id w:val="13536876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9536C7" w:rsidRDefault="00CA7016" w:rsidP="00DF19A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C63932" w:rsidRPr="00464A49" w:rsidRDefault="00C63932" w:rsidP="009536C7">
      <w:pPr>
        <w:rPr>
          <w:sz w:val="12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2692"/>
        <w:gridCol w:w="567"/>
        <w:gridCol w:w="436"/>
        <w:gridCol w:w="7073"/>
      </w:tblGrid>
      <w:tr w:rsidR="002839C0" w:rsidRPr="002839C0" w:rsidTr="00EF61AD">
        <w:trPr>
          <w:trHeight w:val="253"/>
        </w:trPr>
        <w:tc>
          <w:tcPr>
            <w:tcW w:w="269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3446D" w:rsidRPr="002839C0" w:rsidRDefault="0013446D" w:rsidP="00F45E37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>Наличие</w:t>
            </w:r>
            <w:r w:rsidR="00C93A61" w:rsidRPr="002839C0">
              <w:rPr>
                <w:color w:val="000000" w:themeColor="text1"/>
                <w:sz w:val="16"/>
              </w:rPr>
              <w:t xml:space="preserve"> в зоне действия радара</w:t>
            </w:r>
            <w:r w:rsidRPr="002839C0">
              <w:rPr>
                <w:color w:val="000000" w:themeColor="text1"/>
                <w:sz w:val="16"/>
              </w:rPr>
              <w:t xml:space="preserve"> мешалки, арматуры: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3446D" w:rsidRPr="002839C0" w:rsidRDefault="0013446D" w:rsidP="003944A1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>Нет</w:t>
            </w:r>
          </w:p>
        </w:tc>
        <w:sdt>
          <w:sdtPr>
            <w:rPr>
              <w:color w:val="000000" w:themeColor="text1"/>
              <w:lang w:val="en-US"/>
            </w:rPr>
            <w:id w:val="11842482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13446D" w:rsidRPr="002839C0" w:rsidRDefault="00CA7016" w:rsidP="00EF61AD">
                <w:pPr>
                  <w:jc w:val="center"/>
                  <w:rPr>
                    <w:color w:val="000000" w:themeColor="text1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p>
            </w:tc>
          </w:sdtContent>
        </w:sdt>
        <w:tc>
          <w:tcPr>
            <w:tcW w:w="70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446D" w:rsidRPr="002839C0" w:rsidRDefault="0013446D" w:rsidP="003944A1">
            <w:pPr>
              <w:rPr>
                <w:color w:val="000000" w:themeColor="text1"/>
                <w:lang w:val="en-US"/>
              </w:rPr>
            </w:pPr>
          </w:p>
        </w:tc>
      </w:tr>
      <w:tr w:rsidR="0013446D" w:rsidRPr="002839C0" w:rsidTr="00C93A61">
        <w:trPr>
          <w:trHeight w:val="253"/>
        </w:trPr>
        <w:tc>
          <w:tcPr>
            <w:tcW w:w="2694" w:type="dxa"/>
            <w:vMerge/>
            <w:tcBorders>
              <w:left w:val="nil"/>
              <w:bottom w:val="nil"/>
              <w:right w:val="nil"/>
            </w:tcBorders>
          </w:tcPr>
          <w:p w:rsidR="0013446D" w:rsidRPr="002839C0" w:rsidRDefault="0013446D" w:rsidP="003944A1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3446D" w:rsidRPr="002839C0" w:rsidRDefault="0013446D" w:rsidP="003944A1">
            <w:pPr>
              <w:jc w:val="right"/>
              <w:rPr>
                <w:color w:val="000000" w:themeColor="text1"/>
                <w:sz w:val="16"/>
              </w:rPr>
            </w:pPr>
            <w:r w:rsidRPr="002839C0">
              <w:rPr>
                <w:color w:val="000000" w:themeColor="text1"/>
                <w:sz w:val="16"/>
              </w:rPr>
              <w:t>Есть</w:t>
            </w:r>
          </w:p>
        </w:tc>
        <w:sdt>
          <w:sdtPr>
            <w:rPr>
              <w:color w:val="000000" w:themeColor="text1"/>
              <w:lang w:val="en-US"/>
            </w:rPr>
            <w:id w:val="-20848259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13446D" w:rsidRPr="00852956" w:rsidRDefault="00CA7016" w:rsidP="003944A1">
                <w:pPr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p>
            </w:tc>
          </w:sdtContent>
        </w:sdt>
        <w:tc>
          <w:tcPr>
            <w:tcW w:w="70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3446D" w:rsidRPr="002839C0" w:rsidRDefault="0013446D" w:rsidP="003944A1">
            <w:pPr>
              <w:rPr>
                <w:color w:val="000000" w:themeColor="text1"/>
                <w:sz w:val="14"/>
              </w:rPr>
            </w:pPr>
            <w:r w:rsidRPr="002839C0">
              <w:rPr>
                <w:color w:val="000000" w:themeColor="text1"/>
                <w:sz w:val="14"/>
              </w:rPr>
              <w:t>Приложите чертеж/эскиз, укажите скорость мешалки.</w:t>
            </w:r>
          </w:p>
        </w:tc>
      </w:tr>
    </w:tbl>
    <w:p w:rsidR="0085791A" w:rsidRPr="002839C0" w:rsidRDefault="0085791A" w:rsidP="0085791A">
      <w:pPr>
        <w:rPr>
          <w:color w:val="000000" w:themeColor="text1"/>
        </w:rPr>
      </w:pPr>
    </w:p>
    <w:p w:rsidR="00FD278E" w:rsidRPr="002839C0" w:rsidRDefault="00FD278E" w:rsidP="00FD278E">
      <w:pPr>
        <w:pStyle w:val="2"/>
        <w:spacing w:before="0" w:after="0"/>
        <w:rPr>
          <w:i w:val="0"/>
          <w:color w:val="000000" w:themeColor="text1"/>
          <w:sz w:val="22"/>
          <w:szCs w:val="22"/>
        </w:rPr>
      </w:pPr>
      <w:r w:rsidRPr="002839C0">
        <w:rPr>
          <w:i w:val="0"/>
          <w:color w:val="000000" w:themeColor="text1"/>
          <w:sz w:val="22"/>
          <w:szCs w:val="22"/>
        </w:rPr>
        <w:t>Комплект однотипных приборов: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70"/>
        <w:gridCol w:w="3163"/>
      </w:tblGrid>
      <w:tr w:rsidR="002839C0" w:rsidRPr="002839C0" w:rsidTr="003F6A2B">
        <w:trPr>
          <w:trHeight w:val="284"/>
          <w:jc w:val="center"/>
        </w:trPr>
        <w:tc>
          <w:tcPr>
            <w:tcW w:w="4770" w:type="dxa"/>
            <w:shd w:val="clear" w:color="auto" w:fill="auto"/>
            <w:vAlign w:val="center"/>
          </w:tcPr>
          <w:p w:rsidR="009820D2" w:rsidRPr="002839C0" w:rsidRDefault="009820D2" w:rsidP="00EE79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839C0">
              <w:rPr>
                <w:b/>
                <w:color w:val="000000" w:themeColor="text1"/>
                <w:sz w:val="20"/>
                <w:szCs w:val="20"/>
              </w:rPr>
              <w:t xml:space="preserve">Диапазон измерений, </w:t>
            </w:r>
            <w:proofErr w:type="gramStart"/>
            <w:r w:rsidRPr="002839C0">
              <w:rPr>
                <w:b/>
                <w:color w:val="000000" w:themeColor="text1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63" w:type="dxa"/>
            <w:shd w:val="clear" w:color="auto" w:fill="auto"/>
            <w:vAlign w:val="center"/>
          </w:tcPr>
          <w:p w:rsidR="009820D2" w:rsidRPr="002839C0" w:rsidRDefault="009820D2" w:rsidP="00EE7981">
            <w:pPr>
              <w:spacing w:line="21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839C0">
              <w:rPr>
                <w:b/>
                <w:color w:val="000000" w:themeColor="text1"/>
                <w:sz w:val="20"/>
                <w:szCs w:val="20"/>
              </w:rPr>
              <w:t>0-30м</w:t>
            </w:r>
          </w:p>
        </w:tc>
      </w:tr>
      <w:tr w:rsidR="002839C0" w:rsidRPr="002839C0" w:rsidTr="003F6A2B">
        <w:trPr>
          <w:trHeight w:val="284"/>
          <w:jc w:val="center"/>
        </w:trPr>
        <w:tc>
          <w:tcPr>
            <w:tcW w:w="4770" w:type="dxa"/>
            <w:shd w:val="clear" w:color="auto" w:fill="auto"/>
            <w:vAlign w:val="center"/>
          </w:tcPr>
          <w:p w:rsidR="009820D2" w:rsidRPr="002839C0" w:rsidRDefault="009820D2" w:rsidP="00EE798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839C0">
              <w:rPr>
                <w:b/>
                <w:color w:val="000000" w:themeColor="text1"/>
                <w:sz w:val="20"/>
                <w:szCs w:val="20"/>
              </w:rPr>
              <w:t>исполнение РУ-</w:t>
            </w:r>
            <w:proofErr w:type="gramStart"/>
            <w:r w:rsidRPr="002839C0">
              <w:rPr>
                <w:b/>
                <w:color w:val="000000" w:themeColor="text1"/>
                <w:sz w:val="20"/>
                <w:szCs w:val="20"/>
                <w:lang w:val="en-US"/>
              </w:rPr>
              <w:t>Ex</w:t>
            </w:r>
            <w:proofErr w:type="gramEnd"/>
            <w:r w:rsidRPr="002839C0">
              <w:rPr>
                <w:b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9820D2" w:rsidRPr="002839C0" w:rsidRDefault="009820D2" w:rsidP="00920C1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839C0">
              <w:rPr>
                <w:b/>
                <w:color w:val="000000" w:themeColor="text1"/>
                <w:sz w:val="20"/>
                <w:szCs w:val="20"/>
              </w:rPr>
              <w:t>22</w:t>
            </w:r>
            <w:r w:rsidRPr="002839C0">
              <w:rPr>
                <w:b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</w:tr>
      <w:tr w:rsidR="002839C0" w:rsidRPr="002839C0" w:rsidTr="003F6A2B">
        <w:trPr>
          <w:trHeight w:val="284"/>
          <w:jc w:val="center"/>
        </w:trPr>
        <w:tc>
          <w:tcPr>
            <w:tcW w:w="4770" w:type="dxa"/>
            <w:shd w:val="clear" w:color="auto" w:fill="auto"/>
            <w:vAlign w:val="center"/>
          </w:tcPr>
          <w:p w:rsidR="009820D2" w:rsidRPr="002839C0" w:rsidRDefault="009820D2" w:rsidP="00EE79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839C0">
              <w:rPr>
                <w:b/>
                <w:color w:val="000000" w:themeColor="text1"/>
                <w:sz w:val="20"/>
                <w:szCs w:val="20"/>
              </w:rPr>
              <w:t>количество, шт.</w:t>
            </w:r>
          </w:p>
        </w:tc>
        <w:sdt>
          <w:sdtPr>
            <w:rPr>
              <w:color w:val="000000" w:themeColor="text1"/>
              <w:sz w:val="16"/>
              <w:szCs w:val="16"/>
            </w:rPr>
            <w:id w:val="1805731641"/>
            <w:lock w:val="sdtLocked"/>
            <w:showingPlcHdr/>
            <w:text/>
          </w:sdtPr>
          <w:sdtEndPr/>
          <w:sdtContent>
            <w:tc>
              <w:tcPr>
                <w:tcW w:w="3163" w:type="dxa"/>
                <w:shd w:val="clear" w:color="auto" w:fill="auto"/>
                <w:vAlign w:val="center"/>
              </w:tcPr>
              <w:p w:rsidR="009820D2" w:rsidRPr="002839C0" w:rsidRDefault="00CA7016" w:rsidP="00CA7016">
                <w:pPr>
                  <w:jc w:val="center"/>
                  <w:rPr>
                    <w:color w:val="000000" w:themeColor="text1"/>
                    <w:sz w:val="16"/>
                    <w:szCs w:val="16"/>
                  </w:rPr>
                </w:pPr>
                <w:r>
                  <w:rPr>
                    <w:rStyle w:val="af4"/>
                  </w:rPr>
                  <w:t>Введите число</w:t>
                </w:r>
              </w:p>
            </w:tc>
          </w:sdtContent>
        </w:sdt>
      </w:tr>
    </w:tbl>
    <w:p w:rsidR="00FD278E" w:rsidRPr="002839C0" w:rsidRDefault="00540801" w:rsidP="00FD278E">
      <w:pPr>
        <w:ind w:right="-143"/>
        <w:rPr>
          <w:color w:val="000000" w:themeColor="text1"/>
          <w:sz w:val="12"/>
          <w:szCs w:val="16"/>
        </w:rPr>
      </w:pPr>
      <w:r w:rsidRPr="002839C0">
        <w:rPr>
          <w:color w:val="000000" w:themeColor="text1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709"/>
      </w:tblGrid>
      <w:tr w:rsidR="00A44AF9" w:rsidRPr="002839C0" w:rsidTr="00FC5C77">
        <w:trPr>
          <w:trHeight w:hRule="exact" w:val="371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15016" w:rsidRPr="002839C0" w:rsidRDefault="00115016" w:rsidP="008220E6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839C0">
              <w:rPr>
                <w:color w:val="000000" w:themeColor="text1"/>
                <w:sz w:val="16"/>
                <w:szCs w:val="16"/>
              </w:rPr>
              <w:t>Агрессивостойкое</w:t>
            </w:r>
            <w:proofErr w:type="spellEnd"/>
            <w:r w:rsidRPr="002839C0">
              <w:rPr>
                <w:color w:val="000000" w:themeColor="text1"/>
                <w:sz w:val="16"/>
                <w:szCs w:val="16"/>
              </w:rPr>
              <w:t xml:space="preserve"> исполнение</w:t>
            </w:r>
          </w:p>
          <w:p w:rsidR="00115016" w:rsidRPr="002839C0" w:rsidRDefault="00115016" w:rsidP="008220E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839C0">
              <w:rPr>
                <w:color w:val="000000" w:themeColor="text1"/>
                <w:sz w:val="16"/>
                <w:szCs w:val="16"/>
              </w:rPr>
              <w:t xml:space="preserve">   </w:t>
            </w:r>
          </w:p>
        </w:tc>
        <w:sdt>
          <w:sdtPr>
            <w:rPr>
              <w:color w:val="000000" w:themeColor="text1"/>
              <w:sz w:val="18"/>
              <w:szCs w:val="14"/>
            </w:rPr>
            <w:id w:val="-213809704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115016" w:rsidRPr="00FC5C77" w:rsidRDefault="00FC5C77" w:rsidP="008220E6">
                <w:pPr>
                  <w:jc w:val="center"/>
                  <w:rPr>
                    <w:color w:val="000000" w:themeColor="text1"/>
                    <w:sz w:val="18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4"/>
                  </w:rPr>
                  <w:t>☐</w:t>
                </w:r>
              </w:p>
            </w:tc>
          </w:sdtContent>
        </w:sdt>
      </w:tr>
    </w:tbl>
    <w:p w:rsidR="002B6B03" w:rsidRPr="002839C0" w:rsidRDefault="002B6B03" w:rsidP="00C31454">
      <w:pPr>
        <w:spacing w:after="120"/>
        <w:ind w:right="-142"/>
        <w:rPr>
          <w:b/>
          <w:color w:val="000000" w:themeColor="text1"/>
          <w:sz w:val="8"/>
        </w:rPr>
      </w:pPr>
    </w:p>
    <w:p w:rsidR="00115016" w:rsidRPr="0099658B" w:rsidRDefault="005224E0" w:rsidP="00C31454">
      <w:pPr>
        <w:spacing w:after="120"/>
        <w:ind w:right="-142"/>
        <w:rPr>
          <w:b/>
        </w:rPr>
      </w:pPr>
      <w:r w:rsidRPr="0099658B">
        <w:rPr>
          <w:b/>
        </w:rPr>
        <w:t xml:space="preserve">Кабельные </w:t>
      </w:r>
      <w:r w:rsidR="00DD00CD" w:rsidRPr="0099658B">
        <w:rPr>
          <w:b/>
        </w:rPr>
        <w:t>ввод</w:t>
      </w:r>
      <w:r w:rsidRPr="0099658B">
        <w:rPr>
          <w:b/>
        </w:rPr>
        <w:t>ы</w:t>
      </w:r>
      <w:r w:rsidR="009820D2" w:rsidRPr="0099658B">
        <w:rPr>
          <w:b/>
        </w:rPr>
        <w:t>: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1129"/>
        <w:gridCol w:w="2552"/>
        <w:gridCol w:w="567"/>
        <w:gridCol w:w="2551"/>
        <w:gridCol w:w="567"/>
        <w:gridCol w:w="1990"/>
        <w:gridCol w:w="567"/>
      </w:tblGrid>
      <w:tr w:rsidR="0099658B" w:rsidRPr="0099658B" w:rsidTr="00FC5C77"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4E0" w:rsidRPr="0099658B" w:rsidRDefault="005224E0" w:rsidP="00C96FFE">
            <w:pPr>
              <w:jc w:val="right"/>
              <w:rPr>
                <w:b/>
                <w:sz w:val="16"/>
              </w:rPr>
            </w:pPr>
            <w:r w:rsidRPr="0099658B">
              <w:rPr>
                <w:b/>
                <w:sz w:val="16"/>
              </w:rPr>
              <w:t>Тип: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4E0" w:rsidRPr="0099658B" w:rsidRDefault="005224E0" w:rsidP="00C96FFE">
            <w:pPr>
              <w:jc w:val="right"/>
              <w:rPr>
                <w:sz w:val="16"/>
              </w:rPr>
            </w:pPr>
            <w:r w:rsidRPr="0099658B">
              <w:rPr>
                <w:sz w:val="16"/>
              </w:rPr>
              <w:t>Под небронированный кабель</w:t>
            </w:r>
          </w:p>
        </w:tc>
        <w:sdt>
          <w:sdtPr>
            <w:rPr>
              <w:color w:val="000000" w:themeColor="text1"/>
              <w:sz w:val="18"/>
              <w:szCs w:val="14"/>
            </w:rPr>
            <w:id w:val="-16960647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5224E0" w:rsidRPr="0099658B" w:rsidRDefault="00FC5C77" w:rsidP="00FC5C77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4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4E0" w:rsidRPr="0099658B" w:rsidRDefault="005224E0" w:rsidP="00C96FFE">
            <w:pPr>
              <w:jc w:val="right"/>
              <w:rPr>
                <w:sz w:val="16"/>
              </w:rPr>
            </w:pPr>
            <w:r w:rsidRPr="0099658B">
              <w:rPr>
                <w:sz w:val="16"/>
              </w:rPr>
              <w:t>Под бронированный кабель</w:t>
            </w:r>
          </w:p>
        </w:tc>
        <w:sdt>
          <w:sdtPr>
            <w:rPr>
              <w:color w:val="000000" w:themeColor="text1"/>
              <w:sz w:val="18"/>
              <w:szCs w:val="14"/>
            </w:rPr>
            <w:id w:val="92068635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5224E0" w:rsidRPr="0099658B" w:rsidRDefault="00FC5C77" w:rsidP="00FC5C77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4"/>
                  </w:rPr>
                  <w:t>☐</w:t>
                </w:r>
              </w:p>
            </w:tc>
          </w:sdtContent>
        </w:sdt>
        <w:tc>
          <w:tcPr>
            <w:tcW w:w="1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4E0" w:rsidRPr="0099658B" w:rsidRDefault="005224E0" w:rsidP="00C96FFE">
            <w:pPr>
              <w:jc w:val="right"/>
              <w:rPr>
                <w:sz w:val="16"/>
              </w:rPr>
            </w:pPr>
            <w:r w:rsidRPr="0099658B">
              <w:rPr>
                <w:sz w:val="16"/>
              </w:rPr>
              <w:t xml:space="preserve">Под </w:t>
            </w:r>
            <w:proofErr w:type="spellStart"/>
            <w:r w:rsidRPr="0099658B">
              <w:rPr>
                <w:sz w:val="16"/>
              </w:rPr>
              <w:t>металлорукав</w:t>
            </w:r>
            <w:proofErr w:type="spellEnd"/>
          </w:p>
        </w:tc>
        <w:sdt>
          <w:sdtPr>
            <w:rPr>
              <w:color w:val="000000" w:themeColor="text1"/>
              <w:sz w:val="18"/>
              <w:szCs w:val="14"/>
            </w:rPr>
            <w:id w:val="10995997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5224E0" w:rsidRPr="0099658B" w:rsidRDefault="00FC5C77" w:rsidP="00FC5C77">
                <w:pPr>
                  <w:jc w:val="center"/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4"/>
                  </w:rPr>
                  <w:t>☐</w:t>
                </w:r>
              </w:p>
            </w:tc>
          </w:sdtContent>
        </w:sdt>
      </w:tr>
      <w:tr w:rsidR="0099658B" w:rsidRPr="0099658B" w:rsidTr="00FC5C77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24E0" w:rsidRPr="0099658B" w:rsidRDefault="005224E0" w:rsidP="00C96FFE">
            <w:pPr>
              <w:jc w:val="right"/>
              <w:rPr>
                <w:b/>
                <w:sz w:val="16"/>
              </w:rPr>
            </w:pPr>
            <w:r w:rsidRPr="0099658B">
              <w:rPr>
                <w:b/>
                <w:sz w:val="16"/>
              </w:rPr>
              <w:t>Материал: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24E0" w:rsidRPr="0099658B" w:rsidRDefault="005224E0" w:rsidP="005224E0">
            <w:pPr>
              <w:jc w:val="right"/>
              <w:rPr>
                <w:sz w:val="16"/>
              </w:rPr>
            </w:pPr>
            <w:r w:rsidRPr="0099658B">
              <w:rPr>
                <w:sz w:val="16"/>
              </w:rPr>
              <w:t>Никелированная латунь</w:t>
            </w:r>
          </w:p>
        </w:tc>
        <w:sdt>
          <w:sdtPr>
            <w:rPr>
              <w:color w:val="000000" w:themeColor="text1"/>
              <w:sz w:val="18"/>
              <w:szCs w:val="14"/>
            </w:rPr>
            <w:id w:val="-193890324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5224E0" w:rsidRPr="0099658B" w:rsidRDefault="00FC5C77" w:rsidP="00FC5C77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4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224E0" w:rsidRPr="0099658B" w:rsidRDefault="005224E0" w:rsidP="00C96FFE">
            <w:pPr>
              <w:jc w:val="right"/>
              <w:rPr>
                <w:sz w:val="16"/>
              </w:rPr>
            </w:pPr>
            <w:r w:rsidRPr="0099658B">
              <w:rPr>
                <w:sz w:val="16"/>
              </w:rPr>
              <w:t>Нержавеющая сталь</w:t>
            </w:r>
          </w:p>
        </w:tc>
        <w:sdt>
          <w:sdtPr>
            <w:rPr>
              <w:color w:val="000000" w:themeColor="text1"/>
              <w:sz w:val="18"/>
              <w:szCs w:val="14"/>
            </w:rPr>
            <w:id w:val="19820968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5224E0" w:rsidRPr="0099658B" w:rsidRDefault="00FC5C77" w:rsidP="00FC5C77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4"/>
                  </w:rPr>
                  <w:t>☐</w:t>
                </w:r>
              </w:p>
            </w:tc>
          </w:sdtContent>
        </w:sdt>
        <w:tc>
          <w:tcPr>
            <w:tcW w:w="199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224E0" w:rsidRPr="0099658B" w:rsidRDefault="005224E0" w:rsidP="00C96FFE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224E0" w:rsidRPr="0099658B" w:rsidRDefault="005224E0" w:rsidP="00E23140"/>
        </w:tc>
      </w:tr>
    </w:tbl>
    <w:p w:rsidR="009820D2" w:rsidRPr="0099658B" w:rsidRDefault="00C96FFE" w:rsidP="00C96FFE">
      <w:pPr>
        <w:spacing w:after="120"/>
        <w:ind w:right="-142"/>
        <w:rPr>
          <w:sz w:val="16"/>
        </w:rPr>
      </w:pPr>
      <w:r w:rsidRPr="0099658B">
        <w:rPr>
          <w:sz w:val="16"/>
        </w:rPr>
        <w:t xml:space="preserve">Примечание: </w:t>
      </w:r>
      <w:r w:rsidR="007F3486" w:rsidRPr="0099658B">
        <w:rPr>
          <w:sz w:val="16"/>
        </w:rPr>
        <w:t>к</w:t>
      </w:r>
      <w:r w:rsidRPr="0099658B">
        <w:rPr>
          <w:sz w:val="16"/>
        </w:rPr>
        <w:t>абель диаметром 6-12мм.</w:t>
      </w:r>
    </w:p>
    <w:p w:rsidR="00FD278E" w:rsidRPr="0099658B" w:rsidRDefault="00EE0637" w:rsidP="00C31454">
      <w:pPr>
        <w:spacing w:after="120"/>
        <w:ind w:right="-142"/>
        <w:rPr>
          <w:b/>
        </w:rPr>
      </w:pPr>
      <w:r w:rsidRPr="0099658B">
        <w:rPr>
          <w:b/>
        </w:rPr>
        <w:t>Кабельная продукция</w:t>
      </w:r>
      <w:r w:rsidR="00FD278E" w:rsidRPr="0099658B">
        <w:rPr>
          <w:b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567"/>
        <w:gridCol w:w="4111"/>
        <w:gridCol w:w="567"/>
      </w:tblGrid>
      <w:tr w:rsidR="0099658B" w:rsidRPr="0099658B" w:rsidTr="00FC5C77">
        <w:trPr>
          <w:trHeight w:val="284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EE0637" w:rsidRPr="0099658B" w:rsidRDefault="00EE0637" w:rsidP="005A03F7">
            <w:pPr>
              <w:rPr>
                <w:sz w:val="14"/>
                <w:szCs w:val="14"/>
              </w:rPr>
            </w:pPr>
            <w:r w:rsidRPr="0099658B">
              <w:rPr>
                <w:spacing w:val="-4"/>
                <w:sz w:val="16"/>
                <w:szCs w:val="16"/>
              </w:rPr>
              <w:t>длина кабеля питания</w:t>
            </w:r>
            <w:r w:rsidR="00E54E3E" w:rsidRPr="0099658B">
              <w:rPr>
                <w:spacing w:val="-4"/>
                <w:sz w:val="16"/>
                <w:szCs w:val="16"/>
              </w:rPr>
              <w:t xml:space="preserve"> 2х1,5 мм</w:t>
            </w:r>
            <w:proofErr w:type="gramStart"/>
            <w:r w:rsidR="00E54E3E" w:rsidRPr="0099658B">
              <w:rPr>
                <w:spacing w:val="-4"/>
                <w:sz w:val="16"/>
                <w:szCs w:val="16"/>
              </w:rPr>
              <w:t>2</w:t>
            </w:r>
            <w:proofErr w:type="gramEnd"/>
            <w:r w:rsidR="00E54E3E" w:rsidRPr="0099658B">
              <w:rPr>
                <w:spacing w:val="-4"/>
                <w:sz w:val="16"/>
                <w:szCs w:val="16"/>
              </w:rPr>
              <w:t xml:space="preserve"> (до </w:t>
            </w:r>
            <w:r w:rsidR="00FA6292" w:rsidRPr="0099658B">
              <w:rPr>
                <w:spacing w:val="-4"/>
                <w:sz w:val="16"/>
                <w:szCs w:val="16"/>
              </w:rPr>
              <w:t>5</w:t>
            </w:r>
            <w:r w:rsidRPr="0099658B">
              <w:rPr>
                <w:spacing w:val="-4"/>
                <w:sz w:val="16"/>
                <w:szCs w:val="16"/>
              </w:rPr>
              <w:t>0 м), 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0637" w:rsidRPr="0099658B" w:rsidRDefault="00B23F07" w:rsidP="00FC5C77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77060118"/>
                <w:lock w:val="sdtLocked"/>
                <w:showingPlcHdr/>
                <w:text/>
              </w:sdtPr>
              <w:sdtEndPr/>
              <w:sdtContent>
                <w:r w:rsidR="00FC5C77">
                  <w:rPr>
                    <w:rStyle w:val="af4"/>
                  </w:rPr>
                  <w:t xml:space="preserve"> </w:t>
                </w:r>
              </w:sdtContent>
            </w:sdt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0637" w:rsidRPr="0099658B" w:rsidRDefault="00EE0637" w:rsidP="005A03F7">
            <w:pPr>
              <w:rPr>
                <w:spacing w:val="-4"/>
                <w:sz w:val="16"/>
                <w:szCs w:val="16"/>
              </w:rPr>
            </w:pPr>
            <w:r w:rsidRPr="0099658B">
              <w:rPr>
                <w:spacing w:val="-4"/>
                <w:sz w:val="16"/>
                <w:szCs w:val="16"/>
              </w:rPr>
              <w:t xml:space="preserve">  </w:t>
            </w:r>
            <w:r w:rsidR="005D7E4F" w:rsidRPr="0099658B">
              <w:rPr>
                <w:spacing w:val="-4"/>
                <w:sz w:val="16"/>
                <w:szCs w:val="16"/>
              </w:rPr>
              <w:t xml:space="preserve">     </w:t>
            </w:r>
            <w:r w:rsidRPr="0099658B">
              <w:rPr>
                <w:spacing w:val="-4"/>
                <w:sz w:val="16"/>
                <w:szCs w:val="16"/>
              </w:rPr>
              <w:t xml:space="preserve">длина кабеля связи (одна витая пара в экране), </w:t>
            </w:r>
            <w:proofErr w:type="gramStart"/>
            <w:r w:rsidRPr="0099658B">
              <w:rPr>
                <w:spacing w:val="-4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0637" w:rsidRPr="0099658B" w:rsidRDefault="00B23F07" w:rsidP="00894656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36622596"/>
                <w:lock w:val="sdtLocked"/>
                <w:showingPlcHdr/>
                <w:text/>
              </w:sdtPr>
              <w:sdtEndPr/>
              <w:sdtContent>
                <w:r w:rsidR="00FC5C77">
                  <w:rPr>
                    <w:rStyle w:val="af4"/>
                  </w:rPr>
                  <w:t xml:space="preserve"> </w:t>
                </w:r>
              </w:sdtContent>
            </w:sdt>
          </w:p>
        </w:tc>
      </w:tr>
      <w:tr w:rsidR="0099658B" w:rsidRPr="0099658B" w:rsidTr="005D7E4F">
        <w:trPr>
          <w:trHeight w:val="284"/>
        </w:trPr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:rsidR="00EE0637" w:rsidRPr="0099658B" w:rsidRDefault="00EE0637" w:rsidP="005A03F7">
            <w:pPr>
              <w:rPr>
                <w:spacing w:val="-4"/>
                <w:sz w:val="16"/>
                <w:szCs w:val="16"/>
              </w:rPr>
            </w:pPr>
            <w:r w:rsidRPr="0099658B">
              <w:rPr>
                <w:spacing w:val="-4"/>
                <w:sz w:val="16"/>
                <w:szCs w:val="16"/>
              </w:rPr>
              <w:t>длина кабеля питания 2х2,5 мм</w:t>
            </w:r>
            <w:proofErr w:type="gramStart"/>
            <w:r w:rsidRPr="0099658B">
              <w:rPr>
                <w:spacing w:val="-4"/>
                <w:sz w:val="16"/>
                <w:szCs w:val="16"/>
              </w:rPr>
              <w:t>2</w:t>
            </w:r>
            <w:proofErr w:type="gramEnd"/>
            <w:r w:rsidRPr="0099658B">
              <w:rPr>
                <w:spacing w:val="-4"/>
                <w:sz w:val="16"/>
                <w:szCs w:val="16"/>
              </w:rPr>
              <w:t xml:space="preserve"> (до </w:t>
            </w:r>
            <w:r w:rsidR="00E54E3E" w:rsidRPr="0099658B">
              <w:rPr>
                <w:spacing w:val="-4"/>
                <w:sz w:val="16"/>
                <w:szCs w:val="16"/>
              </w:rPr>
              <w:t>10</w:t>
            </w:r>
            <w:r w:rsidRPr="0099658B">
              <w:rPr>
                <w:spacing w:val="-4"/>
                <w:sz w:val="16"/>
                <w:szCs w:val="16"/>
              </w:rPr>
              <w:t>0 м), 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0637" w:rsidRPr="0099658B" w:rsidRDefault="00B23F07" w:rsidP="005A03F7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1669788"/>
                <w:lock w:val="sdtLocked"/>
                <w:showingPlcHdr/>
                <w:text/>
              </w:sdtPr>
              <w:sdtEndPr/>
              <w:sdtContent>
                <w:r w:rsidR="00FC5C77">
                  <w:rPr>
                    <w:rStyle w:val="af4"/>
                  </w:rPr>
                  <w:t xml:space="preserve"> </w:t>
                </w:r>
              </w:sdtContent>
            </w:sdt>
          </w:p>
        </w:tc>
        <w:tc>
          <w:tcPr>
            <w:tcW w:w="41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0637" w:rsidRPr="0099658B" w:rsidRDefault="00EE0637" w:rsidP="005A03F7">
            <w:pPr>
              <w:rPr>
                <w:spacing w:val="-4"/>
                <w:sz w:val="16"/>
                <w:szCs w:val="16"/>
              </w:rPr>
            </w:pPr>
            <w:r w:rsidRPr="0099658B">
              <w:rPr>
                <w:spacing w:val="-4"/>
                <w:sz w:val="16"/>
                <w:szCs w:val="16"/>
              </w:rPr>
              <w:t xml:space="preserve">  </w:t>
            </w:r>
            <w:r w:rsidR="005D7E4F" w:rsidRPr="0099658B">
              <w:rPr>
                <w:spacing w:val="-4"/>
                <w:sz w:val="16"/>
                <w:szCs w:val="16"/>
              </w:rPr>
              <w:t xml:space="preserve">     </w:t>
            </w:r>
            <w:r w:rsidRPr="0099658B">
              <w:rPr>
                <w:spacing w:val="-4"/>
                <w:sz w:val="16"/>
                <w:szCs w:val="16"/>
              </w:rPr>
              <w:t>длина кабеля связи  (три витые пары в экране)</w:t>
            </w:r>
            <w:r w:rsidR="00115016" w:rsidRPr="0099658B">
              <w:rPr>
                <w:spacing w:val="-4"/>
                <w:sz w:val="16"/>
                <w:szCs w:val="16"/>
              </w:rPr>
              <w:t>*</w:t>
            </w:r>
            <w:r w:rsidRPr="0099658B">
              <w:rPr>
                <w:spacing w:val="-4"/>
                <w:sz w:val="16"/>
                <w:szCs w:val="16"/>
              </w:rPr>
              <w:t xml:space="preserve">, </w:t>
            </w:r>
            <w:proofErr w:type="gramStart"/>
            <w:r w:rsidRPr="0099658B">
              <w:rPr>
                <w:spacing w:val="-4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0637" w:rsidRPr="0099658B" w:rsidRDefault="00B23F07" w:rsidP="00894656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6362611"/>
                <w:lock w:val="sdtLocked"/>
                <w:showingPlcHdr/>
                <w:text/>
              </w:sdtPr>
              <w:sdtEndPr/>
              <w:sdtContent>
                <w:r w:rsidR="00FC5C77">
                  <w:rPr>
                    <w:rStyle w:val="af4"/>
                  </w:rPr>
                  <w:t xml:space="preserve"> </w:t>
                </w:r>
              </w:sdtContent>
            </w:sdt>
          </w:p>
        </w:tc>
      </w:tr>
    </w:tbl>
    <w:p w:rsidR="002209E6" w:rsidRPr="0099658B" w:rsidRDefault="00115016" w:rsidP="005A03F7">
      <w:pPr>
        <w:spacing w:line="360" w:lineRule="auto"/>
        <w:ind w:right="-142"/>
        <w:rPr>
          <w:sz w:val="16"/>
          <w:szCs w:val="16"/>
        </w:rPr>
      </w:pPr>
      <w:r w:rsidRPr="0099658B">
        <w:rPr>
          <w:sz w:val="16"/>
          <w:szCs w:val="16"/>
        </w:rPr>
        <w:t xml:space="preserve">*- кабель для подключения по протоколу </w:t>
      </w:r>
      <w:r w:rsidRPr="0099658B">
        <w:rPr>
          <w:sz w:val="16"/>
          <w:szCs w:val="16"/>
          <w:lang w:val="en-US"/>
        </w:rPr>
        <w:t>HART</w:t>
      </w:r>
    </w:p>
    <w:p w:rsidR="00F828FF" w:rsidRPr="0099658B" w:rsidRDefault="00F828FF" w:rsidP="00082395">
      <w:pPr>
        <w:spacing w:line="360" w:lineRule="auto"/>
        <w:ind w:right="-142"/>
        <w:rPr>
          <w:szCs w:val="16"/>
        </w:rPr>
      </w:pPr>
      <w:r w:rsidRPr="0099658B">
        <w:rPr>
          <w:szCs w:val="16"/>
        </w:rPr>
        <w:t>Варианты типовых монтажных комплектов:</w:t>
      </w:r>
    </w:p>
    <w:tbl>
      <w:tblPr>
        <w:tblStyle w:val="a3"/>
        <w:tblpPr w:leftFromText="181" w:rightFromText="113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99658B" w:rsidRPr="0099658B" w:rsidTr="00464A49">
        <w:trPr>
          <w:trHeight w:hRule="exact" w:val="261"/>
        </w:trPr>
        <w:sdt>
          <w:sdtPr>
            <w:rPr>
              <w:b/>
              <w:sz w:val="20"/>
              <w:szCs w:val="20"/>
            </w:rPr>
            <w:id w:val="-8356831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:rsidR="00F828FF" w:rsidRPr="00464A49" w:rsidRDefault="00464A49" w:rsidP="00464A49">
                <w:pPr>
                  <w:spacing w:line="360" w:lineRule="auto"/>
                  <w:ind w:left="-122" w:right="-142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F828FF" w:rsidRPr="0099658B" w:rsidRDefault="00F828FF" w:rsidP="00082395">
      <w:pPr>
        <w:spacing w:line="360" w:lineRule="auto"/>
        <w:ind w:right="-142"/>
        <w:rPr>
          <w:b/>
        </w:rPr>
      </w:pPr>
      <w:r w:rsidRPr="0099658B">
        <w:rPr>
          <w:b/>
        </w:rPr>
        <w:t>Монтаж на емкость с существующим патрубком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7"/>
        <w:gridCol w:w="7785"/>
      </w:tblGrid>
      <w:tr w:rsidR="0099658B" w:rsidRPr="0099658B" w:rsidTr="00A95E54"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8FF" w:rsidRPr="0099658B" w:rsidRDefault="00D741A0" w:rsidP="00A95E54">
            <w:pPr>
              <w:spacing w:line="360" w:lineRule="auto"/>
              <w:ind w:right="-142"/>
              <w:jc w:val="center"/>
              <w:rPr>
                <w:szCs w:val="16"/>
              </w:rPr>
            </w:pPr>
            <w:r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5487" behindDoc="0" locked="0" layoutInCell="1" allowOverlap="1" wp14:anchorId="2E33E8B5" wp14:editId="14E17458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2457450</wp:posOffset>
                      </wp:positionV>
                      <wp:extent cx="276860" cy="276860"/>
                      <wp:effectExtent l="0" t="0" r="27940" b="27940"/>
                      <wp:wrapNone/>
                      <wp:docPr id="72" name="Надпись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0F6A" w:rsidRPr="00550F6A" w:rsidRDefault="00550F6A" w:rsidP="00550F6A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2" o:spid="_x0000_s1049" type="#_x0000_t202" style="position:absolute;left:0;text-align:left;margin-left:79.15pt;margin-top:193.5pt;width:21.8pt;height:21.8pt;z-index:2517754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" fillcolor="white [3201]" strokecolor="black [3200]" strokeweight="1pt">
                      <v:textbox>
                        <w:txbxContent>
                          <w:p w:rsidR="00550F6A" w:rsidRPr="00550F6A" w:rsidRDefault="00550F6A" w:rsidP="00550F6A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3439" behindDoc="0" locked="0" layoutInCell="1" allowOverlap="1" wp14:anchorId="77D6AC4A" wp14:editId="73B50758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2231390</wp:posOffset>
                      </wp:positionV>
                      <wp:extent cx="281940" cy="212090"/>
                      <wp:effectExtent l="0" t="38100" r="60960" b="35560"/>
                      <wp:wrapNone/>
                      <wp:docPr id="71" name="Прямая соединительная линия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1940" cy="21209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1" o:spid="_x0000_s1026" style="position:absolute;flip:y;z-index:251773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15pt,175.7pt" to="88.35pt,1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" strokecolor="black [3200]" strokeweight=".5pt">
                      <v:stroke endarrow="oval" joinstyle="miter"/>
                    </v:line>
                  </w:pict>
                </mc:Fallback>
              </mc:AlternateContent>
            </w:r>
            <w:r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2415" behindDoc="0" locked="0" layoutInCell="1" allowOverlap="1" wp14:anchorId="3A1CFF26" wp14:editId="1061620B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2329815</wp:posOffset>
                      </wp:positionV>
                      <wp:extent cx="276860" cy="276860"/>
                      <wp:effectExtent l="0" t="0" r="27940" b="27940"/>
                      <wp:wrapNone/>
                      <wp:docPr id="70" name="Надпись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0F6A" w:rsidRPr="00550F6A" w:rsidRDefault="00550F6A" w:rsidP="00550F6A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0" o:spid="_x0000_s1050" type="#_x0000_t202" style="position:absolute;left:0;text-align:left;margin-left:44.5pt;margin-top:183.45pt;width:21.8pt;height:21.8pt;z-index:2517724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" fillcolor="white [3201]" strokecolor="black [3200]" strokeweight="1pt">
                      <v:textbox>
                        <w:txbxContent>
                          <w:p w:rsidR="00550F6A" w:rsidRPr="00550F6A" w:rsidRDefault="00550F6A" w:rsidP="00550F6A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0F6A"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6511" behindDoc="0" locked="0" layoutInCell="1" allowOverlap="1" wp14:anchorId="1746A5CD" wp14:editId="113BF21D">
                      <wp:simplePos x="0" y="0"/>
                      <wp:positionH relativeFrom="column">
                        <wp:posOffset>1284323</wp:posOffset>
                      </wp:positionH>
                      <wp:positionV relativeFrom="paragraph">
                        <wp:posOffset>2229858</wp:posOffset>
                      </wp:positionV>
                      <wp:extent cx="288538" cy="376517"/>
                      <wp:effectExtent l="0" t="38100" r="54610" b="24130"/>
                      <wp:wrapNone/>
                      <wp:docPr id="73" name="Прямая соединительная линия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8538" cy="376517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3" o:spid="_x0000_s1026" style="position:absolute;flip:y;z-index:251776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15pt,175.6pt" to="123.85pt,2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" strokecolor="black [3200]" strokeweight=".5pt">
                      <v:stroke endarrow="oval" joinstyle="miter"/>
                    </v:line>
                  </w:pict>
                </mc:Fallback>
              </mc:AlternateContent>
            </w:r>
            <w:r w:rsidR="00550F6A"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9343" behindDoc="0" locked="0" layoutInCell="1" allowOverlap="1" wp14:anchorId="3CC8719E" wp14:editId="71D6298F">
                      <wp:simplePos x="0" y="0"/>
                      <wp:positionH relativeFrom="column">
                        <wp:posOffset>1453963</wp:posOffset>
                      </wp:positionH>
                      <wp:positionV relativeFrom="paragraph">
                        <wp:posOffset>1389935</wp:posOffset>
                      </wp:positionV>
                      <wp:extent cx="276860" cy="276860"/>
                      <wp:effectExtent l="0" t="0" r="27940" b="27940"/>
                      <wp:wrapNone/>
                      <wp:docPr id="68" name="Надпись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0F6A" w:rsidRPr="005B1C8C" w:rsidRDefault="00550F6A" w:rsidP="00550F6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8" o:spid="_x0000_s1051" type="#_x0000_t202" style="position:absolute;left:0;text-align:left;margin-left:114.5pt;margin-top:109.45pt;width:21.8pt;height:21.8pt;z-index:251769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" fillcolor="white [3201]" strokecolor="black [3200]" strokeweight="1pt">
                      <v:textbox>
                        <w:txbxContent>
                          <w:p w:rsidR="00550F6A" w:rsidRPr="005B1C8C" w:rsidRDefault="00550F6A" w:rsidP="00550F6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0F6A"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0367" behindDoc="0" locked="0" layoutInCell="1" allowOverlap="1" wp14:anchorId="68328E52" wp14:editId="05A39346">
                      <wp:simplePos x="0" y="0"/>
                      <wp:positionH relativeFrom="column">
                        <wp:posOffset>1189161</wp:posOffset>
                      </wp:positionH>
                      <wp:positionV relativeFrom="paragraph">
                        <wp:posOffset>1667151</wp:posOffset>
                      </wp:positionV>
                      <wp:extent cx="384792" cy="405480"/>
                      <wp:effectExtent l="38100" t="0" r="34925" b="52070"/>
                      <wp:wrapNone/>
                      <wp:docPr id="69" name="Прямая соединительная линия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4792" cy="40548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9" o:spid="_x0000_s1026" style="position:absolute;flip:x;z-index:251770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5pt,131.25pt" to="123.95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" strokecolor="black [3200]" strokeweight=".5pt">
                      <v:stroke endarrow="oval" joinstyle="miter"/>
                    </v:line>
                  </w:pict>
                </mc:Fallback>
              </mc:AlternateContent>
            </w:r>
            <w:r w:rsidR="00550F6A" w:rsidRPr="0099658B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5" behindDoc="0" locked="0" layoutInCell="1" allowOverlap="1" wp14:anchorId="3577352B" wp14:editId="188AC365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1665605</wp:posOffset>
                      </wp:positionV>
                      <wp:extent cx="334645" cy="342900"/>
                      <wp:effectExtent l="0" t="0" r="65405" b="57150"/>
                      <wp:wrapNone/>
                      <wp:docPr id="65" name="Прямая соединительная линия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645" cy="34290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5" o:spid="_x0000_s1026" style="position:absolute;z-index:251767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05pt,131.15pt" to="44.4pt,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" strokecolor="black [3200]" strokeweight=".5pt">
                      <v:stroke endarrow="oval" joinstyle="miter"/>
                    </v:line>
                  </w:pict>
                </mc:Fallback>
              </mc:AlternateContent>
            </w:r>
            <w:r w:rsidR="00550F6A"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5247" behindDoc="0" locked="0" layoutInCell="1" allowOverlap="1" wp14:anchorId="0716B18B" wp14:editId="21B426A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1388745</wp:posOffset>
                      </wp:positionV>
                      <wp:extent cx="276860" cy="276860"/>
                      <wp:effectExtent l="0" t="0" r="27940" b="27940"/>
                      <wp:wrapNone/>
                      <wp:docPr id="60" name="Надпись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0F6A" w:rsidRPr="005B1C8C" w:rsidRDefault="00550F6A" w:rsidP="00550F6A">
                                  <w:pPr>
                                    <w:rPr>
                                      <w:b/>
                                    </w:rPr>
                                  </w:pPr>
                                  <w:r w:rsidRPr="005B1C8C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0" o:spid="_x0000_s1052" type="#_x0000_t202" style="position:absolute;left:0;text-align:left;margin-left:8.75pt;margin-top:109.35pt;width:21.8pt;height:21.8pt;z-index:251765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" fillcolor="white [3201]" strokecolor="black [3200]" strokeweight="1pt">
                      <v:textbox>
                        <w:txbxContent>
                          <w:p w:rsidR="00550F6A" w:rsidRPr="005B1C8C" w:rsidRDefault="00550F6A" w:rsidP="00550F6A">
                            <w:pPr>
                              <w:rPr>
                                <w:b/>
                              </w:rPr>
                            </w:pPr>
                            <w:r w:rsidRPr="005B1C8C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05BA" w:rsidRPr="0099658B">
              <w:rPr>
                <w:noProof/>
                <w:szCs w:val="16"/>
              </w:rPr>
              <w:drawing>
                <wp:inline distT="0" distB="0" distL="0" distR="0" wp14:anchorId="68F4C49A" wp14:editId="28475F91">
                  <wp:extent cx="1619778" cy="2748486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Рис33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346"/>
                          <a:stretch/>
                        </pic:blipFill>
                        <pic:spPr bwMode="auto">
                          <a:xfrm>
                            <a:off x="0" y="0"/>
                            <a:ext cx="1620000" cy="2748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1" w:rightFromText="181" w:bottomFromText="57" w:vertAnchor="text" w:horzAnchor="margin" w:tblpY="58"/>
              <w:tblOverlap w:val="never"/>
              <w:tblW w:w="6095" w:type="dxa"/>
              <w:tblLook w:val="01E0" w:firstRow="1" w:lastRow="1" w:firstColumn="1" w:lastColumn="1" w:noHBand="0" w:noVBand="0"/>
            </w:tblPr>
            <w:tblGrid>
              <w:gridCol w:w="1877"/>
              <w:gridCol w:w="1011"/>
              <w:gridCol w:w="394"/>
              <w:gridCol w:w="966"/>
              <w:gridCol w:w="425"/>
              <w:gridCol w:w="1029"/>
              <w:gridCol w:w="393"/>
            </w:tblGrid>
            <w:tr w:rsidR="0099658B" w:rsidRPr="0099658B" w:rsidTr="00464A49">
              <w:trPr>
                <w:trHeight w:val="261"/>
              </w:trPr>
              <w:tc>
                <w:tcPr>
                  <w:tcW w:w="1877" w:type="dxa"/>
                  <w:vAlign w:val="center"/>
                </w:tcPr>
                <w:p w:rsidR="00F828FF" w:rsidRPr="0099658B" w:rsidRDefault="00A95E54" w:rsidP="00F828FF">
                  <w:pPr>
                    <w:ind w:left="-83" w:right="61"/>
                    <w:jc w:val="right"/>
                    <w:rPr>
                      <w:sz w:val="16"/>
                    </w:rPr>
                  </w:pPr>
                  <w:r w:rsidRPr="0099658B">
                    <w:rPr>
                      <w:sz w:val="16"/>
                    </w:rPr>
                    <w:t>М</w:t>
                  </w:r>
                  <w:proofErr w:type="spellStart"/>
                  <w:r w:rsidR="00F828FF" w:rsidRPr="0099658B">
                    <w:rPr>
                      <w:sz w:val="16"/>
                      <w:lang w:val="en-US"/>
                    </w:rPr>
                    <w:t>атериал</w:t>
                  </w:r>
                  <w:proofErr w:type="spellEnd"/>
                  <w:r w:rsidRPr="0099658B">
                    <w:rPr>
                      <w:sz w:val="16"/>
                    </w:rPr>
                    <w:t xml:space="preserve"> фланца</w:t>
                  </w:r>
                  <w:r w:rsidR="00F828FF" w:rsidRPr="0099658B">
                    <w:rPr>
                      <w:sz w:val="16"/>
                    </w:rPr>
                    <w:t>:</w:t>
                  </w:r>
                </w:p>
              </w:tc>
              <w:tc>
                <w:tcPr>
                  <w:tcW w:w="1011" w:type="dxa"/>
                  <w:tcBorders>
                    <w:right w:val="single" w:sz="12" w:space="0" w:color="auto"/>
                  </w:tcBorders>
                  <w:vAlign w:val="center"/>
                </w:tcPr>
                <w:p w:rsidR="00F828FF" w:rsidRPr="0099658B" w:rsidRDefault="00F828FF" w:rsidP="00F828FF">
                  <w:pPr>
                    <w:spacing w:line="216" w:lineRule="auto"/>
                    <w:jc w:val="right"/>
                    <w:rPr>
                      <w:sz w:val="16"/>
                      <w:szCs w:val="16"/>
                    </w:rPr>
                  </w:pPr>
                  <w:r w:rsidRPr="0099658B">
                    <w:rPr>
                      <w:sz w:val="16"/>
                      <w:szCs w:val="16"/>
                    </w:rPr>
                    <w:t>09Г2С</w:t>
                  </w:r>
                </w:p>
              </w:tc>
              <w:sdt>
                <w:sdtPr>
                  <w:rPr>
                    <w:sz w:val="16"/>
                    <w:szCs w:val="16"/>
                  </w:rPr>
                  <w:id w:val="1131593134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F828FF" w:rsidRPr="0099658B" w:rsidRDefault="00464A49" w:rsidP="00464A49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20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828FF" w:rsidRPr="0099658B" w:rsidRDefault="00F828FF" w:rsidP="00F828FF">
                  <w:pPr>
                    <w:spacing w:line="216" w:lineRule="auto"/>
                    <w:jc w:val="right"/>
                    <w:rPr>
                      <w:sz w:val="16"/>
                      <w:szCs w:val="16"/>
                    </w:rPr>
                  </w:pPr>
                  <w:r w:rsidRPr="0099658B">
                    <w:rPr>
                      <w:sz w:val="16"/>
                      <w:szCs w:val="16"/>
                    </w:rPr>
                    <w:t>Нержавеющая сталь</w:t>
                  </w:r>
                </w:p>
              </w:tc>
              <w:sdt>
                <w:sdtPr>
                  <w:rPr>
                    <w:sz w:val="16"/>
                    <w:szCs w:val="16"/>
                  </w:rPr>
                  <w:id w:val="-1066953469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F828FF" w:rsidRPr="0099658B" w:rsidRDefault="00464A49" w:rsidP="00464A49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</w:tr>
            <w:tr w:rsidR="0099658B" w:rsidRPr="0099658B" w:rsidTr="00464A49">
              <w:trPr>
                <w:trHeight w:val="261"/>
              </w:trPr>
              <w:tc>
                <w:tcPr>
                  <w:tcW w:w="1877" w:type="dxa"/>
                  <w:vAlign w:val="center"/>
                </w:tcPr>
                <w:p w:rsidR="00F828FF" w:rsidRPr="0099658B" w:rsidRDefault="00F828FF" w:rsidP="00834532">
                  <w:pPr>
                    <w:ind w:left="-83" w:right="61"/>
                    <w:jc w:val="right"/>
                    <w:rPr>
                      <w:sz w:val="16"/>
                    </w:rPr>
                  </w:pPr>
                  <w:r w:rsidRPr="0099658B">
                    <w:rPr>
                      <w:sz w:val="16"/>
                    </w:rPr>
                    <w:t>Диаметр:</w:t>
                  </w:r>
                </w:p>
              </w:tc>
              <w:tc>
                <w:tcPr>
                  <w:tcW w:w="1011" w:type="dxa"/>
                  <w:tcBorders>
                    <w:right w:val="single" w:sz="12" w:space="0" w:color="auto"/>
                  </w:tcBorders>
                  <w:vAlign w:val="center"/>
                </w:tcPr>
                <w:p w:rsidR="00F828FF" w:rsidRPr="0099658B" w:rsidRDefault="005E3860" w:rsidP="00F828FF">
                  <w:pPr>
                    <w:spacing w:line="216" w:lineRule="auto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99658B">
                    <w:rPr>
                      <w:sz w:val="16"/>
                      <w:szCs w:val="16"/>
                      <w:lang w:val="en-US"/>
                    </w:rPr>
                    <w:t>DN80</w:t>
                  </w:r>
                </w:p>
              </w:tc>
              <w:sdt>
                <w:sdtPr>
                  <w:rPr>
                    <w:sz w:val="16"/>
                    <w:szCs w:val="16"/>
                  </w:rPr>
                  <w:id w:val="-1814010297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F828FF" w:rsidRPr="0099658B" w:rsidRDefault="00464A49" w:rsidP="00464A49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F828FF" w:rsidRPr="0099658B" w:rsidRDefault="005E3860" w:rsidP="00F828FF">
                  <w:pPr>
                    <w:spacing w:line="216" w:lineRule="auto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99658B">
                    <w:rPr>
                      <w:sz w:val="16"/>
                      <w:szCs w:val="16"/>
                      <w:lang w:val="en-US"/>
                    </w:rPr>
                    <w:t>DN100</w:t>
                  </w:r>
                </w:p>
              </w:tc>
              <w:sdt>
                <w:sdtPr>
                  <w:rPr>
                    <w:sz w:val="16"/>
                    <w:szCs w:val="16"/>
                  </w:rPr>
                  <w:id w:val="-1964729147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F828FF" w:rsidRPr="0099658B" w:rsidRDefault="00464A49" w:rsidP="00464A49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9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828FF" w:rsidRPr="0099658B" w:rsidRDefault="005E3860" w:rsidP="00F828FF">
                  <w:pPr>
                    <w:spacing w:line="216" w:lineRule="auto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99658B">
                    <w:rPr>
                      <w:sz w:val="16"/>
                      <w:szCs w:val="16"/>
                      <w:lang w:val="en-US"/>
                    </w:rPr>
                    <w:t>DN150</w:t>
                  </w:r>
                </w:p>
              </w:tc>
              <w:sdt>
                <w:sdtPr>
                  <w:rPr>
                    <w:sz w:val="16"/>
                    <w:szCs w:val="16"/>
                  </w:rPr>
                  <w:id w:val="-950849776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F828FF" w:rsidRPr="0099658B" w:rsidRDefault="00464A49" w:rsidP="00464A49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</w:tr>
          </w:tbl>
          <w:p w:rsidR="00F828FF" w:rsidRPr="0099658B" w:rsidRDefault="00F828FF" w:rsidP="00082395">
            <w:pPr>
              <w:spacing w:line="360" w:lineRule="auto"/>
              <w:ind w:right="-142"/>
              <w:rPr>
                <w:szCs w:val="16"/>
              </w:rPr>
            </w:pPr>
          </w:p>
        </w:tc>
      </w:tr>
      <w:tr w:rsidR="005B1C8C" w:rsidRPr="0099658B" w:rsidTr="00F828FF">
        <w:trPr>
          <w:trHeight w:val="988"/>
        </w:trPr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8FF" w:rsidRPr="0099658B" w:rsidRDefault="00F828FF" w:rsidP="00082395">
            <w:pPr>
              <w:spacing w:line="360" w:lineRule="auto"/>
              <w:ind w:right="-142"/>
              <w:rPr>
                <w:szCs w:val="16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</w:tcPr>
          <w:p w:rsidR="00550F6A" w:rsidRPr="0099658B" w:rsidRDefault="00F828FF" w:rsidP="00E442BB">
            <w:pPr>
              <w:pStyle w:val="ae"/>
              <w:ind w:left="0"/>
              <w:rPr>
                <w:i/>
              </w:rPr>
            </w:pPr>
            <w:r w:rsidRPr="0099658B">
              <w:rPr>
                <w:i/>
              </w:rPr>
              <w:t xml:space="preserve">Поставка: </w:t>
            </w:r>
          </w:p>
          <w:p w:rsidR="00550F6A" w:rsidRPr="0099658B" w:rsidRDefault="00550F6A" w:rsidP="00E442BB">
            <w:pPr>
              <w:pStyle w:val="ae"/>
              <w:ind w:left="0"/>
            </w:pPr>
            <w:r w:rsidRPr="0099658B">
              <w:t xml:space="preserve">[1] </w:t>
            </w:r>
            <w:r w:rsidR="00E442BB" w:rsidRPr="0099658B">
              <w:t>крепеж РУ-фланец</w:t>
            </w:r>
            <w:r w:rsidRPr="0099658B">
              <w:t>;</w:t>
            </w:r>
          </w:p>
          <w:p w:rsidR="00550F6A" w:rsidRPr="0099658B" w:rsidRDefault="00550F6A" w:rsidP="00550F6A">
            <w:pPr>
              <w:pStyle w:val="ae"/>
              <w:ind w:left="0"/>
            </w:pPr>
            <w:r w:rsidRPr="0099658B">
              <w:t>[2] монтажный фланец;</w:t>
            </w:r>
          </w:p>
          <w:p w:rsidR="00550F6A" w:rsidRPr="0099658B" w:rsidRDefault="00550F6A" w:rsidP="00E442BB">
            <w:pPr>
              <w:pStyle w:val="ae"/>
              <w:ind w:left="0"/>
            </w:pPr>
            <w:r w:rsidRPr="0099658B">
              <w:t xml:space="preserve">[3] </w:t>
            </w:r>
            <w:r w:rsidR="00F828FF" w:rsidRPr="0099658B">
              <w:t>фторопластовая мембрана</w:t>
            </w:r>
            <w:r w:rsidRPr="0099658B">
              <w:t>;</w:t>
            </w:r>
          </w:p>
          <w:p w:rsidR="00F828FF" w:rsidRPr="0099658B" w:rsidRDefault="00550F6A" w:rsidP="00E442BB">
            <w:pPr>
              <w:pStyle w:val="ae"/>
              <w:ind w:left="0"/>
            </w:pPr>
            <w:r w:rsidRPr="0099658B">
              <w:t>[4] крепеж фланец-патрубок.</w:t>
            </w:r>
          </w:p>
          <w:p w:rsidR="00550F6A" w:rsidRPr="0099658B" w:rsidRDefault="00550F6A" w:rsidP="00F828FF">
            <w:pPr>
              <w:pStyle w:val="ae"/>
              <w:ind w:hanging="720"/>
              <w:rPr>
                <w:sz w:val="20"/>
              </w:rPr>
            </w:pPr>
          </w:p>
          <w:p w:rsidR="00E442BB" w:rsidRPr="0099658B" w:rsidRDefault="00E442BB" w:rsidP="00F828FF">
            <w:pPr>
              <w:pStyle w:val="ae"/>
              <w:ind w:hanging="720"/>
              <w:rPr>
                <w:sz w:val="20"/>
              </w:rPr>
            </w:pPr>
            <w:r w:rsidRPr="0099658B">
              <w:rPr>
                <w:sz w:val="20"/>
              </w:rPr>
              <w:t xml:space="preserve">Примечание: </w:t>
            </w:r>
          </w:p>
          <w:p w:rsidR="003341DF" w:rsidRPr="0099658B" w:rsidRDefault="003341DF" w:rsidP="003341DF">
            <w:pPr>
              <w:pStyle w:val="ae"/>
              <w:ind w:left="0"/>
              <w:rPr>
                <w:sz w:val="20"/>
              </w:rPr>
            </w:pPr>
            <w:r w:rsidRPr="0099658B">
              <w:rPr>
                <w:sz w:val="20"/>
              </w:rPr>
              <w:t xml:space="preserve">- Диаметр фланца выбирается исходя из </w:t>
            </w:r>
            <w:proofErr w:type="gramStart"/>
            <w:r w:rsidRPr="0099658B">
              <w:rPr>
                <w:sz w:val="20"/>
              </w:rPr>
              <w:t>диаметра</w:t>
            </w:r>
            <w:proofErr w:type="gramEnd"/>
            <w:r w:rsidRPr="0099658B">
              <w:rPr>
                <w:sz w:val="20"/>
              </w:rPr>
              <w:t xml:space="preserve"> установленного на емкости монтажного патрубка.</w:t>
            </w:r>
          </w:p>
          <w:p w:rsidR="00940569" w:rsidRPr="0099658B" w:rsidRDefault="00940569" w:rsidP="00940569">
            <w:pPr>
              <w:rPr>
                <w:sz w:val="20"/>
              </w:rPr>
            </w:pPr>
            <w:r w:rsidRPr="0099658B">
              <w:rPr>
                <w:sz w:val="20"/>
              </w:rPr>
              <w:t xml:space="preserve">- Диаметр </w:t>
            </w:r>
            <w:r w:rsidR="005E3860" w:rsidRPr="0099658B">
              <w:rPr>
                <w:sz w:val="20"/>
                <w:lang w:val="en-US"/>
              </w:rPr>
              <w:t>DN</w:t>
            </w:r>
            <w:r w:rsidR="005E3860" w:rsidRPr="0099658B">
              <w:rPr>
                <w:sz w:val="20"/>
              </w:rPr>
              <w:t>80</w:t>
            </w:r>
            <w:r w:rsidRPr="0099658B">
              <w:rPr>
                <w:sz w:val="20"/>
              </w:rPr>
              <w:t xml:space="preserve"> не позволяет проводить компенсацию отклонения оси патрубка от вертикали с помощью шарового шарнира (см. Инструкцию по монтажу).</w:t>
            </w:r>
            <w:r w:rsidRPr="0099658B">
              <w:t xml:space="preserve"> </w:t>
            </w:r>
          </w:p>
          <w:p w:rsidR="00F828FF" w:rsidRPr="0099658B" w:rsidRDefault="00E442BB" w:rsidP="00F828FF">
            <w:pPr>
              <w:pStyle w:val="ae"/>
              <w:ind w:hanging="720"/>
              <w:rPr>
                <w:sz w:val="20"/>
              </w:rPr>
            </w:pPr>
            <w:r w:rsidRPr="0099658B">
              <w:rPr>
                <w:sz w:val="20"/>
              </w:rPr>
              <w:t xml:space="preserve">- </w:t>
            </w:r>
            <w:r w:rsidR="00F828FF" w:rsidRPr="0099658B">
              <w:rPr>
                <w:sz w:val="20"/>
              </w:rPr>
              <w:t>Материал крепежа аналогичен материалу фланца.</w:t>
            </w:r>
          </w:p>
          <w:p w:rsidR="00F828FF" w:rsidRPr="0099658B" w:rsidRDefault="00E442BB" w:rsidP="00940569">
            <w:pPr>
              <w:ind w:right="-142"/>
              <w:rPr>
                <w:szCs w:val="16"/>
              </w:rPr>
            </w:pPr>
            <w:r w:rsidRPr="0099658B">
              <w:rPr>
                <w:sz w:val="20"/>
              </w:rPr>
              <w:t xml:space="preserve">- Толщина мембраны </w:t>
            </w:r>
            <w:r w:rsidR="00940569" w:rsidRPr="0099658B">
              <w:rPr>
                <w:sz w:val="20"/>
              </w:rPr>
              <w:t>зависит от</w:t>
            </w:r>
            <w:r w:rsidRPr="0099658B">
              <w:rPr>
                <w:sz w:val="20"/>
              </w:rPr>
              <w:t xml:space="preserve"> давления в</w:t>
            </w:r>
            <w:r w:rsidR="00940569" w:rsidRPr="0099658B">
              <w:rPr>
                <w:sz w:val="20"/>
              </w:rPr>
              <w:t xml:space="preserve"> </w:t>
            </w:r>
            <w:r w:rsidRPr="0099658B">
              <w:rPr>
                <w:sz w:val="20"/>
              </w:rPr>
              <w:t>емкости</w:t>
            </w:r>
            <w:r w:rsidR="00940569" w:rsidRPr="0099658B">
              <w:rPr>
                <w:sz w:val="20"/>
              </w:rPr>
              <w:t>,</w:t>
            </w:r>
            <w:r w:rsidRPr="0099658B">
              <w:rPr>
                <w:sz w:val="20"/>
              </w:rPr>
              <w:t xml:space="preserve"> указанн</w:t>
            </w:r>
            <w:r w:rsidR="00940569" w:rsidRPr="0099658B">
              <w:rPr>
                <w:sz w:val="20"/>
              </w:rPr>
              <w:t>ого</w:t>
            </w:r>
            <w:r w:rsidRPr="0099658B">
              <w:rPr>
                <w:sz w:val="20"/>
              </w:rPr>
              <w:t xml:space="preserve"> в предыдущ</w:t>
            </w:r>
            <w:r w:rsidR="00940569" w:rsidRPr="0099658B">
              <w:rPr>
                <w:sz w:val="20"/>
              </w:rPr>
              <w:t>ем разделе</w:t>
            </w:r>
          </w:p>
        </w:tc>
      </w:tr>
    </w:tbl>
    <w:p w:rsidR="00464A49" w:rsidRPr="0099658B" w:rsidRDefault="00464A49" w:rsidP="00A95E54">
      <w:pPr>
        <w:spacing w:line="360" w:lineRule="auto"/>
        <w:ind w:right="-142"/>
        <w:rPr>
          <w:sz w:val="10"/>
          <w:szCs w:val="16"/>
        </w:rPr>
      </w:pPr>
    </w:p>
    <w:tbl>
      <w:tblPr>
        <w:tblStyle w:val="a3"/>
        <w:tblpPr w:leftFromText="181" w:rightFromText="113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99658B" w:rsidRPr="0099658B" w:rsidTr="00464A49">
        <w:trPr>
          <w:trHeight w:hRule="exact" w:val="261"/>
        </w:trPr>
        <w:sdt>
          <w:sdtPr>
            <w:rPr>
              <w:b/>
              <w:sz w:val="20"/>
              <w:szCs w:val="20"/>
            </w:rPr>
            <w:id w:val="-4908030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:rsidR="00A95E54" w:rsidRPr="00464A49" w:rsidRDefault="00464A49" w:rsidP="00464A49">
                <w:pPr>
                  <w:spacing w:line="360" w:lineRule="auto"/>
                  <w:ind w:left="-122" w:right="-142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A95E54" w:rsidRPr="0099658B" w:rsidRDefault="00A95E54" w:rsidP="00A95E54">
      <w:pPr>
        <w:spacing w:line="360" w:lineRule="auto"/>
        <w:ind w:right="-142"/>
        <w:rPr>
          <w:b/>
        </w:rPr>
      </w:pPr>
      <w:r w:rsidRPr="0099658B">
        <w:rPr>
          <w:b/>
        </w:rPr>
        <w:t xml:space="preserve">Монтаж </w:t>
      </w:r>
      <w:r w:rsidR="005B1C8C" w:rsidRPr="0099658B">
        <w:rPr>
          <w:b/>
        </w:rPr>
        <w:t>на емкость без патрубка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7"/>
        <w:gridCol w:w="7785"/>
      </w:tblGrid>
      <w:tr w:rsidR="0099658B" w:rsidRPr="0099658B" w:rsidTr="00A95E54"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54" w:rsidRPr="0099658B" w:rsidRDefault="00550F6A" w:rsidP="00A95E54">
            <w:pPr>
              <w:spacing w:line="360" w:lineRule="auto"/>
              <w:ind w:right="-142"/>
              <w:jc w:val="center"/>
              <w:rPr>
                <w:szCs w:val="16"/>
              </w:rPr>
            </w:pPr>
            <w:r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1631" behindDoc="0" locked="0" layoutInCell="1" allowOverlap="1" wp14:anchorId="6E23DA99" wp14:editId="4730CFC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2588895</wp:posOffset>
                      </wp:positionV>
                      <wp:extent cx="248920" cy="208280"/>
                      <wp:effectExtent l="38100" t="38100" r="17780" b="20320"/>
                      <wp:wrapNone/>
                      <wp:docPr id="78" name="Прямая соединительная линия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8920" cy="20828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8" o:spid="_x0000_s1026" style="position:absolute;flip:x y;z-index:251781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95pt,203.85pt" to="80.55pt,2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" strokecolor="black [3200]" strokeweight=".5pt">
                      <v:stroke endarrow="oval" joinstyle="miter"/>
                    </v:line>
                  </w:pict>
                </mc:Fallback>
              </mc:AlternateContent>
            </w:r>
            <w:r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0607" behindDoc="0" locked="0" layoutInCell="1" allowOverlap="1" wp14:anchorId="5D31DD4C" wp14:editId="1B1241F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2798445</wp:posOffset>
                      </wp:positionV>
                      <wp:extent cx="276860" cy="276860"/>
                      <wp:effectExtent l="0" t="0" r="27940" b="27940"/>
                      <wp:wrapNone/>
                      <wp:docPr id="77" name="Надпись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0F6A" w:rsidRPr="009A3A04" w:rsidRDefault="00550F6A" w:rsidP="00550F6A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7" o:spid="_x0000_s1053" type="#_x0000_t202" style="position:absolute;left:0;text-align:left;margin-left:70.8pt;margin-top:220.35pt;width:21.8pt;height:21.8pt;z-index:251780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" fillcolor="white [3201]" strokecolor="black [3200]" strokeweight="1pt">
                      <v:textbox>
                        <w:txbxContent>
                          <w:p w:rsidR="00550F6A" w:rsidRPr="009A3A04" w:rsidRDefault="00550F6A" w:rsidP="00550F6A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D456345" wp14:editId="4C4C15C7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2482850</wp:posOffset>
                      </wp:positionV>
                      <wp:extent cx="214630" cy="281305"/>
                      <wp:effectExtent l="0" t="38100" r="52070" b="23495"/>
                      <wp:wrapNone/>
                      <wp:docPr id="53" name="Прямая соединительная линия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630" cy="281305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3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1pt,195.5pt" to="31pt,2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" strokecolor="black [3200]" strokeweight=".5pt">
                      <v:stroke endarrow="oval" joinstyle="miter"/>
                    </v:line>
                  </w:pict>
                </mc:Fallback>
              </mc:AlternateContent>
            </w:r>
            <w:r w:rsidRPr="0099658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8559" behindDoc="0" locked="0" layoutInCell="1" allowOverlap="1" wp14:anchorId="6D2FD1F4" wp14:editId="1DEC4917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2164715</wp:posOffset>
                      </wp:positionV>
                      <wp:extent cx="330835" cy="541655"/>
                      <wp:effectExtent l="38100" t="38100" r="31115" b="29845"/>
                      <wp:wrapNone/>
                      <wp:docPr id="74" name="Прямая соединительная линия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30835" cy="541655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4" o:spid="_x0000_s1026" style="position:absolute;flip:x y;z-index:251778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5pt,170.45pt" to="127.8pt,2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" strokecolor="black [3200]" strokeweight=".5pt">
                      <v:stroke endarrow="oval" joinstyle="miter"/>
                    </v:line>
                  </w:pict>
                </mc:Fallback>
              </mc:AlternateContent>
            </w:r>
            <w:r w:rsidRPr="0099658B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061E565" wp14:editId="0CBCAA03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2707005</wp:posOffset>
                      </wp:positionV>
                      <wp:extent cx="276860" cy="276860"/>
                      <wp:effectExtent l="0" t="0" r="27940" b="27940"/>
                      <wp:wrapNone/>
                      <wp:docPr id="37" name="Надпись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3A04" w:rsidRPr="00834532" w:rsidRDefault="00550F6A" w:rsidP="009A3A04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7" o:spid="_x0000_s1054" type="#_x0000_t202" style="position:absolute;left:0;text-align:left;margin-left:115.75pt;margin-top:213.15pt;width:21.8pt;height:21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" fillcolor="white [3201]" strokecolor="black [3200]" strokeweight="1pt">
                      <v:textbox>
                        <w:txbxContent>
                          <w:p w:rsidR="009A3A04" w:rsidRPr="00834532" w:rsidRDefault="00550F6A" w:rsidP="009A3A0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658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B9D446E" wp14:editId="3CD2E079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1655445</wp:posOffset>
                      </wp:positionV>
                      <wp:extent cx="320675" cy="372110"/>
                      <wp:effectExtent l="38100" t="0" r="22225" b="66040"/>
                      <wp:wrapNone/>
                      <wp:docPr id="44" name="Прямая соединительная линия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0675" cy="37211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4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2pt,130.35pt" to="121.45pt,1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" strokecolor="black [3200]" strokeweight=".5pt">
                      <v:stroke endarrow="oval" joinstyle="miter"/>
                    </v:line>
                  </w:pict>
                </mc:Fallback>
              </mc:AlternateContent>
            </w:r>
            <w:r w:rsidRPr="0099658B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73B6770" wp14:editId="00FA6252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1721485</wp:posOffset>
                      </wp:positionV>
                      <wp:extent cx="301625" cy="227330"/>
                      <wp:effectExtent l="0" t="0" r="60325" b="5842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625" cy="22733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3pt,135.55pt" to="45.05pt,1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" strokecolor="black [3200]" strokeweight=".5pt">
                      <v:stroke endarrow="oval" joinstyle="miter"/>
                    </v:line>
                  </w:pict>
                </mc:Fallback>
              </mc:AlternateContent>
            </w:r>
            <w:r w:rsidR="009A3A04"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DC9DA49" wp14:editId="209A8788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2767330</wp:posOffset>
                      </wp:positionV>
                      <wp:extent cx="276860" cy="276860"/>
                      <wp:effectExtent l="0" t="0" r="27940" b="27940"/>
                      <wp:wrapNone/>
                      <wp:docPr id="52" name="Надпись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3A04" w:rsidRPr="009A3A04" w:rsidRDefault="009A3A04" w:rsidP="009A3A04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2" o:spid="_x0000_s1055" type="#_x0000_t202" style="position:absolute;left:0;text-align:left;margin-left:2.1pt;margin-top:217.9pt;width:21.8pt;height:21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" fillcolor="white [3201]" strokecolor="black [3200]" strokeweight="1pt">
                      <v:textbox>
                        <w:txbxContent>
                          <w:p w:rsidR="009A3A04" w:rsidRPr="009A3A04" w:rsidRDefault="009A3A04" w:rsidP="009A3A0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3A04" w:rsidRPr="0099658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7E49358" wp14:editId="634E3888">
                      <wp:simplePos x="0" y="0"/>
                      <wp:positionH relativeFrom="column">
                        <wp:posOffset>1427471</wp:posOffset>
                      </wp:positionH>
                      <wp:positionV relativeFrom="paragraph">
                        <wp:posOffset>1383788</wp:posOffset>
                      </wp:positionV>
                      <wp:extent cx="276860" cy="276860"/>
                      <wp:effectExtent l="0" t="0" r="27940" b="27940"/>
                      <wp:wrapNone/>
                      <wp:docPr id="38" name="Надпись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3A04" w:rsidRPr="009A3A04" w:rsidRDefault="00550F6A" w:rsidP="009A3A04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8" o:spid="_x0000_s1056" type="#_x0000_t202" style="position:absolute;left:0;text-align:left;margin-left:112.4pt;margin-top:108.95pt;width:21.8pt;height:21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" fillcolor="white [3201]" strokecolor="black [3200]" strokeweight="1pt">
                      <v:textbox>
                        <w:txbxContent>
                          <w:p w:rsidR="009A3A04" w:rsidRPr="009A3A04" w:rsidRDefault="00550F6A" w:rsidP="009A3A0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4532" w:rsidRPr="0099658B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0C86FD4" wp14:editId="4ADBB3B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1452880</wp:posOffset>
                      </wp:positionV>
                      <wp:extent cx="276860" cy="276860"/>
                      <wp:effectExtent l="0" t="0" r="27940" b="2794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4532" w:rsidRPr="005B1C8C" w:rsidRDefault="00834532" w:rsidP="00834532">
                                  <w:pPr>
                                    <w:rPr>
                                      <w:b/>
                                    </w:rPr>
                                  </w:pPr>
                                  <w:r w:rsidRPr="005B1C8C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7" o:spid="_x0000_s1057" type="#_x0000_t202" style="position:absolute;left:0;text-align:left;margin-left:9.35pt;margin-top:114.4pt;width:21.8pt;height:21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" fillcolor="white [3201]" strokecolor="black [3200]" strokeweight="1pt">
                      <v:textbox>
                        <w:txbxContent>
                          <w:p w:rsidR="00834532" w:rsidRPr="005B1C8C" w:rsidRDefault="00834532" w:rsidP="00834532">
                            <w:pPr>
                              <w:rPr>
                                <w:b/>
                              </w:rPr>
                            </w:pPr>
                            <w:r w:rsidRPr="005B1C8C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E54" w:rsidRPr="0099658B">
              <w:rPr>
                <w:i/>
                <w:noProof/>
              </w:rPr>
              <w:drawing>
                <wp:inline distT="0" distB="0" distL="0" distR="0" wp14:anchorId="64CB905E" wp14:editId="698AC188">
                  <wp:extent cx="1565275" cy="3145790"/>
                  <wp:effectExtent l="0" t="0" r="0" b="0"/>
                  <wp:docPr id="28" name="Рисунок 28" descr="Рис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ис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3145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1" w:rightFromText="181" w:bottomFromText="57" w:vertAnchor="text" w:horzAnchor="margin" w:tblpY="58"/>
              <w:tblOverlap w:val="never"/>
              <w:tblW w:w="6095" w:type="dxa"/>
              <w:tblLook w:val="01E0" w:firstRow="1" w:lastRow="1" w:firstColumn="1" w:lastColumn="1" w:noHBand="0" w:noVBand="0"/>
            </w:tblPr>
            <w:tblGrid>
              <w:gridCol w:w="1854"/>
              <w:gridCol w:w="1003"/>
              <w:gridCol w:w="416"/>
              <w:gridCol w:w="960"/>
              <w:gridCol w:w="425"/>
              <w:gridCol w:w="1021"/>
              <w:gridCol w:w="416"/>
            </w:tblGrid>
            <w:tr w:rsidR="0099658B" w:rsidRPr="0099658B" w:rsidTr="006D6ADF">
              <w:trPr>
                <w:trHeight w:val="261"/>
              </w:trPr>
              <w:tc>
                <w:tcPr>
                  <w:tcW w:w="1877" w:type="dxa"/>
                  <w:vAlign w:val="center"/>
                </w:tcPr>
                <w:p w:rsidR="00A95E54" w:rsidRPr="0099658B" w:rsidRDefault="00A95E54" w:rsidP="00550F6A">
                  <w:pPr>
                    <w:ind w:left="-83" w:right="61"/>
                    <w:jc w:val="right"/>
                    <w:rPr>
                      <w:sz w:val="16"/>
                    </w:rPr>
                  </w:pPr>
                  <w:r w:rsidRPr="0099658B">
                    <w:rPr>
                      <w:sz w:val="16"/>
                    </w:rPr>
                    <w:t>М</w:t>
                  </w:r>
                  <w:proofErr w:type="spellStart"/>
                  <w:r w:rsidRPr="0099658B">
                    <w:rPr>
                      <w:sz w:val="16"/>
                      <w:lang w:val="en-US"/>
                    </w:rPr>
                    <w:t>атериал</w:t>
                  </w:r>
                  <w:proofErr w:type="spellEnd"/>
                  <w:r w:rsidRPr="0099658B">
                    <w:rPr>
                      <w:sz w:val="16"/>
                    </w:rPr>
                    <w:t>:</w:t>
                  </w:r>
                </w:p>
              </w:tc>
              <w:tc>
                <w:tcPr>
                  <w:tcW w:w="1011" w:type="dxa"/>
                  <w:tcBorders>
                    <w:right w:val="single" w:sz="12" w:space="0" w:color="auto"/>
                  </w:tcBorders>
                  <w:vAlign w:val="center"/>
                </w:tcPr>
                <w:p w:rsidR="00A95E54" w:rsidRPr="0099658B" w:rsidRDefault="00A95E54" w:rsidP="00A95E54">
                  <w:pPr>
                    <w:spacing w:line="216" w:lineRule="auto"/>
                    <w:jc w:val="right"/>
                    <w:rPr>
                      <w:sz w:val="16"/>
                      <w:szCs w:val="16"/>
                    </w:rPr>
                  </w:pPr>
                  <w:r w:rsidRPr="0099658B">
                    <w:rPr>
                      <w:sz w:val="16"/>
                      <w:szCs w:val="16"/>
                    </w:rPr>
                    <w:t>09Г2С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2103834147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A95E54" w:rsidRPr="0099658B" w:rsidRDefault="00D37E52" w:rsidP="006D6ADF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20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95E54" w:rsidRPr="0099658B" w:rsidRDefault="00A95E54" w:rsidP="00A95E54">
                  <w:pPr>
                    <w:spacing w:line="216" w:lineRule="auto"/>
                    <w:jc w:val="right"/>
                    <w:rPr>
                      <w:sz w:val="16"/>
                      <w:szCs w:val="16"/>
                    </w:rPr>
                  </w:pPr>
                  <w:r w:rsidRPr="0099658B">
                    <w:rPr>
                      <w:sz w:val="16"/>
                      <w:szCs w:val="16"/>
                    </w:rPr>
                    <w:t>Нержавеющая сталь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1420555943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A95E54" w:rsidRPr="0099658B" w:rsidRDefault="006D6ADF" w:rsidP="006D6ADF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99658B" w:rsidRPr="0099658B" w:rsidTr="006D6ADF">
              <w:trPr>
                <w:trHeight w:val="261"/>
              </w:trPr>
              <w:tc>
                <w:tcPr>
                  <w:tcW w:w="1877" w:type="dxa"/>
                  <w:vAlign w:val="center"/>
                </w:tcPr>
                <w:p w:rsidR="005E3860" w:rsidRPr="0099658B" w:rsidRDefault="005E3860" w:rsidP="005E3860">
                  <w:pPr>
                    <w:ind w:left="-83" w:right="61"/>
                    <w:jc w:val="right"/>
                    <w:rPr>
                      <w:sz w:val="16"/>
                    </w:rPr>
                  </w:pPr>
                  <w:r w:rsidRPr="0099658B">
                    <w:rPr>
                      <w:sz w:val="16"/>
                    </w:rPr>
                    <w:t>Диаметр:</w:t>
                  </w:r>
                </w:p>
              </w:tc>
              <w:tc>
                <w:tcPr>
                  <w:tcW w:w="1011" w:type="dxa"/>
                  <w:tcBorders>
                    <w:right w:val="single" w:sz="12" w:space="0" w:color="auto"/>
                  </w:tcBorders>
                  <w:vAlign w:val="center"/>
                </w:tcPr>
                <w:p w:rsidR="005E3860" w:rsidRPr="0099658B" w:rsidRDefault="005E3860" w:rsidP="005E3860">
                  <w:pPr>
                    <w:spacing w:line="216" w:lineRule="auto"/>
                    <w:jc w:val="right"/>
                    <w:rPr>
                      <w:sz w:val="16"/>
                      <w:szCs w:val="16"/>
                    </w:rPr>
                  </w:pPr>
                  <w:r w:rsidRPr="0099658B">
                    <w:rPr>
                      <w:sz w:val="16"/>
                      <w:szCs w:val="16"/>
                      <w:lang w:val="en-US"/>
                    </w:rPr>
                    <w:t>DN80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1438245151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4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5E3860" w:rsidRPr="0099658B" w:rsidRDefault="006D6ADF" w:rsidP="006D6ADF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6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5E3860" w:rsidRPr="0099658B" w:rsidRDefault="005E3860" w:rsidP="005E3860">
                  <w:pPr>
                    <w:spacing w:line="216" w:lineRule="auto"/>
                    <w:jc w:val="right"/>
                    <w:rPr>
                      <w:sz w:val="16"/>
                      <w:szCs w:val="16"/>
                    </w:rPr>
                  </w:pPr>
                  <w:r w:rsidRPr="0099658B">
                    <w:rPr>
                      <w:sz w:val="16"/>
                      <w:szCs w:val="16"/>
                      <w:lang w:val="en-US"/>
                    </w:rPr>
                    <w:t>DN100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1318392296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5E3860" w:rsidRPr="006D6ADF" w:rsidRDefault="006D6ADF" w:rsidP="006D6ADF">
                      <w:pPr>
                        <w:spacing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29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E3860" w:rsidRPr="0099658B" w:rsidRDefault="005E3860" w:rsidP="005E3860">
                  <w:pPr>
                    <w:spacing w:line="216" w:lineRule="auto"/>
                    <w:jc w:val="right"/>
                    <w:rPr>
                      <w:sz w:val="16"/>
                      <w:szCs w:val="16"/>
                    </w:rPr>
                  </w:pPr>
                  <w:r w:rsidRPr="0099658B">
                    <w:rPr>
                      <w:sz w:val="16"/>
                      <w:szCs w:val="16"/>
                      <w:lang w:val="en-US"/>
                    </w:rPr>
                    <w:t>DN150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1158155900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5E3860" w:rsidRPr="0099658B" w:rsidRDefault="006D6ADF" w:rsidP="006D6ADF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D6ADF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:rsidR="00A95E54" w:rsidRPr="0099658B" w:rsidRDefault="00A95E54" w:rsidP="007D0C1A">
            <w:pPr>
              <w:spacing w:line="360" w:lineRule="auto"/>
              <w:ind w:right="-142"/>
              <w:rPr>
                <w:szCs w:val="16"/>
              </w:rPr>
            </w:pPr>
          </w:p>
        </w:tc>
      </w:tr>
      <w:tr w:rsidR="005B1C8C" w:rsidRPr="0099658B" w:rsidTr="007D0C1A">
        <w:trPr>
          <w:trHeight w:val="988"/>
        </w:trPr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5E54" w:rsidRPr="0099658B" w:rsidRDefault="00A95E54" w:rsidP="007D0C1A">
            <w:pPr>
              <w:spacing w:line="360" w:lineRule="auto"/>
              <w:ind w:right="-142"/>
              <w:rPr>
                <w:szCs w:val="16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</w:tcPr>
          <w:p w:rsidR="00550F6A" w:rsidRPr="0099658B" w:rsidRDefault="00A95E54" w:rsidP="00834532">
            <w:pPr>
              <w:ind w:right="-142"/>
              <w:rPr>
                <w:i/>
              </w:rPr>
            </w:pPr>
            <w:r w:rsidRPr="0099658B">
              <w:rPr>
                <w:i/>
              </w:rPr>
              <w:t xml:space="preserve">Поставка: </w:t>
            </w:r>
          </w:p>
          <w:p w:rsidR="00550F6A" w:rsidRPr="0099658B" w:rsidRDefault="00550F6A" w:rsidP="00550F6A">
            <w:pPr>
              <w:pStyle w:val="ae"/>
              <w:ind w:left="0"/>
            </w:pPr>
            <w:r w:rsidRPr="0099658B">
              <w:t>[1] крепеж РУ-фланец;</w:t>
            </w:r>
          </w:p>
          <w:p w:rsidR="00550F6A" w:rsidRPr="0099658B" w:rsidRDefault="00550F6A" w:rsidP="00550F6A">
            <w:pPr>
              <w:pStyle w:val="ae"/>
              <w:ind w:left="0"/>
            </w:pPr>
            <w:r w:rsidRPr="0099658B">
              <w:t>[2] монтажный фланец;</w:t>
            </w:r>
          </w:p>
          <w:p w:rsidR="00550F6A" w:rsidRPr="0099658B" w:rsidRDefault="00550F6A" w:rsidP="00550F6A">
            <w:pPr>
              <w:pStyle w:val="ae"/>
              <w:ind w:left="0"/>
            </w:pPr>
            <w:r w:rsidRPr="0099658B">
              <w:t>[3] фторопластовая мембрана;</w:t>
            </w:r>
          </w:p>
          <w:p w:rsidR="00550F6A" w:rsidRPr="0099658B" w:rsidRDefault="00550F6A" w:rsidP="00550F6A">
            <w:pPr>
              <w:pStyle w:val="ae"/>
              <w:ind w:left="0"/>
            </w:pPr>
            <w:r w:rsidRPr="0099658B">
              <w:t>[4] крепеж фланец-патрубок.</w:t>
            </w:r>
          </w:p>
          <w:p w:rsidR="00550F6A" w:rsidRPr="0099658B" w:rsidRDefault="00550F6A" w:rsidP="00834532">
            <w:pPr>
              <w:ind w:right="-142"/>
            </w:pPr>
            <w:r w:rsidRPr="0099658B">
              <w:t xml:space="preserve">[5] </w:t>
            </w:r>
            <w:r w:rsidR="00E442BB" w:rsidRPr="0099658B">
              <w:t xml:space="preserve">фланцованный </w:t>
            </w:r>
            <w:r w:rsidR="007F5ABA" w:rsidRPr="0099658B">
              <w:t>патрубок</w:t>
            </w:r>
            <w:r w:rsidR="00A95E54" w:rsidRPr="0099658B">
              <w:t>,</w:t>
            </w:r>
          </w:p>
          <w:p w:rsidR="00834532" w:rsidRPr="0099658B" w:rsidRDefault="00834532" w:rsidP="007D0C1A">
            <w:pPr>
              <w:spacing w:line="360" w:lineRule="auto"/>
              <w:ind w:right="-142"/>
              <w:rPr>
                <w:sz w:val="20"/>
              </w:rPr>
            </w:pPr>
          </w:p>
          <w:p w:rsidR="00834532" w:rsidRPr="0099658B" w:rsidRDefault="00A95E54" w:rsidP="007D0C1A">
            <w:pPr>
              <w:spacing w:line="360" w:lineRule="auto"/>
              <w:ind w:right="-142"/>
              <w:rPr>
                <w:sz w:val="20"/>
              </w:rPr>
            </w:pPr>
            <w:r w:rsidRPr="0099658B">
              <w:rPr>
                <w:sz w:val="20"/>
              </w:rPr>
              <w:t xml:space="preserve">Примечание: </w:t>
            </w:r>
          </w:p>
          <w:p w:rsidR="00940569" w:rsidRPr="0099658B" w:rsidRDefault="00834532" w:rsidP="00A009A0">
            <w:pPr>
              <w:ind w:right="-142"/>
              <w:rPr>
                <w:sz w:val="20"/>
              </w:rPr>
            </w:pPr>
            <w:r w:rsidRPr="0099658B">
              <w:rPr>
                <w:sz w:val="20"/>
              </w:rPr>
              <w:t xml:space="preserve">- Материал </w:t>
            </w:r>
            <w:r w:rsidR="00550F6A" w:rsidRPr="0099658B">
              <w:rPr>
                <w:sz w:val="20"/>
              </w:rPr>
              <w:t xml:space="preserve">монтажного фланца, патрубка и </w:t>
            </w:r>
            <w:r w:rsidRPr="0099658B">
              <w:rPr>
                <w:sz w:val="20"/>
              </w:rPr>
              <w:t xml:space="preserve">крепежа </w:t>
            </w:r>
            <w:r w:rsidR="00550F6A" w:rsidRPr="0099658B">
              <w:rPr>
                <w:sz w:val="20"/>
              </w:rPr>
              <w:t>одинаков</w:t>
            </w:r>
            <w:r w:rsidRPr="0099658B">
              <w:rPr>
                <w:sz w:val="20"/>
              </w:rPr>
              <w:t>.</w:t>
            </w:r>
          </w:p>
          <w:p w:rsidR="00940569" w:rsidRPr="0099658B" w:rsidRDefault="00940569" w:rsidP="00940569">
            <w:pPr>
              <w:rPr>
                <w:sz w:val="20"/>
              </w:rPr>
            </w:pPr>
            <w:r w:rsidRPr="0099658B">
              <w:rPr>
                <w:sz w:val="20"/>
              </w:rPr>
              <w:t xml:space="preserve">- Диаметр </w:t>
            </w:r>
            <w:r w:rsidR="005E3860" w:rsidRPr="0099658B">
              <w:rPr>
                <w:sz w:val="20"/>
                <w:lang w:val="en-US"/>
              </w:rPr>
              <w:t>DN</w:t>
            </w:r>
            <w:r w:rsidR="005E3860" w:rsidRPr="0099658B">
              <w:rPr>
                <w:sz w:val="20"/>
              </w:rPr>
              <w:t>80</w:t>
            </w:r>
            <w:r w:rsidRPr="0099658B">
              <w:rPr>
                <w:sz w:val="20"/>
              </w:rPr>
              <w:t xml:space="preserve"> не позволяет проводить компенсацию отклонения оси патрубка от вертикали с помощью шарового шарнира (см. Инструкцию по монтажу).</w:t>
            </w:r>
            <w:r w:rsidRPr="0099658B">
              <w:t xml:space="preserve"> </w:t>
            </w:r>
          </w:p>
          <w:p w:rsidR="00A95E54" w:rsidRPr="0099658B" w:rsidRDefault="00940569" w:rsidP="00A009A0">
            <w:pPr>
              <w:ind w:right="-142"/>
              <w:rPr>
                <w:szCs w:val="16"/>
              </w:rPr>
            </w:pPr>
            <w:r w:rsidRPr="0099658B">
              <w:rPr>
                <w:sz w:val="20"/>
              </w:rPr>
              <w:t>- Толщина мембраны зависит от давления в емкости, указанного в предыдущем разделе</w:t>
            </w:r>
          </w:p>
        </w:tc>
      </w:tr>
    </w:tbl>
    <w:p w:rsidR="00D741A0" w:rsidRPr="0099658B" w:rsidRDefault="00D741A0" w:rsidP="00082395">
      <w:pPr>
        <w:spacing w:line="360" w:lineRule="auto"/>
        <w:ind w:right="-142"/>
        <w:rPr>
          <w:sz w:val="18"/>
          <w:szCs w:val="16"/>
        </w:rPr>
      </w:pPr>
    </w:p>
    <w:tbl>
      <w:tblPr>
        <w:tblStyle w:val="a3"/>
        <w:tblpPr w:leftFromText="181" w:rightFromText="113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99658B" w:rsidRPr="0099658B" w:rsidTr="006D6ADF">
        <w:trPr>
          <w:trHeight w:hRule="exact" w:val="261"/>
        </w:trPr>
        <w:sdt>
          <w:sdtPr>
            <w:rPr>
              <w:b/>
              <w:sz w:val="20"/>
              <w:szCs w:val="20"/>
            </w:rPr>
            <w:id w:val="21007493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:rsidR="00A95E54" w:rsidRPr="0099658B" w:rsidRDefault="00D37E52" w:rsidP="006D6ADF">
                <w:pPr>
                  <w:spacing w:line="360" w:lineRule="auto"/>
                  <w:ind w:left="-122" w:right="-142"/>
                  <w:jc w:val="center"/>
                  <w:rPr>
                    <w:b/>
                  </w:rPr>
                </w:pPr>
                <w:r w:rsidRPr="00D37E5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A95E54" w:rsidRPr="0099658B" w:rsidRDefault="00A95E54" w:rsidP="00A95E54">
      <w:pPr>
        <w:pStyle w:val="ae"/>
        <w:spacing w:after="160" w:line="259" w:lineRule="auto"/>
        <w:rPr>
          <w:b/>
        </w:rPr>
      </w:pPr>
      <w:r w:rsidRPr="0099658B">
        <w:rPr>
          <w:b/>
        </w:rPr>
        <w:t>Монтаж на емкость с испарениями и с возможным образованием конденсата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77"/>
        <w:gridCol w:w="7785"/>
      </w:tblGrid>
      <w:tr w:rsidR="0099658B" w:rsidRPr="0099658B" w:rsidTr="00A009A0"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5E54" w:rsidRPr="0099658B" w:rsidRDefault="00A009A0" w:rsidP="00A95E54">
            <w:pPr>
              <w:spacing w:line="360" w:lineRule="auto"/>
              <w:ind w:right="-142"/>
              <w:jc w:val="center"/>
              <w:rPr>
                <w:szCs w:val="16"/>
              </w:rPr>
            </w:pPr>
            <w:r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8799" behindDoc="0" locked="0" layoutInCell="1" allowOverlap="1" wp14:anchorId="50F8E382" wp14:editId="0E5BE742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1846580</wp:posOffset>
                      </wp:positionV>
                      <wp:extent cx="285115" cy="193675"/>
                      <wp:effectExtent l="0" t="38100" r="57785" b="34925"/>
                      <wp:wrapNone/>
                      <wp:docPr id="83" name="Прямая соединительная линия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115" cy="193675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3" o:spid="_x0000_s1026" style="position:absolute;flip:y;z-index:251788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05pt,145.4pt" to="60.5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" strokecolor="black [3200]" strokeweight=".5pt">
                      <v:stroke endarrow="oval" joinstyle="miter"/>
                    </v:line>
                  </w:pict>
                </mc:Fallback>
              </mc:AlternateContent>
            </w:r>
            <w:r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7775" behindDoc="0" locked="0" layoutInCell="1" allowOverlap="1" wp14:anchorId="70FE9B5F" wp14:editId="758F1D17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1880870</wp:posOffset>
                      </wp:positionV>
                      <wp:extent cx="276860" cy="276860"/>
                      <wp:effectExtent l="0" t="0" r="27940" b="27940"/>
                      <wp:wrapNone/>
                      <wp:docPr id="82" name="Надпись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09A0" w:rsidRPr="00A009A0" w:rsidRDefault="00A009A0" w:rsidP="00A009A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82" o:spid="_x0000_s1058" type="#_x0000_t202" style="position:absolute;left:0;text-align:left;margin-left:16.2pt;margin-top:148.1pt;width:21.8pt;height:21.8pt;z-index:251787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" fillcolor="white [3201]" strokecolor="black [3200]" strokeweight="1pt">
                      <v:textbox>
                        <w:txbxContent>
                          <w:p w:rsidR="00A009A0" w:rsidRPr="00A009A0" w:rsidRDefault="00A009A0" w:rsidP="00A009A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4C42172" wp14:editId="3F801703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2362200</wp:posOffset>
                      </wp:positionV>
                      <wp:extent cx="344170" cy="268605"/>
                      <wp:effectExtent l="0" t="38100" r="55880" b="17145"/>
                      <wp:wrapNone/>
                      <wp:docPr id="55" name="Прямая соединительная линия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4170" cy="268605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5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8pt,186pt" to="52.9pt,2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" strokecolor="black [3200]" strokeweight=".5pt">
                      <v:stroke endarrow="oval" joinstyle="miter"/>
                    </v:line>
                  </w:pict>
                </mc:Fallback>
              </mc:AlternateContent>
            </w:r>
            <w:r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E31D528" wp14:editId="2FFF950C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2510790</wp:posOffset>
                      </wp:positionV>
                      <wp:extent cx="276860" cy="276860"/>
                      <wp:effectExtent l="0" t="0" r="27940" b="27940"/>
                      <wp:wrapNone/>
                      <wp:docPr id="54" name="Надпись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3A04" w:rsidRPr="009A3A04" w:rsidRDefault="009A3A04" w:rsidP="009A3A04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4" o:spid="_x0000_s1059" type="#_x0000_t202" style="position:absolute;left:0;text-align:left;margin-left:4.1pt;margin-top:197.7pt;width:21.8pt;height:21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" fillcolor="white [3201]" strokecolor="black [3200]" strokeweight="1pt">
                      <v:textbox>
                        <w:txbxContent>
                          <w:p w:rsidR="009A3A04" w:rsidRPr="009A3A04" w:rsidRDefault="009A3A04" w:rsidP="009A3A0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F74F6E7" wp14:editId="7B4F688A">
                      <wp:simplePos x="0" y="0"/>
                      <wp:positionH relativeFrom="column">
                        <wp:posOffset>1427335</wp:posOffset>
                      </wp:positionH>
                      <wp:positionV relativeFrom="paragraph">
                        <wp:posOffset>1152550</wp:posOffset>
                      </wp:positionV>
                      <wp:extent cx="162963" cy="407406"/>
                      <wp:effectExtent l="38100" t="0" r="27940" b="50165"/>
                      <wp:wrapNone/>
                      <wp:docPr id="57" name="Прямая соединительная линия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2963" cy="407406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7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4pt,90.75pt" to="125.25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" strokecolor="black [3200]" strokeweight=".5pt">
                      <v:stroke endarrow="oval" joinstyle="miter"/>
                    </v:line>
                  </w:pict>
                </mc:Fallback>
              </mc:AlternateContent>
            </w:r>
            <w:r w:rsidRPr="0099658B">
              <w:rPr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2FECB4E" wp14:editId="313810BA">
                      <wp:simplePos x="0" y="0"/>
                      <wp:positionH relativeFrom="column">
                        <wp:posOffset>1472603</wp:posOffset>
                      </wp:positionH>
                      <wp:positionV relativeFrom="paragraph">
                        <wp:posOffset>880946</wp:posOffset>
                      </wp:positionV>
                      <wp:extent cx="276860" cy="276860"/>
                      <wp:effectExtent l="0" t="0" r="27940" b="27940"/>
                      <wp:wrapNone/>
                      <wp:docPr id="56" name="Надпись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3A04" w:rsidRPr="00A009A0" w:rsidRDefault="00A009A0" w:rsidP="009A3A0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6" o:spid="_x0000_s1060" type="#_x0000_t202" style="position:absolute;left:0;text-align:left;margin-left:115.95pt;margin-top:69.35pt;width:21.8pt;height:21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" fillcolor="white [3201]" strokecolor="black [3200]" strokeweight="1pt">
                      <v:textbox>
                        <w:txbxContent>
                          <w:p w:rsidR="009A3A04" w:rsidRPr="00A009A0" w:rsidRDefault="00A009A0" w:rsidP="009A3A0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9658B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727" behindDoc="0" locked="0" layoutInCell="1" allowOverlap="1" wp14:anchorId="76EDB95A" wp14:editId="244FAB0C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3202940</wp:posOffset>
                      </wp:positionV>
                      <wp:extent cx="285115" cy="193675"/>
                      <wp:effectExtent l="0" t="38100" r="57785" b="34925"/>
                      <wp:wrapNone/>
                      <wp:docPr id="81" name="Прямая соединительная линия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115" cy="193675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1" o:spid="_x0000_s1026" style="position:absolute;flip:y;z-index:251785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252.2pt" to="60.7pt,2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" strokecolor="black [3200]" strokeweight=".5pt">
                      <v:stroke endarrow="oval" joinstyle="miter"/>
                    </v:line>
                  </w:pict>
                </mc:Fallback>
              </mc:AlternateContent>
            </w:r>
            <w:r w:rsidRPr="0099658B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225A5CE" wp14:editId="1F61AB5A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3275330</wp:posOffset>
                      </wp:positionV>
                      <wp:extent cx="276860" cy="276860"/>
                      <wp:effectExtent l="0" t="0" r="27940" b="27940"/>
                      <wp:wrapNone/>
                      <wp:docPr id="51" name="Надпись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1C8C" w:rsidRPr="00A009A0" w:rsidRDefault="00A009A0" w:rsidP="005B1C8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1" o:spid="_x0000_s1061" type="#_x0000_t202" style="position:absolute;left:0;text-align:left;margin-left:16.4pt;margin-top:257.9pt;width:21.8pt;height:21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" fillcolor="white [3201]" strokecolor="black [3200]" strokeweight="1pt">
                      <v:textbox>
                        <w:txbxContent>
                          <w:p w:rsidR="005B1C8C" w:rsidRPr="00A009A0" w:rsidRDefault="00A009A0" w:rsidP="005B1C8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0F6A" w:rsidRPr="0099658B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679" behindDoc="0" locked="0" layoutInCell="1" allowOverlap="1" wp14:anchorId="47ADEB7B" wp14:editId="00F753D2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1525905</wp:posOffset>
                      </wp:positionV>
                      <wp:extent cx="636270" cy="177800"/>
                      <wp:effectExtent l="38100" t="38100" r="30480" b="31750"/>
                      <wp:wrapNone/>
                      <wp:docPr id="79" name="Прямая соединительная линия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6270" cy="17780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9" o:spid="_x0000_s1026" style="position:absolute;flip:x y;z-index:251783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75pt,120.15pt" to="130.85pt,1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" strokecolor="black [3200]" strokeweight=".5pt">
                      <v:stroke endarrow="oval" joinstyle="miter"/>
                    </v:line>
                  </w:pict>
                </mc:Fallback>
              </mc:AlternateContent>
            </w:r>
            <w:r w:rsidR="00550F6A" w:rsidRPr="0099658B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53646DE" wp14:editId="2B5754A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1311910</wp:posOffset>
                      </wp:positionV>
                      <wp:extent cx="312420" cy="191135"/>
                      <wp:effectExtent l="0" t="0" r="49530" b="56515"/>
                      <wp:wrapNone/>
                      <wp:docPr id="31" name="Прямая соединительная линия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420" cy="191135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103.3pt" to="48.6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" strokecolor="black [3200]" strokeweight=".5pt">
                      <v:stroke endarrow="oval" joinstyle="miter"/>
                    </v:line>
                  </w:pict>
                </mc:Fallback>
              </mc:AlternateContent>
            </w:r>
            <w:r w:rsidR="00550F6A" w:rsidRPr="0099658B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904AFBB" wp14:editId="5056D7A4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1710690</wp:posOffset>
                      </wp:positionV>
                      <wp:extent cx="276860" cy="276860"/>
                      <wp:effectExtent l="0" t="0" r="27940" b="27940"/>
                      <wp:wrapNone/>
                      <wp:docPr id="39" name="Надпись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1C8C" w:rsidRPr="00834532" w:rsidRDefault="00834532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9" o:spid="_x0000_s1062" type="#_x0000_t202" style="position:absolute;left:0;text-align:left;margin-left:119.75pt;margin-top:134.7pt;width:21.8pt;height:21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" fillcolor="white [3201]" strokecolor="black [3200]" strokeweight="1pt">
                      <v:textbox>
                        <w:txbxContent>
                          <w:p w:rsidR="005B1C8C" w:rsidRPr="00834532" w:rsidRDefault="00834532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3A04" w:rsidRPr="0099658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BC6F3E1" wp14:editId="2E9B9F89">
                      <wp:simplePos x="0" y="0"/>
                      <wp:positionH relativeFrom="column">
                        <wp:posOffset>1422808</wp:posOffset>
                      </wp:positionH>
                      <wp:positionV relativeFrom="paragraph">
                        <wp:posOffset>2564891</wp:posOffset>
                      </wp:positionV>
                      <wp:extent cx="181019" cy="375719"/>
                      <wp:effectExtent l="38100" t="0" r="28575" b="62865"/>
                      <wp:wrapNone/>
                      <wp:docPr id="59" name="Прямая соединительная линия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1019" cy="375719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9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05pt,201.95pt" to="126.3pt,2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" strokecolor="black [3200]" strokeweight=".5pt">
                      <v:stroke endarrow="oval" joinstyle="miter"/>
                    </v:line>
                  </w:pict>
                </mc:Fallback>
              </mc:AlternateContent>
            </w:r>
            <w:r w:rsidR="009A3A04" w:rsidRPr="0099658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A753D1F" wp14:editId="28A7A4EF">
                      <wp:simplePos x="0" y="0"/>
                      <wp:positionH relativeFrom="column">
                        <wp:posOffset>1486183</wp:posOffset>
                      </wp:positionH>
                      <wp:positionV relativeFrom="paragraph">
                        <wp:posOffset>2297814</wp:posOffset>
                      </wp:positionV>
                      <wp:extent cx="276860" cy="276860"/>
                      <wp:effectExtent l="0" t="0" r="27940" b="27940"/>
                      <wp:wrapNone/>
                      <wp:docPr id="58" name="Надпись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3A04" w:rsidRPr="00A009A0" w:rsidRDefault="00A009A0" w:rsidP="009A3A0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58" o:spid="_x0000_s1063" type="#_x0000_t202" style="position:absolute;left:0;text-align:left;margin-left:117pt;margin-top:180.95pt;width:21.8pt;height:21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" fillcolor="white [3201]" strokecolor="black [3200]" strokeweight="1pt">
                      <v:textbox>
                        <w:txbxContent>
                          <w:p w:rsidR="009A3A04" w:rsidRPr="00A009A0" w:rsidRDefault="00A009A0" w:rsidP="009A3A0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34532" w:rsidRPr="0099658B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233076E" wp14:editId="25ECCFD6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1036955</wp:posOffset>
                      </wp:positionV>
                      <wp:extent cx="276860" cy="276860"/>
                      <wp:effectExtent l="0" t="0" r="27940" b="27940"/>
                      <wp:wrapNone/>
                      <wp:docPr id="30" name="Надпись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34532" w:rsidRPr="00834532" w:rsidRDefault="00834532" w:rsidP="00834532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0" o:spid="_x0000_s1064" type="#_x0000_t202" style="position:absolute;left:0;text-align:left;margin-left:11.8pt;margin-top:81.65pt;width:21.8pt;height:21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" fillcolor="white [3201]" strokecolor="black [3200]" strokeweight="1pt">
                      <v:textbox>
                        <w:txbxContent>
                          <w:p w:rsidR="00834532" w:rsidRPr="00834532" w:rsidRDefault="00834532" w:rsidP="00834532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E54" w:rsidRPr="0099658B">
              <w:rPr>
                <w:i/>
                <w:noProof/>
              </w:rPr>
              <w:drawing>
                <wp:inline distT="0" distB="0" distL="0" distR="0" wp14:anchorId="738E0609" wp14:editId="13E120D1">
                  <wp:extent cx="1202081" cy="3621024"/>
                  <wp:effectExtent l="0" t="0" r="0" b="0"/>
                  <wp:docPr id="32" name="Рисунок 32" descr="Рис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ис.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585" cy="36225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1" w:rightFromText="181" w:bottomFromText="57" w:vertAnchor="text" w:horzAnchor="margin" w:tblpY="58"/>
              <w:tblOverlap w:val="never"/>
              <w:tblW w:w="6516" w:type="dxa"/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851"/>
              <w:gridCol w:w="425"/>
              <w:gridCol w:w="992"/>
              <w:gridCol w:w="425"/>
              <w:gridCol w:w="993"/>
              <w:gridCol w:w="425"/>
            </w:tblGrid>
            <w:tr w:rsidR="0099658B" w:rsidRPr="0099658B" w:rsidTr="00D37E52">
              <w:trPr>
                <w:trHeight w:val="261"/>
              </w:trPr>
              <w:tc>
                <w:tcPr>
                  <w:tcW w:w="2405" w:type="dxa"/>
                  <w:vAlign w:val="center"/>
                </w:tcPr>
                <w:p w:rsidR="00A95E54" w:rsidRPr="0099658B" w:rsidRDefault="00A95E54" w:rsidP="00834532">
                  <w:pPr>
                    <w:ind w:left="-83" w:right="61"/>
                    <w:jc w:val="right"/>
                    <w:rPr>
                      <w:sz w:val="16"/>
                    </w:rPr>
                  </w:pPr>
                  <w:r w:rsidRPr="0099658B">
                    <w:rPr>
                      <w:sz w:val="16"/>
                    </w:rPr>
                    <w:t>М</w:t>
                  </w:r>
                  <w:proofErr w:type="spellStart"/>
                  <w:r w:rsidRPr="0099658B">
                    <w:rPr>
                      <w:sz w:val="16"/>
                      <w:lang w:val="en-US"/>
                    </w:rPr>
                    <w:t>атериал</w:t>
                  </w:r>
                  <w:proofErr w:type="spellEnd"/>
                  <w:r w:rsidRPr="0099658B">
                    <w:rPr>
                      <w:sz w:val="16"/>
                    </w:rPr>
                    <w:t>:</w:t>
                  </w:r>
                </w:p>
              </w:tc>
              <w:tc>
                <w:tcPr>
                  <w:tcW w:w="851" w:type="dxa"/>
                  <w:tcBorders>
                    <w:right w:val="single" w:sz="12" w:space="0" w:color="auto"/>
                  </w:tcBorders>
                  <w:vAlign w:val="center"/>
                </w:tcPr>
                <w:p w:rsidR="00A95E54" w:rsidRPr="0099658B" w:rsidRDefault="00A95E54" w:rsidP="007D0C1A">
                  <w:pPr>
                    <w:spacing w:line="216" w:lineRule="auto"/>
                    <w:jc w:val="right"/>
                    <w:rPr>
                      <w:sz w:val="16"/>
                      <w:szCs w:val="16"/>
                    </w:rPr>
                  </w:pPr>
                  <w:r w:rsidRPr="0099658B">
                    <w:rPr>
                      <w:sz w:val="16"/>
                      <w:szCs w:val="16"/>
                    </w:rPr>
                    <w:t>09Г2С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453219368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A95E54" w:rsidRPr="00D37E52" w:rsidRDefault="00D37E52" w:rsidP="00D37E52">
                      <w:pPr>
                        <w:spacing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410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95E54" w:rsidRPr="0099658B" w:rsidRDefault="00A95E54" w:rsidP="007D0C1A">
                  <w:pPr>
                    <w:spacing w:line="216" w:lineRule="auto"/>
                    <w:jc w:val="right"/>
                    <w:rPr>
                      <w:sz w:val="16"/>
                      <w:szCs w:val="16"/>
                    </w:rPr>
                  </w:pPr>
                  <w:r w:rsidRPr="0099658B">
                    <w:rPr>
                      <w:sz w:val="16"/>
                      <w:szCs w:val="16"/>
                    </w:rPr>
                    <w:t>Нержавеющая сталь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1451352751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A95E54" w:rsidRPr="00D37E52" w:rsidRDefault="00D37E52" w:rsidP="00D37E52">
                      <w:pPr>
                        <w:spacing w:line="216" w:lineRule="auto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99658B" w:rsidRPr="0099658B" w:rsidTr="00D37E52">
              <w:trPr>
                <w:trHeight w:val="261"/>
              </w:trPr>
              <w:tc>
                <w:tcPr>
                  <w:tcW w:w="2405" w:type="dxa"/>
                  <w:vAlign w:val="center"/>
                </w:tcPr>
                <w:p w:rsidR="005E3860" w:rsidRPr="0099658B" w:rsidRDefault="005E3860" w:rsidP="005E3860">
                  <w:pPr>
                    <w:ind w:left="-83" w:right="61"/>
                    <w:jc w:val="right"/>
                    <w:rPr>
                      <w:sz w:val="16"/>
                    </w:rPr>
                  </w:pPr>
                  <w:r w:rsidRPr="0099658B">
                    <w:rPr>
                      <w:sz w:val="16"/>
                    </w:rPr>
                    <w:t>Диаметр:</w:t>
                  </w:r>
                </w:p>
              </w:tc>
              <w:tc>
                <w:tcPr>
                  <w:tcW w:w="851" w:type="dxa"/>
                  <w:tcBorders>
                    <w:right w:val="single" w:sz="12" w:space="0" w:color="auto"/>
                  </w:tcBorders>
                  <w:vAlign w:val="center"/>
                </w:tcPr>
                <w:p w:rsidR="005E3860" w:rsidRPr="0099658B" w:rsidRDefault="005E3860" w:rsidP="005E3860">
                  <w:pPr>
                    <w:spacing w:line="216" w:lineRule="auto"/>
                    <w:jc w:val="right"/>
                    <w:rPr>
                      <w:sz w:val="16"/>
                      <w:szCs w:val="16"/>
                    </w:rPr>
                  </w:pPr>
                  <w:r w:rsidRPr="0099658B">
                    <w:rPr>
                      <w:sz w:val="16"/>
                      <w:szCs w:val="16"/>
                      <w:lang w:val="en-US"/>
                    </w:rPr>
                    <w:t>DN80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489404693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5E3860" w:rsidRPr="00D37E52" w:rsidRDefault="00D37E52" w:rsidP="00D37E52">
                      <w:pPr>
                        <w:spacing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5E3860" w:rsidRPr="0099658B" w:rsidRDefault="005E3860" w:rsidP="005E3860">
                  <w:pPr>
                    <w:spacing w:line="216" w:lineRule="auto"/>
                    <w:jc w:val="right"/>
                    <w:rPr>
                      <w:sz w:val="16"/>
                      <w:szCs w:val="16"/>
                    </w:rPr>
                  </w:pPr>
                  <w:r w:rsidRPr="0099658B">
                    <w:rPr>
                      <w:sz w:val="16"/>
                      <w:szCs w:val="16"/>
                      <w:lang w:val="en-US"/>
                    </w:rPr>
                    <w:t>DN100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591597023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5E3860" w:rsidRPr="00D37E52" w:rsidRDefault="00D37E52" w:rsidP="00D37E52">
                      <w:pPr>
                        <w:spacing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5E3860" w:rsidRPr="0099658B" w:rsidRDefault="005E3860" w:rsidP="005E3860">
                  <w:pPr>
                    <w:spacing w:line="216" w:lineRule="auto"/>
                    <w:jc w:val="right"/>
                    <w:rPr>
                      <w:sz w:val="16"/>
                      <w:szCs w:val="16"/>
                    </w:rPr>
                  </w:pPr>
                  <w:r w:rsidRPr="0099658B">
                    <w:rPr>
                      <w:sz w:val="16"/>
                      <w:szCs w:val="16"/>
                      <w:lang w:val="en-US"/>
                    </w:rPr>
                    <w:t>DN150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2083281624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5E3860" w:rsidRPr="00D37E52" w:rsidRDefault="00D37E52" w:rsidP="00D37E52">
                      <w:pPr>
                        <w:spacing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99658B" w:rsidRPr="0099658B" w:rsidTr="00D37E52">
              <w:trPr>
                <w:gridAfter w:val="4"/>
                <w:wAfter w:w="2835" w:type="dxa"/>
                <w:trHeight w:val="261"/>
              </w:trPr>
              <w:tc>
                <w:tcPr>
                  <w:tcW w:w="2405" w:type="dxa"/>
                  <w:vAlign w:val="center"/>
                </w:tcPr>
                <w:p w:rsidR="005B1C8C" w:rsidRPr="0099658B" w:rsidRDefault="005B1C8C" w:rsidP="00FD2547">
                  <w:pPr>
                    <w:ind w:left="-83" w:right="61"/>
                    <w:jc w:val="right"/>
                    <w:rPr>
                      <w:sz w:val="16"/>
                    </w:rPr>
                  </w:pPr>
                  <w:r w:rsidRPr="0099658B">
                    <w:rPr>
                      <w:sz w:val="16"/>
                    </w:rPr>
                    <w:t>Дополнительный патрубок</w:t>
                  </w:r>
                  <w:r w:rsidRPr="0099658B">
                    <w:rPr>
                      <w:sz w:val="16"/>
                      <w:lang w:val="en-US"/>
                    </w:rPr>
                    <w:t xml:space="preserve"> </w:t>
                  </w:r>
                  <w:r w:rsidR="00A009A0" w:rsidRPr="0099658B">
                    <w:rPr>
                      <w:sz w:val="16"/>
                    </w:rPr>
                    <w:t>с крепежом</w:t>
                  </w:r>
                  <w:r w:rsidR="00A009A0" w:rsidRPr="0099658B">
                    <w:rPr>
                      <w:sz w:val="16"/>
                      <w:lang w:val="en-US"/>
                    </w:rPr>
                    <w:t xml:space="preserve"> [5]</w:t>
                  </w:r>
                  <w:r w:rsidRPr="0099658B">
                    <w:rPr>
                      <w:sz w:val="16"/>
                    </w:rPr>
                    <w:t>:</w:t>
                  </w:r>
                </w:p>
              </w:tc>
              <w:tc>
                <w:tcPr>
                  <w:tcW w:w="851" w:type="dxa"/>
                  <w:tcBorders>
                    <w:right w:val="single" w:sz="12" w:space="0" w:color="auto"/>
                  </w:tcBorders>
                  <w:vAlign w:val="center"/>
                </w:tcPr>
                <w:p w:rsidR="005B1C8C" w:rsidRPr="0099658B" w:rsidRDefault="005B1C8C" w:rsidP="007D0C1A">
                  <w:pPr>
                    <w:spacing w:line="216" w:lineRule="auto"/>
                    <w:jc w:val="right"/>
                    <w:rPr>
                      <w:sz w:val="16"/>
                      <w:szCs w:val="16"/>
                    </w:rPr>
                  </w:pPr>
                  <w:r w:rsidRPr="0099658B">
                    <w:rPr>
                      <w:sz w:val="16"/>
                      <w:szCs w:val="16"/>
                    </w:rPr>
                    <w:t>Есть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-1766218874"/>
                  <w:lock w:val="sdtLocked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5B1C8C" w:rsidRPr="00D37E52" w:rsidRDefault="00D37E52" w:rsidP="00D37E52">
                      <w:pPr>
                        <w:spacing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:rsidR="00A95E54" w:rsidRPr="0099658B" w:rsidRDefault="00A95E54" w:rsidP="007D0C1A">
            <w:pPr>
              <w:spacing w:line="360" w:lineRule="auto"/>
              <w:ind w:right="-142"/>
              <w:rPr>
                <w:szCs w:val="16"/>
              </w:rPr>
            </w:pPr>
          </w:p>
        </w:tc>
      </w:tr>
      <w:tr w:rsidR="0099658B" w:rsidRPr="0099658B" w:rsidTr="00A009A0">
        <w:trPr>
          <w:trHeight w:val="988"/>
        </w:trPr>
        <w:tc>
          <w:tcPr>
            <w:tcW w:w="29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5E54" w:rsidRPr="0099658B" w:rsidRDefault="00A95E54" w:rsidP="007D0C1A">
            <w:pPr>
              <w:spacing w:line="360" w:lineRule="auto"/>
              <w:ind w:right="-142"/>
              <w:rPr>
                <w:szCs w:val="16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</w:tcPr>
          <w:p w:rsidR="00550F6A" w:rsidRPr="0099658B" w:rsidRDefault="00A95E54" w:rsidP="00834532">
            <w:pPr>
              <w:ind w:right="-142"/>
              <w:rPr>
                <w:i/>
              </w:rPr>
            </w:pPr>
            <w:r w:rsidRPr="0099658B">
              <w:rPr>
                <w:i/>
              </w:rPr>
              <w:t xml:space="preserve">Поставка: </w:t>
            </w:r>
          </w:p>
          <w:p w:rsidR="00550F6A" w:rsidRPr="0099658B" w:rsidRDefault="00550F6A" w:rsidP="00550F6A">
            <w:pPr>
              <w:pStyle w:val="ae"/>
              <w:ind w:left="0"/>
            </w:pPr>
            <w:r w:rsidRPr="0099658B">
              <w:t>[1] крепеж РУ-фланец;</w:t>
            </w:r>
          </w:p>
          <w:p w:rsidR="00550F6A" w:rsidRPr="0099658B" w:rsidRDefault="00550F6A" w:rsidP="00550F6A">
            <w:pPr>
              <w:pStyle w:val="ae"/>
              <w:ind w:left="0"/>
            </w:pPr>
            <w:r w:rsidRPr="0099658B">
              <w:t>[2] монтажный фланец</w:t>
            </w:r>
            <w:r w:rsidR="00D741A0" w:rsidRPr="0099658B">
              <w:t xml:space="preserve"> на патрубок под угловую мембрану</w:t>
            </w:r>
            <w:r w:rsidRPr="0099658B">
              <w:t>;</w:t>
            </w:r>
          </w:p>
          <w:p w:rsidR="00550F6A" w:rsidRPr="0099658B" w:rsidRDefault="00550F6A" w:rsidP="00550F6A">
            <w:pPr>
              <w:pStyle w:val="ae"/>
              <w:ind w:left="0"/>
            </w:pPr>
            <w:r w:rsidRPr="0099658B">
              <w:t xml:space="preserve">[3] </w:t>
            </w:r>
            <w:r w:rsidR="00A009A0" w:rsidRPr="0099658B">
              <w:t xml:space="preserve">угловая </w:t>
            </w:r>
            <w:r w:rsidRPr="0099658B">
              <w:t>фторопластовая мембрана</w:t>
            </w:r>
            <w:r w:rsidR="00A009A0" w:rsidRPr="0099658B">
              <w:t>;</w:t>
            </w:r>
          </w:p>
          <w:p w:rsidR="00A009A0" w:rsidRPr="0099658B" w:rsidRDefault="00A009A0" w:rsidP="00550F6A">
            <w:pPr>
              <w:pStyle w:val="ae"/>
              <w:ind w:left="0"/>
            </w:pPr>
            <w:r w:rsidRPr="0099658B">
              <w:t>[6] патрубок под угловую мембрану;</w:t>
            </w:r>
          </w:p>
          <w:p w:rsidR="00940569" w:rsidRPr="0099658B" w:rsidRDefault="00940569" w:rsidP="00940569">
            <w:pPr>
              <w:pStyle w:val="ae"/>
              <w:ind w:left="0"/>
            </w:pPr>
            <w:r w:rsidRPr="0099658B">
              <w:t>[4] крепеж фланец-патрубок.</w:t>
            </w:r>
          </w:p>
          <w:p w:rsidR="00A009A0" w:rsidRPr="0099658B" w:rsidRDefault="00A009A0" w:rsidP="00550F6A">
            <w:pPr>
              <w:pStyle w:val="ae"/>
              <w:ind w:left="0"/>
            </w:pPr>
            <w:r w:rsidRPr="0099658B">
              <w:t xml:space="preserve">[7] крепеж под патрубок с </w:t>
            </w:r>
            <w:r w:rsidR="00D741A0" w:rsidRPr="0099658B">
              <w:t xml:space="preserve">угловой </w:t>
            </w:r>
            <w:r w:rsidRPr="0099658B">
              <w:t>мембраной.</w:t>
            </w:r>
          </w:p>
          <w:p w:rsidR="00A009A0" w:rsidRPr="0099658B" w:rsidRDefault="00A009A0" w:rsidP="00550F6A">
            <w:pPr>
              <w:pStyle w:val="ae"/>
              <w:ind w:left="0"/>
            </w:pPr>
          </w:p>
          <w:p w:rsidR="00A009A0" w:rsidRPr="0099658B" w:rsidRDefault="00A009A0" w:rsidP="00550F6A">
            <w:pPr>
              <w:pStyle w:val="ae"/>
              <w:ind w:left="0"/>
            </w:pPr>
            <w:r w:rsidRPr="0099658B">
              <w:t>Опционально:</w:t>
            </w:r>
          </w:p>
          <w:p w:rsidR="00550F6A" w:rsidRPr="0099658B" w:rsidRDefault="00940569" w:rsidP="00550F6A">
            <w:pPr>
              <w:ind w:right="-142"/>
            </w:pPr>
            <w:r w:rsidRPr="0099658B">
              <w:t xml:space="preserve"> </w:t>
            </w:r>
            <w:r w:rsidR="00550F6A" w:rsidRPr="0099658B">
              <w:t>[5] фланцованный патрубок</w:t>
            </w:r>
            <w:r w:rsidR="00A009A0" w:rsidRPr="0099658B">
              <w:t>;</w:t>
            </w:r>
          </w:p>
          <w:p w:rsidR="00A009A0" w:rsidRPr="0099658B" w:rsidRDefault="00101FD5" w:rsidP="00550F6A">
            <w:pPr>
              <w:ind w:right="-142"/>
              <w:rPr>
                <w:b/>
                <w:sz w:val="16"/>
              </w:rPr>
            </w:pPr>
            <w:r w:rsidRPr="0099658B">
              <w:rPr>
                <w:b/>
                <w:sz w:val="16"/>
              </w:rPr>
              <w:t xml:space="preserve">Патрубок с угловой мембраной нельзя устанавливать непосредственно на емкость. Опция </w:t>
            </w:r>
            <w:proofErr w:type="gramStart"/>
            <w:r w:rsidRPr="0099658B">
              <w:rPr>
                <w:b/>
                <w:sz w:val="16"/>
              </w:rPr>
              <w:t>выбирается если на емкости нет</w:t>
            </w:r>
            <w:proofErr w:type="gramEnd"/>
            <w:r w:rsidRPr="0099658B">
              <w:rPr>
                <w:b/>
                <w:sz w:val="16"/>
              </w:rPr>
              <w:t xml:space="preserve"> патрубка.</w:t>
            </w:r>
          </w:p>
          <w:p w:rsidR="00101FD5" w:rsidRPr="0099658B" w:rsidRDefault="00101FD5" w:rsidP="00550F6A">
            <w:pPr>
              <w:ind w:right="-142"/>
            </w:pPr>
          </w:p>
          <w:p w:rsidR="00834532" w:rsidRPr="0099658B" w:rsidRDefault="00A95E54" w:rsidP="007D0C1A">
            <w:pPr>
              <w:spacing w:line="360" w:lineRule="auto"/>
              <w:ind w:right="-142"/>
              <w:rPr>
                <w:sz w:val="20"/>
              </w:rPr>
            </w:pPr>
            <w:r w:rsidRPr="0099658B">
              <w:rPr>
                <w:sz w:val="20"/>
              </w:rPr>
              <w:t xml:space="preserve">Примечание: </w:t>
            </w:r>
          </w:p>
          <w:p w:rsidR="003341DF" w:rsidRPr="0099658B" w:rsidRDefault="003341DF" w:rsidP="003341DF">
            <w:pPr>
              <w:ind w:right="-142"/>
              <w:rPr>
                <w:sz w:val="20"/>
              </w:rPr>
            </w:pPr>
            <w:r w:rsidRPr="0099658B">
              <w:rPr>
                <w:sz w:val="20"/>
              </w:rPr>
              <w:t>- В случае наличия на емкости монтажного патрубка, диаметр комплекта выбирается исходя из диаметра установленного патрубка.</w:t>
            </w:r>
          </w:p>
          <w:p w:rsidR="00940569" w:rsidRPr="0099658B" w:rsidRDefault="00940569" w:rsidP="00940569">
            <w:pPr>
              <w:rPr>
                <w:sz w:val="20"/>
              </w:rPr>
            </w:pPr>
            <w:r w:rsidRPr="0099658B">
              <w:rPr>
                <w:sz w:val="20"/>
              </w:rPr>
              <w:t xml:space="preserve">- Диаметр </w:t>
            </w:r>
            <w:r w:rsidR="005E3860" w:rsidRPr="0099658B">
              <w:rPr>
                <w:sz w:val="20"/>
                <w:lang w:val="en-US"/>
              </w:rPr>
              <w:t>DN</w:t>
            </w:r>
            <w:r w:rsidR="005E3860" w:rsidRPr="0099658B">
              <w:rPr>
                <w:sz w:val="20"/>
              </w:rPr>
              <w:t>80</w:t>
            </w:r>
            <w:r w:rsidRPr="0099658B">
              <w:rPr>
                <w:sz w:val="20"/>
              </w:rPr>
              <w:t xml:space="preserve"> не позволяет проводить компенсацию отклонения оси патрубка от вертикали с помощью шарового шарнира (см. Инструкцию по монтажу).</w:t>
            </w:r>
            <w:r w:rsidRPr="0099658B">
              <w:t xml:space="preserve"> </w:t>
            </w:r>
          </w:p>
          <w:p w:rsidR="005B1C8C" w:rsidRPr="0099658B" w:rsidRDefault="00834532" w:rsidP="003341DF">
            <w:pPr>
              <w:ind w:right="-142"/>
              <w:rPr>
                <w:szCs w:val="16"/>
              </w:rPr>
            </w:pPr>
            <w:r w:rsidRPr="0099658B">
              <w:rPr>
                <w:sz w:val="20"/>
              </w:rPr>
              <w:t xml:space="preserve">- </w:t>
            </w:r>
            <w:r w:rsidR="00A009A0" w:rsidRPr="0099658B">
              <w:rPr>
                <w:sz w:val="20"/>
              </w:rPr>
              <w:t>Материал монтажного фланца, патрубков и крепежей одинаков.</w:t>
            </w:r>
            <w:r w:rsidR="00A009A0" w:rsidRPr="0099658B">
              <w:rPr>
                <w:sz w:val="20"/>
              </w:rPr>
              <w:br/>
            </w:r>
            <w:r w:rsidR="00940569" w:rsidRPr="0099658B">
              <w:rPr>
                <w:sz w:val="20"/>
              </w:rPr>
              <w:t>- Толщина мембраны зависит от давления в емкости, указанного в предыдущем разделе</w:t>
            </w:r>
          </w:p>
        </w:tc>
      </w:tr>
    </w:tbl>
    <w:p w:rsidR="005D7E4F" w:rsidRDefault="005D7E4F" w:rsidP="005A03F7">
      <w:pPr>
        <w:spacing w:line="360" w:lineRule="auto"/>
        <w:ind w:right="-142"/>
        <w:rPr>
          <w:sz w:val="8"/>
          <w:szCs w:val="16"/>
        </w:rPr>
      </w:pPr>
    </w:p>
    <w:p w:rsidR="00FD278E" w:rsidRDefault="00FD278E" w:rsidP="00C31454">
      <w:pPr>
        <w:spacing w:after="120"/>
        <w:jc w:val="both"/>
        <w:rPr>
          <w:b/>
          <w:bCs/>
        </w:rPr>
      </w:pPr>
      <w:r w:rsidRPr="00F04F3A">
        <w:rPr>
          <w:b/>
          <w:bCs/>
          <w:iCs/>
        </w:rPr>
        <w:t>Дополнительные устройства</w:t>
      </w:r>
      <w:r w:rsidRPr="00F04F3A">
        <w:rPr>
          <w:b/>
          <w:bCs/>
        </w:rPr>
        <w:t>: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45"/>
        <w:gridCol w:w="567"/>
        <w:gridCol w:w="4253"/>
        <w:gridCol w:w="567"/>
      </w:tblGrid>
      <w:tr w:rsidR="00115016" w:rsidTr="00D37E52">
        <w:trPr>
          <w:trHeight w:hRule="exact" w:val="255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15016" w:rsidRPr="005D0D46" w:rsidRDefault="00115016" w:rsidP="005A03F7">
            <w:pPr>
              <w:rPr>
                <w:sz w:val="16"/>
                <w:szCs w:val="16"/>
              </w:rPr>
            </w:pPr>
            <w:r w:rsidRPr="005D0D46">
              <w:rPr>
                <w:sz w:val="16"/>
                <w:szCs w:val="16"/>
              </w:rPr>
              <w:t>Ключ для монтажа/демонтажа крышки электронного блока, шт.</w:t>
            </w:r>
          </w:p>
          <w:p w:rsidR="00115016" w:rsidRPr="005D0D46" w:rsidRDefault="00115016" w:rsidP="005A03F7">
            <w:pPr>
              <w:jc w:val="right"/>
              <w:rPr>
                <w:sz w:val="16"/>
                <w:szCs w:val="16"/>
              </w:rPr>
            </w:pPr>
            <w:r w:rsidRPr="005D0D46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5016" w:rsidRDefault="00B23F07" w:rsidP="00D37E52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6"/>
                  <w:szCs w:val="16"/>
                </w:rPr>
                <w:id w:val="2049556903"/>
                <w:lock w:val="sdtLocked"/>
                <w:showingPlcHdr/>
                <w:text/>
              </w:sdtPr>
              <w:sdtEndPr/>
              <w:sdtContent>
                <w:r w:rsidR="00D37E52">
                  <w:rPr>
                    <w:rStyle w:val="af4"/>
                  </w:rPr>
                  <w:t xml:space="preserve"> </w:t>
                </w:r>
              </w:sdtContent>
            </w:sdt>
          </w:p>
        </w:tc>
        <w:tc>
          <w:tcPr>
            <w:tcW w:w="4253" w:type="dxa"/>
            <w:tcBorders>
              <w:left w:val="single" w:sz="12" w:space="0" w:color="auto"/>
              <w:right w:val="single" w:sz="12" w:space="0" w:color="auto"/>
            </w:tcBorders>
          </w:tcPr>
          <w:p w:rsidR="00115016" w:rsidRPr="009349A0" w:rsidRDefault="009349A0" w:rsidP="009349A0">
            <w:pPr>
              <w:ind w:right="82"/>
              <w:jc w:val="right"/>
              <w:rPr>
                <w:sz w:val="14"/>
                <w:szCs w:val="14"/>
              </w:rPr>
            </w:pPr>
            <w:proofErr w:type="spellStart"/>
            <w:r w:rsidRPr="009349A0">
              <w:rPr>
                <w:sz w:val="16"/>
                <w:szCs w:val="14"/>
              </w:rPr>
              <w:t>Термочехол</w:t>
            </w:r>
            <w:proofErr w:type="spellEnd"/>
          </w:p>
        </w:tc>
        <w:sdt>
          <w:sdtPr>
            <w:rPr>
              <w:sz w:val="18"/>
              <w:szCs w:val="18"/>
            </w:rPr>
            <w:id w:val="3282594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115016" w:rsidRDefault="00D37E52" w:rsidP="00D37E52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5D0D46" w:rsidRPr="00540801" w:rsidRDefault="005D0D46" w:rsidP="005A03F7">
      <w:pPr>
        <w:jc w:val="both"/>
        <w:rPr>
          <w:bCs/>
          <w:sz w:val="6"/>
          <w:szCs w:val="16"/>
        </w:rPr>
      </w:pPr>
    </w:p>
    <w:tbl>
      <w:tblPr>
        <w:tblW w:w="0" w:type="auto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253"/>
        <w:gridCol w:w="992"/>
        <w:gridCol w:w="567"/>
      </w:tblGrid>
      <w:tr w:rsidR="009319D4" w:rsidTr="00784D32">
        <w:trPr>
          <w:trHeight w:hRule="exact" w:val="284"/>
        </w:trPr>
        <w:tc>
          <w:tcPr>
            <w:tcW w:w="4253" w:type="dxa"/>
            <w:vAlign w:val="center"/>
          </w:tcPr>
          <w:p w:rsidR="009319D4" w:rsidRPr="00187A6C" w:rsidRDefault="009319D4" w:rsidP="00540801">
            <w:pPr>
              <w:jc w:val="right"/>
              <w:rPr>
                <w:sz w:val="14"/>
                <w:szCs w:val="14"/>
                <w:lang w:val="en-US"/>
              </w:rPr>
            </w:pPr>
            <w:r w:rsidRPr="00187A6C">
              <w:rPr>
                <w:sz w:val="16"/>
                <w:szCs w:val="16"/>
              </w:rPr>
              <w:t>источник вторичного питания, шт.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319D4" w:rsidRPr="00187A6C" w:rsidRDefault="009319D4" w:rsidP="005A0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187A6C">
              <w:rPr>
                <w:sz w:val="18"/>
                <w:szCs w:val="18"/>
              </w:rPr>
              <w:t>.24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19D4" w:rsidRPr="00E83C4B" w:rsidRDefault="00B23F07" w:rsidP="005A03F7">
            <w:pPr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9220878"/>
                <w:lock w:val="sdtLocked"/>
                <w:showingPlcHdr/>
                <w:text/>
              </w:sdtPr>
              <w:sdtEndPr/>
              <w:sdtContent>
                <w:r w:rsidR="00D37E52">
                  <w:rPr>
                    <w:rStyle w:val="af4"/>
                  </w:rPr>
                  <w:t xml:space="preserve"> </w:t>
                </w:r>
              </w:sdtContent>
            </w:sdt>
          </w:p>
        </w:tc>
      </w:tr>
    </w:tbl>
    <w:p w:rsidR="002209E6" w:rsidRPr="00F45E37" w:rsidRDefault="00540801" w:rsidP="00C31454">
      <w:pPr>
        <w:jc w:val="both"/>
        <w:rPr>
          <w:sz w:val="12"/>
          <w:szCs w:val="16"/>
        </w:rPr>
      </w:pPr>
      <w:r w:rsidRPr="00C21319">
        <w:rPr>
          <w:b/>
          <w:color w:val="C00000"/>
          <w:sz w:val="10"/>
        </w:rPr>
        <w:br/>
      </w:r>
    </w:p>
    <w:tbl>
      <w:tblPr>
        <w:tblW w:w="1077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8"/>
        <w:gridCol w:w="611"/>
        <w:gridCol w:w="2366"/>
        <w:gridCol w:w="567"/>
        <w:gridCol w:w="1985"/>
        <w:gridCol w:w="651"/>
        <w:gridCol w:w="1758"/>
        <w:gridCol w:w="567"/>
      </w:tblGrid>
      <w:tr w:rsidR="00FD278E" w:rsidRPr="0013729B" w:rsidTr="00784D32">
        <w:trPr>
          <w:trHeight w:hRule="exact" w:val="28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dotted" w:sz="12" w:space="0" w:color="auto"/>
            </w:tcBorders>
            <w:vAlign w:val="center"/>
          </w:tcPr>
          <w:p w:rsidR="00FD278E" w:rsidRPr="00187A6C" w:rsidRDefault="00FD278E" w:rsidP="005D0D46">
            <w:pPr>
              <w:pStyle w:val="a5"/>
              <w:spacing w:line="216" w:lineRule="auto"/>
              <w:ind w:right="0"/>
              <w:jc w:val="right"/>
              <w:rPr>
                <w:rFonts w:ascii="Arial" w:hAnsi="Arial" w:cs="Arial"/>
                <w:b w:val="0"/>
                <w:bCs/>
                <w:sz w:val="16"/>
                <w:szCs w:val="16"/>
                <w:u w:val="none"/>
              </w:rPr>
            </w:pPr>
            <w:r w:rsidRPr="00187A6C">
              <w:rPr>
                <w:rFonts w:ascii="Arial" w:hAnsi="Arial" w:cs="Arial"/>
                <w:b w:val="0"/>
                <w:bCs/>
                <w:sz w:val="16"/>
                <w:szCs w:val="16"/>
                <w:u w:val="none"/>
              </w:rPr>
              <w:t xml:space="preserve">АССВ-030 </w:t>
            </w:r>
            <w:r w:rsidR="001D7076" w:rsidRPr="00187A6C">
              <w:rPr>
                <w:rFonts w:ascii="Arial" w:hAnsi="Arial" w:cs="Arial"/>
                <w:b w:val="0"/>
                <w:bCs/>
                <w:sz w:val="16"/>
                <w:szCs w:val="16"/>
                <w:u w:val="none"/>
              </w:rPr>
              <w:t>*</w:t>
            </w:r>
          </w:p>
        </w:tc>
        <w:sdt>
          <w:sdtPr>
            <w:rPr>
              <w:sz w:val="18"/>
              <w:szCs w:val="18"/>
            </w:rPr>
            <w:id w:val="-9954857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tcBorders>
                  <w:top w:val="dotted" w:sz="12" w:space="0" w:color="auto"/>
                  <w:left w:val="dotted" w:sz="12" w:space="0" w:color="auto"/>
                  <w:bottom w:val="dotted" w:sz="12" w:space="0" w:color="auto"/>
                  <w:right w:val="dotted" w:sz="12" w:space="0" w:color="auto"/>
                </w:tcBorders>
                <w:vAlign w:val="center"/>
              </w:tcPr>
              <w:p w:rsidR="00FD278E" w:rsidRPr="00187A6C" w:rsidRDefault="00D37E52" w:rsidP="00EE7981">
                <w:pPr>
                  <w:spacing w:line="216" w:lineRule="auto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366" w:type="dxa"/>
            <w:tcBorders>
              <w:top w:val="nil"/>
              <w:left w:val="dotted" w:sz="12" w:space="0" w:color="auto"/>
              <w:bottom w:val="nil"/>
              <w:right w:val="single" w:sz="12" w:space="0" w:color="auto"/>
            </w:tcBorders>
            <w:vAlign w:val="center"/>
          </w:tcPr>
          <w:p w:rsidR="00FD278E" w:rsidRPr="00187A6C" w:rsidRDefault="00FD278E" w:rsidP="00EE7981">
            <w:pPr>
              <w:spacing w:line="216" w:lineRule="auto"/>
              <w:jc w:val="right"/>
              <w:rPr>
                <w:bCs/>
                <w:sz w:val="16"/>
                <w:szCs w:val="16"/>
              </w:rPr>
            </w:pPr>
            <w:r w:rsidRPr="00187A6C">
              <w:rPr>
                <w:bCs/>
                <w:sz w:val="16"/>
                <w:szCs w:val="16"/>
              </w:rPr>
              <w:t>АСДВ-020</w:t>
            </w:r>
          </w:p>
        </w:tc>
        <w:sdt>
          <w:sdtPr>
            <w:rPr>
              <w:sz w:val="18"/>
              <w:szCs w:val="18"/>
            </w:rPr>
            <w:id w:val="211524415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FD278E" w:rsidRPr="00187A6C" w:rsidRDefault="00D37E52" w:rsidP="00EE7981">
                <w:pPr>
                  <w:spacing w:line="216" w:lineRule="auto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D278E" w:rsidRPr="00187A6C" w:rsidRDefault="00FD278E" w:rsidP="00EE7981">
            <w:pPr>
              <w:spacing w:line="216" w:lineRule="auto"/>
              <w:jc w:val="right"/>
              <w:rPr>
                <w:bCs/>
                <w:sz w:val="16"/>
                <w:szCs w:val="16"/>
              </w:rPr>
            </w:pPr>
            <w:r w:rsidRPr="00187A6C">
              <w:rPr>
                <w:bCs/>
                <w:sz w:val="16"/>
                <w:szCs w:val="16"/>
                <w:lang w:val="en-US"/>
              </w:rPr>
              <w:t>USB</w:t>
            </w:r>
            <w:r w:rsidRPr="00187A6C">
              <w:rPr>
                <w:bCs/>
                <w:sz w:val="16"/>
                <w:szCs w:val="16"/>
              </w:rPr>
              <w:t>-</w:t>
            </w:r>
            <w:r w:rsidRPr="00187A6C">
              <w:rPr>
                <w:bCs/>
                <w:sz w:val="16"/>
                <w:szCs w:val="16"/>
                <w:lang w:val="en-US"/>
              </w:rPr>
              <w:t>RS</w:t>
            </w:r>
            <w:r w:rsidRPr="00187A6C">
              <w:rPr>
                <w:bCs/>
                <w:sz w:val="16"/>
                <w:szCs w:val="16"/>
              </w:rPr>
              <w:t>-232/</w:t>
            </w:r>
            <w:r w:rsidRPr="00187A6C">
              <w:rPr>
                <w:bCs/>
                <w:sz w:val="16"/>
                <w:szCs w:val="16"/>
                <w:lang w:val="en-US"/>
              </w:rPr>
              <w:t>RS</w:t>
            </w:r>
            <w:r w:rsidRPr="00187A6C">
              <w:rPr>
                <w:bCs/>
                <w:sz w:val="16"/>
                <w:szCs w:val="16"/>
              </w:rPr>
              <w:t>-485</w:t>
            </w:r>
          </w:p>
        </w:tc>
        <w:sdt>
          <w:sdtPr>
            <w:rPr>
              <w:sz w:val="18"/>
              <w:szCs w:val="18"/>
            </w:rPr>
            <w:id w:val="-18693712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FD278E" w:rsidRPr="00187A6C" w:rsidRDefault="00D37E52" w:rsidP="00EE7981">
                <w:pPr>
                  <w:spacing w:line="216" w:lineRule="auto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58" w:type="dxa"/>
            <w:tcBorders>
              <w:top w:val="nil"/>
              <w:left w:val="single" w:sz="12" w:space="0" w:color="auto"/>
              <w:bottom w:val="nil"/>
              <w:right w:val="dotted" w:sz="12" w:space="0" w:color="auto"/>
            </w:tcBorders>
            <w:vAlign w:val="center"/>
          </w:tcPr>
          <w:p w:rsidR="00FD278E" w:rsidRPr="00187A6C" w:rsidRDefault="00FD278E" w:rsidP="005D0D46">
            <w:pPr>
              <w:spacing w:line="216" w:lineRule="auto"/>
              <w:jc w:val="center"/>
              <w:rPr>
                <w:bCs/>
                <w:sz w:val="16"/>
                <w:szCs w:val="16"/>
              </w:rPr>
            </w:pPr>
            <w:r w:rsidRPr="00187A6C">
              <w:rPr>
                <w:bCs/>
                <w:sz w:val="16"/>
                <w:szCs w:val="16"/>
              </w:rPr>
              <w:t xml:space="preserve">                  Взлет СП </w:t>
            </w:r>
            <w:r w:rsidR="001D7076" w:rsidRPr="00187A6C">
              <w:rPr>
                <w:bCs/>
                <w:sz w:val="18"/>
                <w:szCs w:val="18"/>
              </w:rPr>
              <w:t>*</w:t>
            </w:r>
          </w:p>
        </w:tc>
        <w:sdt>
          <w:sdtPr>
            <w:rPr>
              <w:sz w:val="18"/>
              <w:szCs w:val="18"/>
            </w:rPr>
            <w:id w:val="10454849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12" w:space="0" w:color="auto"/>
                  <w:left w:val="dotted" w:sz="12" w:space="0" w:color="auto"/>
                  <w:bottom w:val="dotted" w:sz="12" w:space="0" w:color="auto"/>
                  <w:right w:val="dotted" w:sz="12" w:space="0" w:color="auto"/>
                </w:tcBorders>
                <w:vAlign w:val="center"/>
              </w:tcPr>
              <w:p w:rsidR="00FD278E" w:rsidRPr="0007474E" w:rsidRDefault="00D37E52" w:rsidP="00EE7981">
                <w:pPr>
                  <w:spacing w:line="216" w:lineRule="auto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D278E" w:rsidRPr="0013729B" w:rsidTr="00784D32">
        <w:trPr>
          <w:trHeight w:hRule="exact" w:val="227"/>
          <w:jc w:val="center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D278E" w:rsidRPr="0013729B" w:rsidRDefault="00FD278E" w:rsidP="00EE7981">
            <w:pPr>
              <w:pStyle w:val="a5"/>
              <w:spacing w:line="216" w:lineRule="auto"/>
              <w:ind w:right="0"/>
              <w:jc w:val="right"/>
              <w:rPr>
                <w:rFonts w:ascii="Arial" w:hAnsi="Arial" w:cs="Arial"/>
                <w:b w:val="0"/>
                <w:sz w:val="16"/>
                <w:szCs w:val="16"/>
                <w:u w:val="none"/>
              </w:rPr>
            </w:pPr>
            <w:r w:rsidRPr="0013729B"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адаптер сотовой связи</w:t>
            </w:r>
          </w:p>
          <w:p w:rsidR="00FD278E" w:rsidRPr="0013729B" w:rsidRDefault="00FD278E" w:rsidP="00EE7981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3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D278E" w:rsidRPr="0013729B" w:rsidRDefault="00FD278E" w:rsidP="00EE7981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13729B">
              <w:rPr>
                <w:sz w:val="16"/>
                <w:szCs w:val="16"/>
              </w:rPr>
              <w:t>считыватель архивных данных</w:t>
            </w:r>
          </w:p>
          <w:p w:rsidR="00FD278E" w:rsidRPr="0013729B" w:rsidRDefault="00FD278E" w:rsidP="00EE7981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D278E" w:rsidRPr="0013729B" w:rsidRDefault="00FD278E" w:rsidP="00EE7981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13729B">
              <w:rPr>
                <w:sz w:val="16"/>
                <w:szCs w:val="16"/>
              </w:rPr>
              <w:t>адаптер сигналов</w:t>
            </w:r>
          </w:p>
          <w:p w:rsidR="00FD278E" w:rsidRPr="0013729B" w:rsidRDefault="00FD278E" w:rsidP="00EE7981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D278E" w:rsidRPr="0013729B" w:rsidRDefault="00FD278E" w:rsidP="00EE7981">
            <w:pPr>
              <w:spacing w:line="216" w:lineRule="auto"/>
              <w:jc w:val="right"/>
              <w:rPr>
                <w:sz w:val="16"/>
                <w:szCs w:val="16"/>
              </w:rPr>
            </w:pPr>
            <w:r w:rsidRPr="0013729B">
              <w:rPr>
                <w:sz w:val="16"/>
                <w:szCs w:val="16"/>
              </w:rPr>
              <w:t>программный комплекс</w:t>
            </w:r>
          </w:p>
          <w:p w:rsidR="00FD278E" w:rsidRPr="0007474E" w:rsidRDefault="00FD278E" w:rsidP="00EE7981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C31454" w:rsidRPr="00540801" w:rsidRDefault="00C31454" w:rsidP="00FD278E">
      <w:pPr>
        <w:tabs>
          <w:tab w:val="left" w:pos="284"/>
        </w:tabs>
        <w:rPr>
          <w:b/>
          <w:i/>
          <w:sz w:val="6"/>
          <w:szCs w:val="16"/>
        </w:rPr>
      </w:pPr>
    </w:p>
    <w:p w:rsidR="00FD278E" w:rsidRDefault="001D7076" w:rsidP="00FD278E">
      <w:pPr>
        <w:tabs>
          <w:tab w:val="left" w:pos="284"/>
        </w:tabs>
        <w:rPr>
          <w:i/>
          <w:sz w:val="8"/>
          <w:szCs w:val="8"/>
        </w:rPr>
      </w:pPr>
      <w:r>
        <w:rPr>
          <w:b/>
          <w:i/>
          <w:sz w:val="16"/>
          <w:szCs w:val="16"/>
        </w:rPr>
        <w:t>*</w:t>
      </w:r>
      <w:r w:rsidR="00C31454">
        <w:rPr>
          <w:b/>
          <w:i/>
          <w:sz w:val="16"/>
          <w:szCs w:val="16"/>
        </w:rPr>
        <w:t xml:space="preserve"> –</w:t>
      </w:r>
      <w:r w:rsidR="00A82D0D" w:rsidRPr="00DD3E09">
        <w:rPr>
          <w:b/>
          <w:i/>
          <w:sz w:val="16"/>
          <w:szCs w:val="16"/>
        </w:rPr>
        <w:t xml:space="preserve"> оформляется отдельной картой заказа</w:t>
      </w:r>
      <w:r w:rsidR="00A82D0D">
        <w:rPr>
          <w:b/>
          <w:i/>
          <w:sz w:val="16"/>
          <w:szCs w:val="16"/>
        </w:rPr>
        <w:t>;</w:t>
      </w:r>
    </w:p>
    <w:p w:rsidR="00ED287B" w:rsidRPr="00C82A24" w:rsidRDefault="00ED287B" w:rsidP="00ED287B">
      <w:pPr>
        <w:spacing w:before="12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66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6"/>
      </w:tblGrid>
      <w:tr w:rsidR="00ED287B" w:rsidRPr="009C197C" w:rsidTr="00F45E37">
        <w:trPr>
          <w:trHeight w:hRule="exact" w:val="1234"/>
        </w:trPr>
        <w:sdt>
          <w:sdtPr>
            <w:rPr>
              <w:b/>
              <w:sz w:val="16"/>
            </w:rPr>
            <w:id w:val="516975512"/>
            <w:lock w:val="sdtLocked"/>
            <w:showingPlcHdr/>
            <w:text w:multiLine="1"/>
          </w:sdtPr>
          <w:sdtEndPr/>
          <w:sdtContent>
            <w:tc>
              <w:tcPr>
                <w:tcW w:w="10766" w:type="dxa"/>
              </w:tcPr>
              <w:p w:rsidR="00D42F6D" w:rsidRPr="003F0E77" w:rsidRDefault="00D37E52" w:rsidP="00D37E52">
                <w:pPr>
                  <w:spacing w:before="60"/>
                  <w:rPr>
                    <w:b/>
                    <w:sz w:val="16"/>
                  </w:rPr>
                </w:pPr>
                <w:r w:rsidRPr="00B137B2">
                  <w:rPr>
                    <w:rStyle w:val="af4"/>
                  </w:rPr>
                  <w:t>Место для ввода текста.</w:t>
                </w:r>
              </w:p>
            </w:tc>
          </w:sdtContent>
        </w:sdt>
      </w:tr>
    </w:tbl>
    <w:p w:rsidR="00F40198" w:rsidRPr="00F40198" w:rsidRDefault="00ED287B" w:rsidP="00ED287B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Х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>значение параметра указывается в графе таблицы или прямоугольнике рядом с его наименованием</w:t>
      </w:r>
      <w:r w:rsidR="00F40198" w:rsidRPr="00F40198">
        <w:rPr>
          <w:sz w:val="12"/>
          <w:szCs w:val="12"/>
        </w:rPr>
        <w:t>/</w:t>
      </w:r>
    </w:p>
    <w:p w:rsidR="00ED287B" w:rsidRDefault="00F40198" w:rsidP="00ED287B">
      <w:pPr>
        <w:pStyle w:val="a6"/>
        <w:spacing w:after="0"/>
        <w:rPr>
          <w:sz w:val="12"/>
          <w:szCs w:val="12"/>
        </w:rPr>
      </w:pPr>
      <w:r>
        <w:rPr>
          <w:sz w:val="12"/>
          <w:szCs w:val="12"/>
        </w:rPr>
        <w:t>Рекомендуется прикладывать чертеж емкости с предполагаемым местом установки уровнемера.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ED287B" w:rsidTr="00D37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87B" w:rsidRPr="00FE0418" w:rsidRDefault="00ED287B" w:rsidP="00894656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proofErr w:type="gramStart"/>
            <w:r w:rsidRPr="00FE0418">
              <w:rPr>
                <w:b/>
                <w:sz w:val="20"/>
              </w:rPr>
              <w:t>Лицо</w:t>
            </w:r>
            <w:proofErr w:type="gramEnd"/>
            <w:r w:rsidRPr="00FE0418">
              <w:rPr>
                <w:b/>
                <w:sz w:val="20"/>
              </w:rPr>
              <w:t xml:space="preserve"> заполнившее карту</w:t>
            </w:r>
          </w:p>
        </w:tc>
        <w:sdt>
          <w:sdtPr>
            <w:rPr>
              <w:color w:val="000000"/>
              <w:sz w:val="20"/>
              <w:szCs w:val="20"/>
              <w:lang w:val="en-US"/>
            </w:rPr>
            <w:id w:val="436646548"/>
            <w:lock w:val="sdtLocked"/>
            <w:showingPlcHdr/>
            <w:text/>
          </w:sdtPr>
          <w:sdtEndPr/>
          <w:sdtContent>
            <w:tc>
              <w:tcPr>
                <w:tcW w:w="609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ED287B" w:rsidRPr="00FE0418" w:rsidRDefault="00D37E52" w:rsidP="00D37E52">
                <w:pPr>
                  <w:autoSpaceDE w:val="0"/>
                  <w:autoSpaceDN w:val="0"/>
                  <w:adjustRightInd w:val="0"/>
                  <w:rPr>
                    <w:color w:val="000000"/>
                    <w:sz w:val="20"/>
                    <w:szCs w:val="20"/>
                    <w:lang w:val="en-US"/>
                  </w:rPr>
                </w:pPr>
                <w:r w:rsidRPr="00B137B2">
                  <w:rPr>
                    <w:rStyle w:val="af4"/>
                  </w:rPr>
                  <w:t>Место для ввода текста.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287B" w:rsidRPr="00FE0418" w:rsidRDefault="00ED287B" w:rsidP="008946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287B" w:rsidRPr="00D37E52" w:rsidRDefault="00B23F07" w:rsidP="00D37E5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6669942"/>
                <w:showingPlcHdr/>
                <w:text/>
              </w:sdtPr>
              <w:sdtEndPr/>
              <w:sdtContent>
                <w:r w:rsidR="00D37E52" w:rsidRPr="00D37E52">
                  <w:rPr>
                    <w:rStyle w:val="af4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ED287B" w:rsidTr="0089465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87B" w:rsidRPr="00FE0418" w:rsidRDefault="00ED287B" w:rsidP="008946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D287B" w:rsidRPr="00FE0418" w:rsidRDefault="00ED287B" w:rsidP="008946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87B" w:rsidRPr="00FE0418" w:rsidRDefault="00ED287B" w:rsidP="008946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D287B" w:rsidRPr="00FE0418" w:rsidRDefault="00ED287B" w:rsidP="008946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ED287B" w:rsidRPr="002B1F02" w:rsidRDefault="00ED287B" w:rsidP="00ED287B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ED287B" w:rsidTr="00D37E5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87B" w:rsidRPr="00FE0418" w:rsidRDefault="00ED287B" w:rsidP="0089465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sdt>
          <w:sdtPr>
            <w:rPr>
              <w:color w:val="000000"/>
              <w:sz w:val="20"/>
              <w:szCs w:val="20"/>
              <w:lang w:val="en-US"/>
            </w:rPr>
            <w:id w:val="-1360357136"/>
            <w:lock w:val="sdtLocked"/>
            <w:showingPlcHdr/>
            <w:text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ED287B" w:rsidRPr="00FE0418" w:rsidRDefault="00D37E52" w:rsidP="00D37E52">
                <w:pPr>
                  <w:autoSpaceDE w:val="0"/>
                  <w:autoSpaceDN w:val="0"/>
                  <w:adjustRightInd w:val="0"/>
                  <w:rPr>
                    <w:color w:val="000000"/>
                    <w:sz w:val="20"/>
                    <w:szCs w:val="20"/>
                    <w:lang w:val="en-US"/>
                  </w:rPr>
                </w:pPr>
                <w:r w:rsidRPr="00D37E52">
                  <w:rPr>
                    <w:rStyle w:val="af4"/>
                    <w:sz w:val="20"/>
                    <w:szCs w:val="20"/>
                  </w:rPr>
                  <w:t>Телефон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287B" w:rsidRPr="00FE0418" w:rsidRDefault="00ED287B" w:rsidP="0089465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sdt>
          <w:sdtPr>
            <w:rPr>
              <w:color w:val="000000"/>
              <w:sz w:val="20"/>
              <w:szCs w:val="20"/>
            </w:rPr>
            <w:id w:val="-1729294114"/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ED287B" w:rsidRPr="00FE0418" w:rsidRDefault="00D37E52" w:rsidP="00D37E52">
                <w:pPr>
                  <w:autoSpaceDE w:val="0"/>
                  <w:autoSpaceDN w:val="0"/>
                  <w:adjustRightInd w:val="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000000"/>
                    <w:sz w:val="20"/>
                    <w:szCs w:val="20"/>
                    <w:lang w:val="en-US"/>
                  </w:rPr>
                  <w:t>email</w:t>
                </w:r>
              </w:p>
            </w:tc>
          </w:sdtContent>
        </w:sdt>
      </w:tr>
    </w:tbl>
    <w:p w:rsidR="00413440" w:rsidRDefault="00413440" w:rsidP="00C21319">
      <w:pPr>
        <w:rPr>
          <w:sz w:val="4"/>
        </w:rPr>
      </w:pPr>
    </w:p>
    <w:p w:rsidR="00413440" w:rsidRPr="00413440" w:rsidRDefault="00413440" w:rsidP="00413440">
      <w:pPr>
        <w:rPr>
          <w:sz w:val="4"/>
        </w:rPr>
      </w:pPr>
    </w:p>
    <w:p w:rsidR="00413440" w:rsidRPr="00413440" w:rsidRDefault="00413440" w:rsidP="00413440">
      <w:pPr>
        <w:rPr>
          <w:sz w:val="4"/>
        </w:rPr>
      </w:pPr>
    </w:p>
    <w:p w:rsidR="00413440" w:rsidRPr="00413440" w:rsidRDefault="00413440" w:rsidP="00413440">
      <w:pPr>
        <w:rPr>
          <w:sz w:val="4"/>
        </w:rPr>
      </w:pPr>
    </w:p>
    <w:p w:rsidR="00413440" w:rsidRPr="00413440" w:rsidRDefault="00413440" w:rsidP="00413440">
      <w:pPr>
        <w:rPr>
          <w:sz w:val="4"/>
        </w:rPr>
      </w:pPr>
    </w:p>
    <w:p w:rsidR="00413440" w:rsidRPr="00413440" w:rsidRDefault="00413440" w:rsidP="00413440">
      <w:pPr>
        <w:rPr>
          <w:sz w:val="4"/>
        </w:rPr>
      </w:pPr>
    </w:p>
    <w:p w:rsidR="00413440" w:rsidRPr="00413440" w:rsidRDefault="00413440" w:rsidP="00413440">
      <w:pPr>
        <w:rPr>
          <w:sz w:val="4"/>
        </w:rPr>
      </w:pPr>
    </w:p>
    <w:p w:rsidR="00413440" w:rsidRPr="00413440" w:rsidRDefault="00413440" w:rsidP="00413440">
      <w:pPr>
        <w:rPr>
          <w:sz w:val="4"/>
        </w:rPr>
      </w:pPr>
    </w:p>
    <w:p w:rsidR="00413440" w:rsidRPr="00413440" w:rsidRDefault="00413440" w:rsidP="00413440">
      <w:pPr>
        <w:rPr>
          <w:sz w:val="4"/>
        </w:rPr>
      </w:pPr>
    </w:p>
    <w:p w:rsidR="00413440" w:rsidRPr="00413440" w:rsidRDefault="00413440" w:rsidP="00413440">
      <w:pPr>
        <w:rPr>
          <w:sz w:val="4"/>
        </w:rPr>
      </w:pPr>
    </w:p>
    <w:p w:rsidR="00413440" w:rsidRPr="00413440" w:rsidRDefault="00413440" w:rsidP="00413440">
      <w:pPr>
        <w:rPr>
          <w:sz w:val="4"/>
        </w:rPr>
      </w:pPr>
    </w:p>
    <w:p w:rsidR="00413440" w:rsidRPr="00413440" w:rsidRDefault="00413440" w:rsidP="00413440">
      <w:pPr>
        <w:rPr>
          <w:sz w:val="4"/>
        </w:rPr>
      </w:pPr>
    </w:p>
    <w:p w:rsidR="00413440" w:rsidRPr="00413440" w:rsidRDefault="00413440" w:rsidP="00413440">
      <w:pPr>
        <w:rPr>
          <w:sz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43"/>
        <w:gridCol w:w="2040"/>
        <w:gridCol w:w="2314"/>
        <w:gridCol w:w="13"/>
        <w:gridCol w:w="2075"/>
        <w:gridCol w:w="2401"/>
      </w:tblGrid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(727) 345-47-04</w:t>
            </w: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106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95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106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95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106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95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106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95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106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95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106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95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106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95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106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95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106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95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106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95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106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95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106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95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106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95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106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95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1063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95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</w:p>
        </w:tc>
      </w:tr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b/>
                <w:color w:val="C00000"/>
                <w:position w:val="-1"/>
                <w:sz w:val="14"/>
                <w:szCs w:val="14"/>
                <w:lang w:eastAsia="zh-CN"/>
              </w:rPr>
            </w:pP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b/>
                <w:color w:val="C00000"/>
                <w:position w:val="-1"/>
                <w:sz w:val="14"/>
                <w:szCs w:val="14"/>
                <w:lang w:eastAsia="zh-CN"/>
              </w:rPr>
            </w:pPr>
          </w:p>
        </w:tc>
        <w:tc>
          <w:tcPr>
            <w:tcW w:w="1063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b/>
                <w:color w:val="C00000"/>
                <w:position w:val="-1"/>
                <w:sz w:val="14"/>
                <w:szCs w:val="14"/>
                <w:lang w:eastAsia="zh-CN"/>
              </w:rPr>
            </w:pPr>
          </w:p>
        </w:tc>
        <w:tc>
          <w:tcPr>
            <w:tcW w:w="95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b/>
                <w:color w:val="C00000"/>
                <w:position w:val="-1"/>
                <w:sz w:val="14"/>
                <w:szCs w:val="14"/>
                <w:lang w:eastAsia="zh-CN"/>
              </w:rPr>
            </w:pP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</w:p>
        </w:tc>
      </w:tr>
      <w:tr w:rsidR="00413440" w:rsidTr="00D93F8A">
        <w:trPr>
          <w:trHeight w:val="20"/>
        </w:trPr>
        <w:tc>
          <w:tcPr>
            <w:tcW w:w="938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b/>
                <w:color w:val="C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+7(495)268-04-70  </w:t>
            </w:r>
          </w:p>
        </w:tc>
        <w:tc>
          <w:tcPr>
            <w:tcW w:w="937" w:type="pc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b/>
                <w:color w:val="C00000"/>
                <w:position w:val="-1"/>
                <w:sz w:val="14"/>
                <w:szCs w:val="14"/>
                <w:lang w:val="en-US"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+(375)257-127-88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106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b/>
                <w:color w:val="C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95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  <w:tc>
          <w:tcPr>
            <w:tcW w:w="110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3440" w:rsidRDefault="00413440" w:rsidP="00D93F8A">
            <w:pPr>
              <w:suppressAutoHyphens/>
              <w:ind w:leftChars="-1" w:left="-1" w:hangingChars="1" w:hanging="1"/>
              <w:outlineLvl w:val="0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азахстан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+7(727)345-47-04</w:t>
            </w:r>
          </w:p>
        </w:tc>
      </w:tr>
    </w:tbl>
    <w:p w:rsidR="00413440" w:rsidRPr="00413440" w:rsidRDefault="00413440" w:rsidP="00413440">
      <w:pPr>
        <w:ind w:left="3" w:hanging="3"/>
        <w:jc w:val="center"/>
        <w:rPr>
          <w:rFonts w:ascii="Century Gothic" w:eastAsia="Century Gothic" w:hAnsi="Century Gothic" w:cs="Century Gothic"/>
          <w:color w:val="000000"/>
          <w:position w:val="-1"/>
          <w:sz w:val="28"/>
          <w:szCs w:val="28"/>
          <w:lang w:eastAsia="zh-CN"/>
        </w:rPr>
      </w:pPr>
      <w:hyperlink r:id="rId14" w:history="1">
        <w:r w:rsidRPr="00413440">
          <w:rPr>
            <w:rStyle w:val="a8"/>
            <w:rFonts w:ascii="Century Gothic" w:eastAsia="Century Gothic" w:hAnsi="Century Gothic" w:cs="Century Gothic"/>
            <w:b/>
            <w:color w:val="auto"/>
            <w:position w:val="-1"/>
            <w:sz w:val="28"/>
            <w:szCs w:val="28"/>
            <w:u w:val="none"/>
            <w:lang w:val="en-US"/>
          </w:rPr>
          <w:t>vzl</w:t>
        </w:r>
        <w:r w:rsidRPr="00413440">
          <w:rPr>
            <w:rStyle w:val="a8"/>
            <w:rFonts w:ascii="Century Gothic" w:eastAsia="Century Gothic" w:hAnsi="Century Gothic" w:cs="Century Gothic"/>
            <w:b/>
            <w:color w:val="auto"/>
            <w:position w:val="-1"/>
            <w:sz w:val="28"/>
            <w:szCs w:val="28"/>
            <w:u w:val="none"/>
          </w:rPr>
          <w:t>@nt-rt.ru</w:t>
        </w:r>
      </w:hyperlink>
      <w:r w:rsidRPr="00413440">
        <w:rPr>
          <w:rFonts w:ascii="Century Gothic" w:eastAsia="Century Gothic" w:hAnsi="Century Gothic" w:cs="Century Gothic"/>
          <w:b/>
          <w:color w:val="000000"/>
          <w:sz w:val="28"/>
          <w:szCs w:val="28"/>
          <w:lang w:val="en-US"/>
        </w:rPr>
        <w:t xml:space="preserve"> </w:t>
      </w:r>
    </w:p>
    <w:p w:rsidR="00413440" w:rsidRPr="00413440" w:rsidRDefault="00413440" w:rsidP="00413440">
      <w:pPr>
        <w:rPr>
          <w:sz w:val="4"/>
        </w:rPr>
      </w:pPr>
    </w:p>
    <w:p w:rsidR="00413440" w:rsidRPr="00413440" w:rsidRDefault="00413440" w:rsidP="00413440">
      <w:pPr>
        <w:rPr>
          <w:sz w:val="4"/>
        </w:rPr>
      </w:pPr>
    </w:p>
    <w:p w:rsidR="00D13A78" w:rsidRPr="00413440" w:rsidRDefault="00D13A78" w:rsidP="00413440">
      <w:pPr>
        <w:rPr>
          <w:sz w:val="4"/>
        </w:rPr>
      </w:pPr>
    </w:p>
    <w:sectPr w:rsidR="00D13A78" w:rsidRPr="00413440" w:rsidSect="00367B8A">
      <w:pgSz w:w="11906" w:h="16838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 Nova Rg">
    <w:altName w:val="Candara"/>
    <w:charset w:val="CC"/>
    <w:family w:val="auto"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123E4"/>
    <w:multiLevelType w:val="hybridMultilevel"/>
    <w:tmpl w:val="A3FEF3E4"/>
    <w:lvl w:ilvl="0" w:tplc="6346C9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1C50AE"/>
    <w:multiLevelType w:val="hybridMultilevel"/>
    <w:tmpl w:val="BDCCEE14"/>
    <w:lvl w:ilvl="0" w:tplc="F946BF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9FF47FB"/>
    <w:multiLevelType w:val="hybridMultilevel"/>
    <w:tmpl w:val="E5A2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DE0899"/>
    <w:multiLevelType w:val="hybridMultilevel"/>
    <w:tmpl w:val="56961830"/>
    <w:lvl w:ilvl="0" w:tplc="16621F7C">
      <w:numFmt w:val="bullet"/>
      <w:lvlText w:val=""/>
      <w:lvlJc w:val="left"/>
      <w:pPr>
        <w:tabs>
          <w:tab w:val="num" w:pos="704"/>
        </w:tabs>
        <w:ind w:left="704" w:hanging="420"/>
      </w:pPr>
      <w:rPr>
        <w:rFonts w:ascii="Symbol" w:eastAsia="Times New Roman" w:hAnsi="Symbol" w:cs="Aria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70052CE7"/>
    <w:multiLevelType w:val="hybridMultilevel"/>
    <w:tmpl w:val="4B44E334"/>
    <w:lvl w:ilvl="0" w:tplc="B672C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E4C6E"/>
    <w:multiLevelType w:val="hybridMultilevel"/>
    <w:tmpl w:val="CDD86906"/>
    <w:lvl w:ilvl="0" w:tplc="993889A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C2"/>
    <w:rsid w:val="00010D44"/>
    <w:rsid w:val="00011025"/>
    <w:rsid w:val="00011378"/>
    <w:rsid w:val="00031C66"/>
    <w:rsid w:val="00037744"/>
    <w:rsid w:val="00060350"/>
    <w:rsid w:val="00072042"/>
    <w:rsid w:val="00072C8A"/>
    <w:rsid w:val="0007474E"/>
    <w:rsid w:val="00082395"/>
    <w:rsid w:val="00082E04"/>
    <w:rsid w:val="00084E00"/>
    <w:rsid w:val="000B2371"/>
    <w:rsid w:val="000B5629"/>
    <w:rsid w:val="000D10A0"/>
    <w:rsid w:val="000E0313"/>
    <w:rsid w:val="000E1594"/>
    <w:rsid w:val="000E6043"/>
    <w:rsid w:val="000E751F"/>
    <w:rsid w:val="000F64E0"/>
    <w:rsid w:val="00101AB8"/>
    <w:rsid w:val="00101FD5"/>
    <w:rsid w:val="00106821"/>
    <w:rsid w:val="00107BB7"/>
    <w:rsid w:val="001113D6"/>
    <w:rsid w:val="00115016"/>
    <w:rsid w:val="00127563"/>
    <w:rsid w:val="0013446D"/>
    <w:rsid w:val="00134D25"/>
    <w:rsid w:val="00134EC9"/>
    <w:rsid w:val="0013729B"/>
    <w:rsid w:val="001434A5"/>
    <w:rsid w:val="001449E2"/>
    <w:rsid w:val="001473EB"/>
    <w:rsid w:val="00157374"/>
    <w:rsid w:val="00167B4F"/>
    <w:rsid w:val="001712AC"/>
    <w:rsid w:val="001745D1"/>
    <w:rsid w:val="00175A7E"/>
    <w:rsid w:val="001816C6"/>
    <w:rsid w:val="00181D64"/>
    <w:rsid w:val="00183F58"/>
    <w:rsid w:val="00184AFC"/>
    <w:rsid w:val="00187A6C"/>
    <w:rsid w:val="00187A7B"/>
    <w:rsid w:val="00194C86"/>
    <w:rsid w:val="00195BF7"/>
    <w:rsid w:val="00197B91"/>
    <w:rsid w:val="001A47DE"/>
    <w:rsid w:val="001B14FA"/>
    <w:rsid w:val="001B5601"/>
    <w:rsid w:val="001D0600"/>
    <w:rsid w:val="001D1F6B"/>
    <w:rsid w:val="001D2800"/>
    <w:rsid w:val="001D7076"/>
    <w:rsid w:val="001E191A"/>
    <w:rsid w:val="001E3224"/>
    <w:rsid w:val="001E5932"/>
    <w:rsid w:val="001F77DD"/>
    <w:rsid w:val="00212C6C"/>
    <w:rsid w:val="002209E6"/>
    <w:rsid w:val="002222C9"/>
    <w:rsid w:val="002303F7"/>
    <w:rsid w:val="00233555"/>
    <w:rsid w:val="00233FEA"/>
    <w:rsid w:val="0023562E"/>
    <w:rsid w:val="00243E66"/>
    <w:rsid w:val="002667CB"/>
    <w:rsid w:val="00274896"/>
    <w:rsid w:val="002839C0"/>
    <w:rsid w:val="0029070E"/>
    <w:rsid w:val="00294131"/>
    <w:rsid w:val="002A38D8"/>
    <w:rsid w:val="002A4FCA"/>
    <w:rsid w:val="002A7B64"/>
    <w:rsid w:val="002B60D6"/>
    <w:rsid w:val="002B6B03"/>
    <w:rsid w:val="002C72EE"/>
    <w:rsid w:val="002D58CA"/>
    <w:rsid w:val="002E1D69"/>
    <w:rsid w:val="002E29C0"/>
    <w:rsid w:val="002E3E39"/>
    <w:rsid w:val="002E652C"/>
    <w:rsid w:val="002E7D0E"/>
    <w:rsid w:val="002F50CC"/>
    <w:rsid w:val="002F57C2"/>
    <w:rsid w:val="00312918"/>
    <w:rsid w:val="00313959"/>
    <w:rsid w:val="003147CE"/>
    <w:rsid w:val="00314DD6"/>
    <w:rsid w:val="003341DF"/>
    <w:rsid w:val="00343932"/>
    <w:rsid w:val="00360308"/>
    <w:rsid w:val="00367B8A"/>
    <w:rsid w:val="00370F2E"/>
    <w:rsid w:val="0039144B"/>
    <w:rsid w:val="00394126"/>
    <w:rsid w:val="003B161D"/>
    <w:rsid w:val="003C128C"/>
    <w:rsid w:val="003C1B39"/>
    <w:rsid w:val="003C5056"/>
    <w:rsid w:val="003D1269"/>
    <w:rsid w:val="003D25E0"/>
    <w:rsid w:val="003D4E3B"/>
    <w:rsid w:val="003E464B"/>
    <w:rsid w:val="003F2FF4"/>
    <w:rsid w:val="003F5AB2"/>
    <w:rsid w:val="003F6A2B"/>
    <w:rsid w:val="0040540D"/>
    <w:rsid w:val="004114CC"/>
    <w:rsid w:val="00413440"/>
    <w:rsid w:val="004346E9"/>
    <w:rsid w:val="00442C2B"/>
    <w:rsid w:val="00464A49"/>
    <w:rsid w:val="00466342"/>
    <w:rsid w:val="00470478"/>
    <w:rsid w:val="00476694"/>
    <w:rsid w:val="00481A2C"/>
    <w:rsid w:val="004A27FA"/>
    <w:rsid w:val="004B5572"/>
    <w:rsid w:val="004C1804"/>
    <w:rsid w:val="004C7A6F"/>
    <w:rsid w:val="004D26A4"/>
    <w:rsid w:val="004E4F65"/>
    <w:rsid w:val="004E78D2"/>
    <w:rsid w:val="004F11EB"/>
    <w:rsid w:val="00503CB6"/>
    <w:rsid w:val="00517C3A"/>
    <w:rsid w:val="005224E0"/>
    <w:rsid w:val="00525603"/>
    <w:rsid w:val="00530858"/>
    <w:rsid w:val="00532106"/>
    <w:rsid w:val="00540801"/>
    <w:rsid w:val="00550E4E"/>
    <w:rsid w:val="00550F6A"/>
    <w:rsid w:val="005714BB"/>
    <w:rsid w:val="0057348C"/>
    <w:rsid w:val="0058358A"/>
    <w:rsid w:val="0059271D"/>
    <w:rsid w:val="00592C9D"/>
    <w:rsid w:val="00593623"/>
    <w:rsid w:val="005A03F7"/>
    <w:rsid w:val="005A3801"/>
    <w:rsid w:val="005B0F1F"/>
    <w:rsid w:val="005B1C8C"/>
    <w:rsid w:val="005B510B"/>
    <w:rsid w:val="005C4A3C"/>
    <w:rsid w:val="005C7A02"/>
    <w:rsid w:val="005D0D46"/>
    <w:rsid w:val="005D1236"/>
    <w:rsid w:val="005D2EE5"/>
    <w:rsid w:val="005D7E4F"/>
    <w:rsid w:val="005E3860"/>
    <w:rsid w:val="00601366"/>
    <w:rsid w:val="00603286"/>
    <w:rsid w:val="00604788"/>
    <w:rsid w:val="00607328"/>
    <w:rsid w:val="0061490B"/>
    <w:rsid w:val="006202D9"/>
    <w:rsid w:val="006267F8"/>
    <w:rsid w:val="0062708A"/>
    <w:rsid w:val="00631AD1"/>
    <w:rsid w:val="00631DA1"/>
    <w:rsid w:val="00631E3B"/>
    <w:rsid w:val="0063229E"/>
    <w:rsid w:val="00636D60"/>
    <w:rsid w:val="00655026"/>
    <w:rsid w:val="006612F3"/>
    <w:rsid w:val="006A73AD"/>
    <w:rsid w:val="006B0D9F"/>
    <w:rsid w:val="006B2608"/>
    <w:rsid w:val="006B4CCE"/>
    <w:rsid w:val="006B58C0"/>
    <w:rsid w:val="006B70BB"/>
    <w:rsid w:val="006C26E6"/>
    <w:rsid w:val="006C2B97"/>
    <w:rsid w:val="006D0184"/>
    <w:rsid w:val="006D34BD"/>
    <w:rsid w:val="006D61AF"/>
    <w:rsid w:val="006D6ADF"/>
    <w:rsid w:val="006F5221"/>
    <w:rsid w:val="00720980"/>
    <w:rsid w:val="00735A23"/>
    <w:rsid w:val="007366A3"/>
    <w:rsid w:val="00736FCD"/>
    <w:rsid w:val="0074732C"/>
    <w:rsid w:val="00753D5F"/>
    <w:rsid w:val="00754A65"/>
    <w:rsid w:val="007644B9"/>
    <w:rsid w:val="0076712B"/>
    <w:rsid w:val="00767B7D"/>
    <w:rsid w:val="007755FF"/>
    <w:rsid w:val="00777A5F"/>
    <w:rsid w:val="00784D32"/>
    <w:rsid w:val="0079573F"/>
    <w:rsid w:val="00797D7E"/>
    <w:rsid w:val="007E1056"/>
    <w:rsid w:val="007F3486"/>
    <w:rsid w:val="007F5ABA"/>
    <w:rsid w:val="008001D6"/>
    <w:rsid w:val="0081706D"/>
    <w:rsid w:val="0083193F"/>
    <w:rsid w:val="00834532"/>
    <w:rsid w:val="00845332"/>
    <w:rsid w:val="00852956"/>
    <w:rsid w:val="008544CE"/>
    <w:rsid w:val="008567F7"/>
    <w:rsid w:val="008569A9"/>
    <w:rsid w:val="0085791A"/>
    <w:rsid w:val="00857CD2"/>
    <w:rsid w:val="00866873"/>
    <w:rsid w:val="00872C40"/>
    <w:rsid w:val="00890E4D"/>
    <w:rsid w:val="00894656"/>
    <w:rsid w:val="008A67BF"/>
    <w:rsid w:val="008B4CC2"/>
    <w:rsid w:val="008B51ED"/>
    <w:rsid w:val="008C3C00"/>
    <w:rsid w:val="008C4FFA"/>
    <w:rsid w:val="008D3007"/>
    <w:rsid w:val="008E1946"/>
    <w:rsid w:val="008E315A"/>
    <w:rsid w:val="008F0173"/>
    <w:rsid w:val="008F2600"/>
    <w:rsid w:val="00900553"/>
    <w:rsid w:val="009010E5"/>
    <w:rsid w:val="00902973"/>
    <w:rsid w:val="00904BB0"/>
    <w:rsid w:val="00920C15"/>
    <w:rsid w:val="009234C7"/>
    <w:rsid w:val="009319D4"/>
    <w:rsid w:val="009334E1"/>
    <w:rsid w:val="009349A0"/>
    <w:rsid w:val="00935FEB"/>
    <w:rsid w:val="00940569"/>
    <w:rsid w:val="00940B0B"/>
    <w:rsid w:val="009536C7"/>
    <w:rsid w:val="009569C5"/>
    <w:rsid w:val="00956A05"/>
    <w:rsid w:val="00957794"/>
    <w:rsid w:val="00974CD5"/>
    <w:rsid w:val="0097605A"/>
    <w:rsid w:val="009820D2"/>
    <w:rsid w:val="00982C52"/>
    <w:rsid w:val="00985A09"/>
    <w:rsid w:val="00987BEA"/>
    <w:rsid w:val="00987D99"/>
    <w:rsid w:val="00987F75"/>
    <w:rsid w:val="0099658B"/>
    <w:rsid w:val="009A3A04"/>
    <w:rsid w:val="009A3DD9"/>
    <w:rsid w:val="009A5132"/>
    <w:rsid w:val="009A5DB5"/>
    <w:rsid w:val="009B290E"/>
    <w:rsid w:val="009B6135"/>
    <w:rsid w:val="009B6C41"/>
    <w:rsid w:val="009B7483"/>
    <w:rsid w:val="009B756A"/>
    <w:rsid w:val="009D1F32"/>
    <w:rsid w:val="009E4C4B"/>
    <w:rsid w:val="009E517B"/>
    <w:rsid w:val="009F5DBD"/>
    <w:rsid w:val="00A009A0"/>
    <w:rsid w:val="00A01298"/>
    <w:rsid w:val="00A0161B"/>
    <w:rsid w:val="00A10B1C"/>
    <w:rsid w:val="00A10B58"/>
    <w:rsid w:val="00A329E8"/>
    <w:rsid w:val="00A423DD"/>
    <w:rsid w:val="00A44AF9"/>
    <w:rsid w:val="00A45AAE"/>
    <w:rsid w:val="00A51CF7"/>
    <w:rsid w:val="00A52644"/>
    <w:rsid w:val="00A619DC"/>
    <w:rsid w:val="00A738B1"/>
    <w:rsid w:val="00A82982"/>
    <w:rsid w:val="00A82D0D"/>
    <w:rsid w:val="00A900AF"/>
    <w:rsid w:val="00A950E3"/>
    <w:rsid w:val="00A95E54"/>
    <w:rsid w:val="00AA5385"/>
    <w:rsid w:val="00AA73AA"/>
    <w:rsid w:val="00AB5E10"/>
    <w:rsid w:val="00AC1206"/>
    <w:rsid w:val="00AC4FEA"/>
    <w:rsid w:val="00AD4E73"/>
    <w:rsid w:val="00B14E9B"/>
    <w:rsid w:val="00B15EA1"/>
    <w:rsid w:val="00B17859"/>
    <w:rsid w:val="00B21BD4"/>
    <w:rsid w:val="00B23F07"/>
    <w:rsid w:val="00B30D17"/>
    <w:rsid w:val="00B37EFF"/>
    <w:rsid w:val="00B53F6F"/>
    <w:rsid w:val="00B60CA6"/>
    <w:rsid w:val="00B619BA"/>
    <w:rsid w:val="00B63AC9"/>
    <w:rsid w:val="00B66E62"/>
    <w:rsid w:val="00B772E5"/>
    <w:rsid w:val="00B7782E"/>
    <w:rsid w:val="00B77F91"/>
    <w:rsid w:val="00B82FC7"/>
    <w:rsid w:val="00B85A0D"/>
    <w:rsid w:val="00B91126"/>
    <w:rsid w:val="00B97611"/>
    <w:rsid w:val="00BA2207"/>
    <w:rsid w:val="00BA6803"/>
    <w:rsid w:val="00BC343A"/>
    <w:rsid w:val="00BC4821"/>
    <w:rsid w:val="00BD292D"/>
    <w:rsid w:val="00BE3293"/>
    <w:rsid w:val="00BF6B89"/>
    <w:rsid w:val="00C1740B"/>
    <w:rsid w:val="00C21319"/>
    <w:rsid w:val="00C22DE9"/>
    <w:rsid w:val="00C30A61"/>
    <w:rsid w:val="00C31454"/>
    <w:rsid w:val="00C31570"/>
    <w:rsid w:val="00C33E8F"/>
    <w:rsid w:val="00C63932"/>
    <w:rsid w:val="00C93A61"/>
    <w:rsid w:val="00C93C7A"/>
    <w:rsid w:val="00C95AA2"/>
    <w:rsid w:val="00C96FFE"/>
    <w:rsid w:val="00CA0649"/>
    <w:rsid w:val="00CA2F59"/>
    <w:rsid w:val="00CA5356"/>
    <w:rsid w:val="00CA66C7"/>
    <w:rsid w:val="00CA7016"/>
    <w:rsid w:val="00CB07F2"/>
    <w:rsid w:val="00CC2E28"/>
    <w:rsid w:val="00CF199B"/>
    <w:rsid w:val="00CF1B8A"/>
    <w:rsid w:val="00CF6968"/>
    <w:rsid w:val="00CF6AC9"/>
    <w:rsid w:val="00CF6AFF"/>
    <w:rsid w:val="00D051B5"/>
    <w:rsid w:val="00D12EAC"/>
    <w:rsid w:val="00D13A78"/>
    <w:rsid w:val="00D16433"/>
    <w:rsid w:val="00D2254E"/>
    <w:rsid w:val="00D22EFD"/>
    <w:rsid w:val="00D247A5"/>
    <w:rsid w:val="00D2743E"/>
    <w:rsid w:val="00D322E9"/>
    <w:rsid w:val="00D3337B"/>
    <w:rsid w:val="00D37E52"/>
    <w:rsid w:val="00D42F6D"/>
    <w:rsid w:val="00D56A3D"/>
    <w:rsid w:val="00D741A0"/>
    <w:rsid w:val="00D91ECA"/>
    <w:rsid w:val="00DB0101"/>
    <w:rsid w:val="00DB0296"/>
    <w:rsid w:val="00DB7FB6"/>
    <w:rsid w:val="00DC0A7D"/>
    <w:rsid w:val="00DC0E6B"/>
    <w:rsid w:val="00DC7C0A"/>
    <w:rsid w:val="00DD00CD"/>
    <w:rsid w:val="00DD085F"/>
    <w:rsid w:val="00DD3E09"/>
    <w:rsid w:val="00DD5AE4"/>
    <w:rsid w:val="00DE5CBC"/>
    <w:rsid w:val="00DF19A6"/>
    <w:rsid w:val="00E0772A"/>
    <w:rsid w:val="00E10EC0"/>
    <w:rsid w:val="00E126ED"/>
    <w:rsid w:val="00E200F6"/>
    <w:rsid w:val="00E2648A"/>
    <w:rsid w:val="00E313F3"/>
    <w:rsid w:val="00E3198A"/>
    <w:rsid w:val="00E3346D"/>
    <w:rsid w:val="00E337AE"/>
    <w:rsid w:val="00E442BB"/>
    <w:rsid w:val="00E45D55"/>
    <w:rsid w:val="00E54E3E"/>
    <w:rsid w:val="00E631B9"/>
    <w:rsid w:val="00E750F1"/>
    <w:rsid w:val="00E81B88"/>
    <w:rsid w:val="00E83C4B"/>
    <w:rsid w:val="00E841C3"/>
    <w:rsid w:val="00E903FE"/>
    <w:rsid w:val="00E958C2"/>
    <w:rsid w:val="00EA576E"/>
    <w:rsid w:val="00EB5FAD"/>
    <w:rsid w:val="00EC1B47"/>
    <w:rsid w:val="00ED07F7"/>
    <w:rsid w:val="00ED287B"/>
    <w:rsid w:val="00ED2D56"/>
    <w:rsid w:val="00EE05BA"/>
    <w:rsid w:val="00EE0637"/>
    <w:rsid w:val="00EE1948"/>
    <w:rsid w:val="00EE7710"/>
    <w:rsid w:val="00EE7981"/>
    <w:rsid w:val="00EE7E43"/>
    <w:rsid w:val="00EF11B3"/>
    <w:rsid w:val="00EF1DD9"/>
    <w:rsid w:val="00EF2323"/>
    <w:rsid w:val="00EF61AD"/>
    <w:rsid w:val="00EF685C"/>
    <w:rsid w:val="00F04F3A"/>
    <w:rsid w:val="00F0594A"/>
    <w:rsid w:val="00F06F06"/>
    <w:rsid w:val="00F11AA7"/>
    <w:rsid w:val="00F31137"/>
    <w:rsid w:val="00F322EC"/>
    <w:rsid w:val="00F36A8E"/>
    <w:rsid w:val="00F40198"/>
    <w:rsid w:val="00F40236"/>
    <w:rsid w:val="00F43C5F"/>
    <w:rsid w:val="00F4577A"/>
    <w:rsid w:val="00F45E37"/>
    <w:rsid w:val="00F573D9"/>
    <w:rsid w:val="00F670E3"/>
    <w:rsid w:val="00F77909"/>
    <w:rsid w:val="00F828FF"/>
    <w:rsid w:val="00F87786"/>
    <w:rsid w:val="00F973B0"/>
    <w:rsid w:val="00FA6292"/>
    <w:rsid w:val="00FB2615"/>
    <w:rsid w:val="00FB291F"/>
    <w:rsid w:val="00FC5610"/>
    <w:rsid w:val="00FC5C77"/>
    <w:rsid w:val="00FD2547"/>
    <w:rsid w:val="00FD278E"/>
    <w:rsid w:val="00FD6CF2"/>
    <w:rsid w:val="00FF3386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D2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paragraph" w:styleId="a9">
    <w:name w:val="Document Map"/>
    <w:basedOn w:val="a"/>
    <w:semiHidden/>
    <w:rsid w:val="00EB5FA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semiHidden/>
    <w:rsid w:val="00EB5FAD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locked/>
    <w:rsid w:val="00AA73A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b">
    <w:name w:val="Знак Знак"/>
    <w:locked/>
    <w:rsid w:val="00E0772A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FF33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E631B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631B9"/>
    <w:rPr>
      <w:b/>
      <w:sz w:val="24"/>
    </w:rPr>
  </w:style>
  <w:style w:type="paragraph" w:styleId="ac">
    <w:name w:val="Normal (Web)"/>
    <w:basedOn w:val="a"/>
    <w:uiPriority w:val="99"/>
    <w:unhideWhenUsed/>
    <w:rsid w:val="00E631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E631B9"/>
    <w:rPr>
      <w:b/>
      <w:bCs/>
    </w:rPr>
  </w:style>
  <w:style w:type="paragraph" w:customStyle="1" w:styleId="msonormalcxspmiddlecxsplast">
    <w:name w:val="msonormalcxspmiddlecxsplast"/>
    <w:basedOn w:val="a"/>
    <w:rsid w:val="006013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3C5056"/>
    <w:pPr>
      <w:ind w:left="720"/>
      <w:contextualSpacing/>
    </w:pPr>
  </w:style>
  <w:style w:type="character" w:styleId="af">
    <w:name w:val="annotation reference"/>
    <w:basedOn w:val="a0"/>
    <w:rsid w:val="005D1236"/>
    <w:rPr>
      <w:sz w:val="16"/>
      <w:szCs w:val="16"/>
    </w:rPr>
  </w:style>
  <w:style w:type="paragraph" w:styleId="af0">
    <w:name w:val="annotation text"/>
    <w:basedOn w:val="a"/>
    <w:link w:val="af1"/>
    <w:rsid w:val="005D12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D1236"/>
    <w:rPr>
      <w:rFonts w:ascii="Arial" w:hAnsi="Arial" w:cs="Arial"/>
    </w:rPr>
  </w:style>
  <w:style w:type="paragraph" w:styleId="af2">
    <w:name w:val="annotation subject"/>
    <w:basedOn w:val="af0"/>
    <w:next w:val="af0"/>
    <w:link w:val="af3"/>
    <w:rsid w:val="005D1236"/>
    <w:rPr>
      <w:b/>
      <w:bCs/>
    </w:rPr>
  </w:style>
  <w:style w:type="character" w:customStyle="1" w:styleId="af3">
    <w:name w:val="Тема примечания Знак"/>
    <w:basedOn w:val="af1"/>
    <w:link w:val="af2"/>
    <w:rsid w:val="005D1236"/>
    <w:rPr>
      <w:rFonts w:ascii="Arial" w:hAnsi="Arial" w:cs="Arial"/>
      <w:b/>
      <w:bCs/>
    </w:rPr>
  </w:style>
  <w:style w:type="character" w:styleId="af4">
    <w:name w:val="Placeholder Text"/>
    <w:basedOn w:val="a0"/>
    <w:uiPriority w:val="99"/>
    <w:semiHidden/>
    <w:rsid w:val="00CA53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D2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paragraph" w:styleId="a9">
    <w:name w:val="Document Map"/>
    <w:basedOn w:val="a"/>
    <w:semiHidden/>
    <w:rsid w:val="00EB5FA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semiHidden/>
    <w:rsid w:val="00EB5FAD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locked/>
    <w:rsid w:val="00AA73A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b">
    <w:name w:val="Знак Знак"/>
    <w:locked/>
    <w:rsid w:val="00E0772A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FF33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E631B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631B9"/>
    <w:rPr>
      <w:b/>
      <w:sz w:val="24"/>
    </w:rPr>
  </w:style>
  <w:style w:type="paragraph" w:styleId="ac">
    <w:name w:val="Normal (Web)"/>
    <w:basedOn w:val="a"/>
    <w:uiPriority w:val="99"/>
    <w:unhideWhenUsed/>
    <w:rsid w:val="00E631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E631B9"/>
    <w:rPr>
      <w:b/>
      <w:bCs/>
    </w:rPr>
  </w:style>
  <w:style w:type="paragraph" w:customStyle="1" w:styleId="msonormalcxspmiddlecxsplast">
    <w:name w:val="msonormalcxspmiddlecxsplast"/>
    <w:basedOn w:val="a"/>
    <w:rsid w:val="006013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3C5056"/>
    <w:pPr>
      <w:ind w:left="720"/>
      <w:contextualSpacing/>
    </w:pPr>
  </w:style>
  <w:style w:type="character" w:styleId="af">
    <w:name w:val="annotation reference"/>
    <w:basedOn w:val="a0"/>
    <w:rsid w:val="005D1236"/>
    <w:rPr>
      <w:sz w:val="16"/>
      <w:szCs w:val="16"/>
    </w:rPr>
  </w:style>
  <w:style w:type="paragraph" w:styleId="af0">
    <w:name w:val="annotation text"/>
    <w:basedOn w:val="a"/>
    <w:link w:val="af1"/>
    <w:rsid w:val="005D12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D1236"/>
    <w:rPr>
      <w:rFonts w:ascii="Arial" w:hAnsi="Arial" w:cs="Arial"/>
    </w:rPr>
  </w:style>
  <w:style w:type="paragraph" w:styleId="af2">
    <w:name w:val="annotation subject"/>
    <w:basedOn w:val="af0"/>
    <w:next w:val="af0"/>
    <w:link w:val="af3"/>
    <w:rsid w:val="005D1236"/>
    <w:rPr>
      <w:b/>
      <w:bCs/>
    </w:rPr>
  </w:style>
  <w:style w:type="character" w:customStyle="1" w:styleId="af3">
    <w:name w:val="Тема примечания Знак"/>
    <w:basedOn w:val="af1"/>
    <w:link w:val="af2"/>
    <w:rsid w:val="005D1236"/>
    <w:rPr>
      <w:rFonts w:ascii="Arial" w:hAnsi="Arial" w:cs="Arial"/>
      <w:b/>
      <w:bCs/>
    </w:rPr>
  </w:style>
  <w:style w:type="character" w:styleId="af4">
    <w:name w:val="Placeholder Text"/>
    <w:basedOn w:val="a0"/>
    <w:uiPriority w:val="99"/>
    <w:semiHidden/>
    <w:rsid w:val="00CA53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l@nt-rt.ru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mailto:vzl@nt-rt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a\Downloads\&#1050;&#1047;%20&#1056;&#1059;%20E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24C4C5F6504EF0B0A54458986A69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332D14-E9DD-45B2-B493-1CB65BC9AED7}"/>
      </w:docPartPr>
      <w:docPartBody>
        <w:p w:rsidR="00596980" w:rsidRDefault="00D40D13">
          <w:pPr>
            <w:pStyle w:val="7324C4C5F6504EF0B0A54458986A6902"/>
          </w:pPr>
          <w:r w:rsidRPr="00CA5356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3FA6941CBD3E4EE8B685DE4B2ED34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48CF67-100E-490B-9DE5-5AFF410C6AF7}"/>
      </w:docPartPr>
      <w:docPartBody>
        <w:p w:rsidR="00596980" w:rsidRDefault="00D40D13">
          <w:pPr>
            <w:pStyle w:val="3FA6941CBD3E4EE8B685DE4B2ED34B9A"/>
          </w:pPr>
          <w:r w:rsidRPr="00CA5356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9C3B35C2BF4E44679E5A7FD758B222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037E8-DCBE-478D-98B8-4EFA642530D1}"/>
      </w:docPartPr>
      <w:docPartBody>
        <w:p w:rsidR="00596980" w:rsidRDefault="00D40D13">
          <w:pPr>
            <w:pStyle w:val="9C3B35C2BF4E44679E5A7FD758B22272"/>
          </w:pPr>
          <w:r w:rsidRPr="00CA5356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C894DE8C30844C33A86A417EB5B8E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B63E6-A86D-41DF-B456-0490B32094EC}"/>
      </w:docPartPr>
      <w:docPartBody>
        <w:p w:rsidR="00596980" w:rsidRDefault="00D40D13">
          <w:pPr>
            <w:pStyle w:val="C894DE8C30844C33A86A417EB5B8EB65"/>
          </w:pPr>
          <w:r w:rsidRPr="00CA5356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A401E3B799F640D98A48F2085A1F7E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5140DD-6C83-4621-B057-905C6C680E32}"/>
      </w:docPartPr>
      <w:docPartBody>
        <w:p w:rsidR="00596980" w:rsidRDefault="00D40D13">
          <w:pPr>
            <w:pStyle w:val="A401E3B799F640D98A48F2085A1F7E6E"/>
          </w:pPr>
          <w:r w:rsidRPr="00CA5356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C1CDEB8F53B84CF0851893A07D5A9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A4AA9-C7B1-4405-BF0A-D5D49F4A5E04}"/>
      </w:docPartPr>
      <w:docPartBody>
        <w:p w:rsidR="00596980" w:rsidRDefault="00D40D13">
          <w:pPr>
            <w:pStyle w:val="C1CDEB8F53B84CF0851893A07D5A97B2"/>
          </w:pPr>
          <w:r w:rsidRPr="00CA5356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E9C9BD7987944A09BC278236EC544E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1D899-7F9B-4763-B933-F0D226182D44}"/>
      </w:docPartPr>
      <w:docPartBody>
        <w:p w:rsidR="00596980" w:rsidRDefault="00D40D13">
          <w:pPr>
            <w:pStyle w:val="E9C9BD7987944A09BC278236EC544E2B"/>
          </w:pPr>
          <w:r w:rsidRPr="00CA5356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C1389F280654449E8BBBB45D58BAD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33BDC-7355-4565-86CA-67F82AD0E0F6}"/>
      </w:docPartPr>
      <w:docPartBody>
        <w:p w:rsidR="00596980" w:rsidRDefault="00D40D13">
          <w:pPr>
            <w:pStyle w:val="C1389F280654449E8BBBB45D58BADB00"/>
          </w:pPr>
          <w:r w:rsidRPr="00CA5356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74756E56A940455A9DF2CAA64333F1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FCD2E2-8297-444C-8D78-BE11A563CFA2}"/>
      </w:docPartPr>
      <w:docPartBody>
        <w:p w:rsidR="00596980" w:rsidRDefault="00D40D13">
          <w:pPr>
            <w:pStyle w:val="74756E56A940455A9DF2CAA64333F141"/>
          </w:pPr>
          <w:r w:rsidRPr="00CA5356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6C124587F9A348D895CD19B57C2BA4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4C5EBE-1BB8-4E7B-8633-341F930B2A0B}"/>
      </w:docPartPr>
      <w:docPartBody>
        <w:p w:rsidR="00596980" w:rsidRDefault="00D40D13">
          <w:pPr>
            <w:pStyle w:val="6C124587F9A348D895CD19B57C2BA4F4"/>
          </w:pPr>
          <w:r w:rsidRPr="00CA5356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FFA9ACB0C7944F628CE7AF4B33F55E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EACAD-2D81-4066-A5FF-89E5DDF1001B}"/>
      </w:docPartPr>
      <w:docPartBody>
        <w:p w:rsidR="00596980" w:rsidRDefault="00D40D13">
          <w:pPr>
            <w:pStyle w:val="FFA9ACB0C7944F628CE7AF4B33F55E91"/>
          </w:pPr>
          <w:r w:rsidRPr="00B137B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AD62812EEB4E85BB92785A248CCD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292A61-2B61-47C3-BC2E-8EF7167A08CF}"/>
      </w:docPartPr>
      <w:docPartBody>
        <w:p w:rsidR="00596980" w:rsidRDefault="00D40D13">
          <w:pPr>
            <w:pStyle w:val="B9AD62812EEB4E85BB92785A248CCD69"/>
          </w:pPr>
          <w:r w:rsidRPr="00B137B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D0EFFFBE864235924F006A1282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BC535-BB49-4F14-BEEC-CA17FA44EE55}"/>
      </w:docPartPr>
      <w:docPartBody>
        <w:p w:rsidR="00596980" w:rsidRDefault="00D40D13">
          <w:pPr>
            <w:pStyle w:val="08D0EFFFBE864235924F006A128252B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A65334A26BD4172928F7EE3B87C5E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7795FC-3841-47A6-9184-35B89CE35572}"/>
      </w:docPartPr>
      <w:docPartBody>
        <w:p w:rsidR="00596980" w:rsidRDefault="00D40D13">
          <w:pPr>
            <w:pStyle w:val="5A65334A26BD4172928F7EE3B87C5E00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A0E746C651254D2DB244F20AA96B2F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C27BCC-9F00-49CF-A3D8-8580C3B46778}"/>
      </w:docPartPr>
      <w:docPartBody>
        <w:p w:rsidR="00596980" w:rsidRDefault="00D40D13">
          <w:pPr>
            <w:pStyle w:val="A0E746C651254D2DB244F20AA96B2FAB"/>
          </w:pPr>
          <w:r>
            <w:rPr>
              <w:rStyle w:val="a3"/>
              <w:sz w:val="18"/>
              <w:szCs w:val="18"/>
            </w:rPr>
            <w:t xml:space="preserve">  </w:t>
          </w:r>
        </w:p>
      </w:docPartBody>
    </w:docPart>
    <w:docPart>
      <w:docPartPr>
        <w:name w:val="663A8B5708A5422A8781D53D34C9E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13865-3D10-4DC4-8910-33589BE71568}"/>
      </w:docPartPr>
      <w:docPartBody>
        <w:p w:rsidR="00596980" w:rsidRDefault="00D40D13">
          <w:pPr>
            <w:pStyle w:val="663A8B5708A5422A8781D53D34C9E2B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8280FC305D564A6FA9A7A104257FCA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65952-B039-4809-8462-F9DC3D08F168}"/>
      </w:docPartPr>
      <w:docPartBody>
        <w:p w:rsidR="00596980" w:rsidRDefault="00D40D13">
          <w:pPr>
            <w:pStyle w:val="8280FC305D564A6FA9A7A104257FCA75"/>
          </w:pPr>
          <w:r>
            <w:rPr>
              <w:rStyle w:val="a3"/>
              <w:sz w:val="16"/>
              <w:szCs w:val="16"/>
            </w:rPr>
            <w:t xml:space="preserve"> </w:t>
          </w:r>
        </w:p>
      </w:docPartBody>
    </w:docPart>
    <w:docPart>
      <w:docPartPr>
        <w:name w:val="F57919C86AB04FF78D6F3E608FC14D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6174D-549C-4A07-BA39-8E22BBD05B2E}"/>
      </w:docPartPr>
      <w:docPartBody>
        <w:p w:rsidR="00596980" w:rsidRDefault="00D40D13">
          <w:pPr>
            <w:pStyle w:val="F57919C86AB04FF78D6F3E608FC14DDA"/>
          </w:pPr>
          <w:r>
            <w:rPr>
              <w:color w:val="000000" w:themeColor="text1"/>
              <w:sz w:val="16"/>
              <w:szCs w:val="16"/>
            </w:rPr>
            <w:t xml:space="preserve"> </w:t>
          </w:r>
        </w:p>
      </w:docPartBody>
    </w:docPart>
    <w:docPart>
      <w:docPartPr>
        <w:name w:val="8372145CB96B4E84A6EF2AD0ABF83C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62E11-F43A-4025-BB3C-0B679BA4BF3E}"/>
      </w:docPartPr>
      <w:docPartBody>
        <w:p w:rsidR="00596980" w:rsidRDefault="00D40D13">
          <w:pPr>
            <w:pStyle w:val="8372145CB96B4E84A6EF2AD0ABF83C0B"/>
          </w:pPr>
          <w:r>
            <w:rPr>
              <w:color w:val="000000" w:themeColor="text1"/>
              <w:sz w:val="16"/>
              <w:szCs w:val="16"/>
            </w:rPr>
            <w:t xml:space="preserve"> </w:t>
          </w:r>
        </w:p>
      </w:docPartBody>
    </w:docPart>
    <w:docPart>
      <w:docPartPr>
        <w:name w:val="AD8FE2F6D2414ABAB79A0ACDB99486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45CCE-3689-4EA3-AB54-AFE9FFA868A0}"/>
      </w:docPartPr>
      <w:docPartBody>
        <w:p w:rsidR="00596980" w:rsidRDefault="00D40D13">
          <w:pPr>
            <w:pStyle w:val="AD8FE2F6D2414ABAB79A0ACDB99486FB"/>
          </w:pPr>
          <w:r>
            <w:rPr>
              <w:rStyle w:val="a3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 Nova Rg">
    <w:altName w:val="Candara"/>
    <w:charset w:val="CC"/>
    <w:family w:val="auto"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13"/>
    <w:rsid w:val="000B056F"/>
    <w:rsid w:val="0036274C"/>
    <w:rsid w:val="00596980"/>
    <w:rsid w:val="00D4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7324C4C5F6504EF0B0A54458986A6902">
    <w:name w:val="7324C4C5F6504EF0B0A54458986A6902"/>
  </w:style>
  <w:style w:type="paragraph" w:customStyle="1" w:styleId="3FA6941CBD3E4EE8B685DE4B2ED34B9A">
    <w:name w:val="3FA6941CBD3E4EE8B685DE4B2ED34B9A"/>
  </w:style>
  <w:style w:type="paragraph" w:customStyle="1" w:styleId="9C3B35C2BF4E44679E5A7FD758B22272">
    <w:name w:val="9C3B35C2BF4E44679E5A7FD758B22272"/>
  </w:style>
  <w:style w:type="paragraph" w:customStyle="1" w:styleId="C894DE8C30844C33A86A417EB5B8EB65">
    <w:name w:val="C894DE8C30844C33A86A417EB5B8EB65"/>
  </w:style>
  <w:style w:type="paragraph" w:customStyle="1" w:styleId="A401E3B799F640D98A48F2085A1F7E6E">
    <w:name w:val="A401E3B799F640D98A48F2085A1F7E6E"/>
  </w:style>
  <w:style w:type="paragraph" w:customStyle="1" w:styleId="C1CDEB8F53B84CF0851893A07D5A97B2">
    <w:name w:val="C1CDEB8F53B84CF0851893A07D5A97B2"/>
  </w:style>
  <w:style w:type="paragraph" w:customStyle="1" w:styleId="E9C9BD7987944A09BC278236EC544E2B">
    <w:name w:val="E9C9BD7987944A09BC278236EC544E2B"/>
  </w:style>
  <w:style w:type="paragraph" w:customStyle="1" w:styleId="C1389F280654449E8BBBB45D58BADB00">
    <w:name w:val="C1389F280654449E8BBBB45D58BADB00"/>
  </w:style>
  <w:style w:type="paragraph" w:customStyle="1" w:styleId="74756E56A940455A9DF2CAA64333F141">
    <w:name w:val="74756E56A940455A9DF2CAA64333F141"/>
  </w:style>
  <w:style w:type="paragraph" w:customStyle="1" w:styleId="6C124587F9A348D895CD19B57C2BA4F4">
    <w:name w:val="6C124587F9A348D895CD19B57C2BA4F4"/>
  </w:style>
  <w:style w:type="paragraph" w:customStyle="1" w:styleId="FFA9ACB0C7944F628CE7AF4B33F55E91">
    <w:name w:val="FFA9ACB0C7944F628CE7AF4B33F55E91"/>
  </w:style>
  <w:style w:type="paragraph" w:customStyle="1" w:styleId="B9AD62812EEB4E85BB92785A248CCD69">
    <w:name w:val="B9AD62812EEB4E85BB92785A248CCD69"/>
  </w:style>
  <w:style w:type="paragraph" w:customStyle="1" w:styleId="08D0EFFFBE864235924F006A128252B2">
    <w:name w:val="08D0EFFFBE864235924F006A128252B2"/>
  </w:style>
  <w:style w:type="paragraph" w:customStyle="1" w:styleId="5A65334A26BD4172928F7EE3B87C5E00">
    <w:name w:val="5A65334A26BD4172928F7EE3B87C5E00"/>
  </w:style>
  <w:style w:type="paragraph" w:customStyle="1" w:styleId="A0E746C651254D2DB244F20AA96B2FAB">
    <w:name w:val="A0E746C651254D2DB244F20AA96B2FAB"/>
  </w:style>
  <w:style w:type="paragraph" w:customStyle="1" w:styleId="663A8B5708A5422A8781D53D34C9E2B9">
    <w:name w:val="663A8B5708A5422A8781D53D34C9E2B9"/>
  </w:style>
  <w:style w:type="paragraph" w:customStyle="1" w:styleId="8280FC305D564A6FA9A7A104257FCA75">
    <w:name w:val="8280FC305D564A6FA9A7A104257FCA75"/>
  </w:style>
  <w:style w:type="paragraph" w:customStyle="1" w:styleId="F57919C86AB04FF78D6F3E608FC14DDA">
    <w:name w:val="F57919C86AB04FF78D6F3E608FC14DDA"/>
  </w:style>
  <w:style w:type="paragraph" w:customStyle="1" w:styleId="8372145CB96B4E84A6EF2AD0ABF83C0B">
    <w:name w:val="8372145CB96B4E84A6EF2AD0ABF83C0B"/>
  </w:style>
  <w:style w:type="paragraph" w:customStyle="1" w:styleId="AD8FE2F6D2414ABAB79A0ACDB99486FB">
    <w:name w:val="AD8FE2F6D2414ABAB79A0ACDB99486FB"/>
  </w:style>
  <w:style w:type="paragraph" w:customStyle="1" w:styleId="10664667A7EC4588AF981EDB4C1A08C9">
    <w:name w:val="10664667A7EC4588AF981EDB4C1A08C9"/>
  </w:style>
  <w:style w:type="paragraph" w:customStyle="1" w:styleId="31F6234AE9444B548071892030050DF7">
    <w:name w:val="31F6234AE9444B548071892030050DF7"/>
  </w:style>
  <w:style w:type="paragraph" w:customStyle="1" w:styleId="870C30563AB84EF98B5CC7241CB9696B">
    <w:name w:val="870C30563AB84EF98B5CC7241CB9696B"/>
  </w:style>
  <w:style w:type="paragraph" w:customStyle="1" w:styleId="4738A6B9E8C848A39772EB0E99695A47">
    <w:name w:val="4738A6B9E8C848A39772EB0E99695A47"/>
  </w:style>
  <w:style w:type="paragraph" w:customStyle="1" w:styleId="C29DC2C9A9DC4FAEB3CF7EB6F91C829C">
    <w:name w:val="C29DC2C9A9DC4FAEB3CF7EB6F91C829C"/>
  </w:style>
  <w:style w:type="paragraph" w:customStyle="1" w:styleId="0734DB60DDCD49D7970B5C23C3DA830A">
    <w:name w:val="0734DB60DDCD49D7970B5C23C3DA830A"/>
  </w:style>
  <w:style w:type="paragraph" w:customStyle="1" w:styleId="28800783299C4A80988114F0BF606497">
    <w:name w:val="28800783299C4A80988114F0BF606497"/>
  </w:style>
  <w:style w:type="paragraph" w:customStyle="1" w:styleId="0B19E22BBE684D71A1CAA27034468EE2">
    <w:name w:val="0B19E22BBE684D71A1CAA27034468EE2"/>
  </w:style>
  <w:style w:type="paragraph" w:customStyle="1" w:styleId="F88086FD9D984F0AA3A04C7B04654940">
    <w:name w:val="F88086FD9D984F0AA3A04C7B04654940"/>
  </w:style>
  <w:style w:type="paragraph" w:customStyle="1" w:styleId="F80D91FB91CD4029B459F3D378F8E7A2">
    <w:name w:val="F80D91FB91CD4029B459F3D378F8E7A2"/>
  </w:style>
  <w:style w:type="paragraph" w:customStyle="1" w:styleId="56B669D378F74F19BDDDD42C22C5F868">
    <w:name w:val="56B669D378F74F19BDDDD42C22C5F868"/>
  </w:style>
  <w:style w:type="paragraph" w:customStyle="1" w:styleId="E1FCCEDD36CE4B9CA31A5DE79480C064">
    <w:name w:val="E1FCCEDD36CE4B9CA31A5DE79480C064"/>
  </w:style>
  <w:style w:type="paragraph" w:customStyle="1" w:styleId="3D1A338695964E539BEBA1A19DB9A62F">
    <w:name w:val="3D1A338695964E539BEBA1A19DB9A62F"/>
  </w:style>
  <w:style w:type="paragraph" w:customStyle="1" w:styleId="A90AEF9135F041678C1E0328AE868CA1">
    <w:name w:val="A90AEF9135F041678C1E0328AE868CA1"/>
  </w:style>
  <w:style w:type="paragraph" w:customStyle="1" w:styleId="5837CFD63E744103B1298E592A49AD84">
    <w:name w:val="5837CFD63E744103B1298E592A49AD84"/>
  </w:style>
  <w:style w:type="paragraph" w:customStyle="1" w:styleId="36E374E2EE4C467BB8D1387EACDAB434">
    <w:name w:val="36E374E2EE4C467BB8D1387EACDAB434"/>
  </w:style>
  <w:style w:type="paragraph" w:customStyle="1" w:styleId="82637A5E795D43E481F10B4C7007DDE2">
    <w:name w:val="82637A5E795D43E481F10B4C7007DDE2"/>
  </w:style>
  <w:style w:type="paragraph" w:customStyle="1" w:styleId="90A365832312468CA9E8440B55981804">
    <w:name w:val="90A365832312468CA9E8440B55981804"/>
  </w:style>
  <w:style w:type="paragraph" w:customStyle="1" w:styleId="08391C0B93CE40C98E19DF7DA4EE09BD">
    <w:name w:val="08391C0B93CE40C98E19DF7DA4EE09BD"/>
  </w:style>
  <w:style w:type="paragraph" w:customStyle="1" w:styleId="7A72BDE455A346E3B6D5E74358B928D2">
    <w:name w:val="7A72BDE455A346E3B6D5E74358B928D2"/>
  </w:style>
  <w:style w:type="paragraph" w:customStyle="1" w:styleId="77EC108C7EE14FC1A62F3AD77A1D47BD">
    <w:name w:val="77EC108C7EE14FC1A62F3AD77A1D47BD"/>
  </w:style>
  <w:style w:type="paragraph" w:customStyle="1" w:styleId="67C86C662CE740049186755AE3812BCE">
    <w:name w:val="67C86C662CE740049186755AE3812BCE"/>
  </w:style>
  <w:style w:type="paragraph" w:customStyle="1" w:styleId="2A4E226C365545C5A5CE5A6FD24B4CF2">
    <w:name w:val="2A4E226C365545C5A5CE5A6FD24B4CF2"/>
  </w:style>
  <w:style w:type="paragraph" w:customStyle="1" w:styleId="2B999F1D0A7A4648B5B41A5537E796E8">
    <w:name w:val="2B999F1D0A7A4648B5B41A5537E796E8"/>
  </w:style>
  <w:style w:type="paragraph" w:customStyle="1" w:styleId="BAD80A1CA4214332957B477C43E41896">
    <w:name w:val="BAD80A1CA4214332957B477C43E41896"/>
  </w:style>
  <w:style w:type="paragraph" w:customStyle="1" w:styleId="5F14FB7E908F47AEBDF01BDF81A9D4D4">
    <w:name w:val="5F14FB7E908F47AEBDF01BDF81A9D4D4"/>
  </w:style>
  <w:style w:type="paragraph" w:customStyle="1" w:styleId="624FD52070694C75985917A67F05284A">
    <w:name w:val="624FD52070694C75985917A67F05284A"/>
  </w:style>
  <w:style w:type="paragraph" w:customStyle="1" w:styleId="CECA98905DEB45EEA31DF8B7F7F4C268">
    <w:name w:val="CECA98905DEB45EEA31DF8B7F7F4C2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7324C4C5F6504EF0B0A54458986A6902">
    <w:name w:val="7324C4C5F6504EF0B0A54458986A6902"/>
  </w:style>
  <w:style w:type="paragraph" w:customStyle="1" w:styleId="3FA6941CBD3E4EE8B685DE4B2ED34B9A">
    <w:name w:val="3FA6941CBD3E4EE8B685DE4B2ED34B9A"/>
  </w:style>
  <w:style w:type="paragraph" w:customStyle="1" w:styleId="9C3B35C2BF4E44679E5A7FD758B22272">
    <w:name w:val="9C3B35C2BF4E44679E5A7FD758B22272"/>
  </w:style>
  <w:style w:type="paragraph" w:customStyle="1" w:styleId="C894DE8C30844C33A86A417EB5B8EB65">
    <w:name w:val="C894DE8C30844C33A86A417EB5B8EB65"/>
  </w:style>
  <w:style w:type="paragraph" w:customStyle="1" w:styleId="A401E3B799F640D98A48F2085A1F7E6E">
    <w:name w:val="A401E3B799F640D98A48F2085A1F7E6E"/>
  </w:style>
  <w:style w:type="paragraph" w:customStyle="1" w:styleId="C1CDEB8F53B84CF0851893A07D5A97B2">
    <w:name w:val="C1CDEB8F53B84CF0851893A07D5A97B2"/>
  </w:style>
  <w:style w:type="paragraph" w:customStyle="1" w:styleId="E9C9BD7987944A09BC278236EC544E2B">
    <w:name w:val="E9C9BD7987944A09BC278236EC544E2B"/>
  </w:style>
  <w:style w:type="paragraph" w:customStyle="1" w:styleId="C1389F280654449E8BBBB45D58BADB00">
    <w:name w:val="C1389F280654449E8BBBB45D58BADB00"/>
  </w:style>
  <w:style w:type="paragraph" w:customStyle="1" w:styleId="74756E56A940455A9DF2CAA64333F141">
    <w:name w:val="74756E56A940455A9DF2CAA64333F141"/>
  </w:style>
  <w:style w:type="paragraph" w:customStyle="1" w:styleId="6C124587F9A348D895CD19B57C2BA4F4">
    <w:name w:val="6C124587F9A348D895CD19B57C2BA4F4"/>
  </w:style>
  <w:style w:type="paragraph" w:customStyle="1" w:styleId="FFA9ACB0C7944F628CE7AF4B33F55E91">
    <w:name w:val="FFA9ACB0C7944F628CE7AF4B33F55E91"/>
  </w:style>
  <w:style w:type="paragraph" w:customStyle="1" w:styleId="B9AD62812EEB4E85BB92785A248CCD69">
    <w:name w:val="B9AD62812EEB4E85BB92785A248CCD69"/>
  </w:style>
  <w:style w:type="paragraph" w:customStyle="1" w:styleId="08D0EFFFBE864235924F006A128252B2">
    <w:name w:val="08D0EFFFBE864235924F006A128252B2"/>
  </w:style>
  <w:style w:type="paragraph" w:customStyle="1" w:styleId="5A65334A26BD4172928F7EE3B87C5E00">
    <w:name w:val="5A65334A26BD4172928F7EE3B87C5E00"/>
  </w:style>
  <w:style w:type="paragraph" w:customStyle="1" w:styleId="A0E746C651254D2DB244F20AA96B2FAB">
    <w:name w:val="A0E746C651254D2DB244F20AA96B2FAB"/>
  </w:style>
  <w:style w:type="paragraph" w:customStyle="1" w:styleId="663A8B5708A5422A8781D53D34C9E2B9">
    <w:name w:val="663A8B5708A5422A8781D53D34C9E2B9"/>
  </w:style>
  <w:style w:type="paragraph" w:customStyle="1" w:styleId="8280FC305D564A6FA9A7A104257FCA75">
    <w:name w:val="8280FC305D564A6FA9A7A104257FCA75"/>
  </w:style>
  <w:style w:type="paragraph" w:customStyle="1" w:styleId="F57919C86AB04FF78D6F3E608FC14DDA">
    <w:name w:val="F57919C86AB04FF78D6F3E608FC14DDA"/>
  </w:style>
  <w:style w:type="paragraph" w:customStyle="1" w:styleId="8372145CB96B4E84A6EF2AD0ABF83C0B">
    <w:name w:val="8372145CB96B4E84A6EF2AD0ABF83C0B"/>
  </w:style>
  <w:style w:type="paragraph" w:customStyle="1" w:styleId="AD8FE2F6D2414ABAB79A0ACDB99486FB">
    <w:name w:val="AD8FE2F6D2414ABAB79A0ACDB99486FB"/>
  </w:style>
  <w:style w:type="paragraph" w:customStyle="1" w:styleId="10664667A7EC4588AF981EDB4C1A08C9">
    <w:name w:val="10664667A7EC4588AF981EDB4C1A08C9"/>
  </w:style>
  <w:style w:type="paragraph" w:customStyle="1" w:styleId="31F6234AE9444B548071892030050DF7">
    <w:name w:val="31F6234AE9444B548071892030050DF7"/>
  </w:style>
  <w:style w:type="paragraph" w:customStyle="1" w:styleId="870C30563AB84EF98B5CC7241CB9696B">
    <w:name w:val="870C30563AB84EF98B5CC7241CB9696B"/>
  </w:style>
  <w:style w:type="paragraph" w:customStyle="1" w:styleId="4738A6B9E8C848A39772EB0E99695A47">
    <w:name w:val="4738A6B9E8C848A39772EB0E99695A47"/>
  </w:style>
  <w:style w:type="paragraph" w:customStyle="1" w:styleId="C29DC2C9A9DC4FAEB3CF7EB6F91C829C">
    <w:name w:val="C29DC2C9A9DC4FAEB3CF7EB6F91C829C"/>
  </w:style>
  <w:style w:type="paragraph" w:customStyle="1" w:styleId="0734DB60DDCD49D7970B5C23C3DA830A">
    <w:name w:val="0734DB60DDCD49D7970B5C23C3DA830A"/>
  </w:style>
  <w:style w:type="paragraph" w:customStyle="1" w:styleId="28800783299C4A80988114F0BF606497">
    <w:name w:val="28800783299C4A80988114F0BF606497"/>
  </w:style>
  <w:style w:type="paragraph" w:customStyle="1" w:styleId="0B19E22BBE684D71A1CAA27034468EE2">
    <w:name w:val="0B19E22BBE684D71A1CAA27034468EE2"/>
  </w:style>
  <w:style w:type="paragraph" w:customStyle="1" w:styleId="F88086FD9D984F0AA3A04C7B04654940">
    <w:name w:val="F88086FD9D984F0AA3A04C7B04654940"/>
  </w:style>
  <w:style w:type="paragraph" w:customStyle="1" w:styleId="F80D91FB91CD4029B459F3D378F8E7A2">
    <w:name w:val="F80D91FB91CD4029B459F3D378F8E7A2"/>
  </w:style>
  <w:style w:type="paragraph" w:customStyle="1" w:styleId="56B669D378F74F19BDDDD42C22C5F868">
    <w:name w:val="56B669D378F74F19BDDDD42C22C5F868"/>
  </w:style>
  <w:style w:type="paragraph" w:customStyle="1" w:styleId="E1FCCEDD36CE4B9CA31A5DE79480C064">
    <w:name w:val="E1FCCEDD36CE4B9CA31A5DE79480C064"/>
  </w:style>
  <w:style w:type="paragraph" w:customStyle="1" w:styleId="3D1A338695964E539BEBA1A19DB9A62F">
    <w:name w:val="3D1A338695964E539BEBA1A19DB9A62F"/>
  </w:style>
  <w:style w:type="paragraph" w:customStyle="1" w:styleId="A90AEF9135F041678C1E0328AE868CA1">
    <w:name w:val="A90AEF9135F041678C1E0328AE868CA1"/>
  </w:style>
  <w:style w:type="paragraph" w:customStyle="1" w:styleId="5837CFD63E744103B1298E592A49AD84">
    <w:name w:val="5837CFD63E744103B1298E592A49AD84"/>
  </w:style>
  <w:style w:type="paragraph" w:customStyle="1" w:styleId="36E374E2EE4C467BB8D1387EACDAB434">
    <w:name w:val="36E374E2EE4C467BB8D1387EACDAB434"/>
  </w:style>
  <w:style w:type="paragraph" w:customStyle="1" w:styleId="82637A5E795D43E481F10B4C7007DDE2">
    <w:name w:val="82637A5E795D43E481F10B4C7007DDE2"/>
  </w:style>
  <w:style w:type="paragraph" w:customStyle="1" w:styleId="90A365832312468CA9E8440B55981804">
    <w:name w:val="90A365832312468CA9E8440B55981804"/>
  </w:style>
  <w:style w:type="paragraph" w:customStyle="1" w:styleId="08391C0B93CE40C98E19DF7DA4EE09BD">
    <w:name w:val="08391C0B93CE40C98E19DF7DA4EE09BD"/>
  </w:style>
  <w:style w:type="paragraph" w:customStyle="1" w:styleId="7A72BDE455A346E3B6D5E74358B928D2">
    <w:name w:val="7A72BDE455A346E3B6D5E74358B928D2"/>
  </w:style>
  <w:style w:type="paragraph" w:customStyle="1" w:styleId="77EC108C7EE14FC1A62F3AD77A1D47BD">
    <w:name w:val="77EC108C7EE14FC1A62F3AD77A1D47BD"/>
  </w:style>
  <w:style w:type="paragraph" w:customStyle="1" w:styleId="67C86C662CE740049186755AE3812BCE">
    <w:name w:val="67C86C662CE740049186755AE3812BCE"/>
  </w:style>
  <w:style w:type="paragraph" w:customStyle="1" w:styleId="2A4E226C365545C5A5CE5A6FD24B4CF2">
    <w:name w:val="2A4E226C365545C5A5CE5A6FD24B4CF2"/>
  </w:style>
  <w:style w:type="paragraph" w:customStyle="1" w:styleId="2B999F1D0A7A4648B5B41A5537E796E8">
    <w:name w:val="2B999F1D0A7A4648B5B41A5537E796E8"/>
  </w:style>
  <w:style w:type="paragraph" w:customStyle="1" w:styleId="BAD80A1CA4214332957B477C43E41896">
    <w:name w:val="BAD80A1CA4214332957B477C43E41896"/>
  </w:style>
  <w:style w:type="paragraph" w:customStyle="1" w:styleId="5F14FB7E908F47AEBDF01BDF81A9D4D4">
    <w:name w:val="5F14FB7E908F47AEBDF01BDF81A9D4D4"/>
  </w:style>
  <w:style w:type="paragraph" w:customStyle="1" w:styleId="624FD52070694C75985917A67F05284A">
    <w:name w:val="624FD52070694C75985917A67F05284A"/>
  </w:style>
  <w:style w:type="paragraph" w:customStyle="1" w:styleId="CECA98905DEB45EEA31DF8B7F7F4C268">
    <w:name w:val="CECA98905DEB45EEA31DF8B7F7F4C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190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AC935-A5DC-464E-BDC1-7B3EF018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РУ Ex.dotx</Template>
  <TotalTime>24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РУ Ех</vt:lpstr>
    </vt:vector>
  </TitlesOfParts>
  <Company/>
  <LinksUpToDate>false</LinksUpToDate>
  <CharactersWithSpaces>7374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ВЗЛЁТ || Опросный лист на уровнемеры радарные РУ-Ex-222. Бланк заказа вычислителей, измерителей. Производство теплосчетчиков, счетчиков воды, производитель Vzlet, Санкт-Петербург. Дилер ГКНТ. Поставка Россия, СНГ.</dc:title>
  <dc:subject>ВЗЛЁТ || Опросный лист на уровнемеры радарные РУ-Ex-222. Бланк заказа вычислителей, измерителей. Производство теплосчетчиков, счетчиков воды, производитель Vzlet, Санкт-Петербург. Дилер ГКНТ. Поставка Россия, СНГ.</dc:subject>
  <dc:creator>https://vzljot.nt-rt.ru/</dc:creator>
  <cp:lastModifiedBy>Home</cp:lastModifiedBy>
  <cp:revision>7</cp:revision>
  <cp:lastPrinted>2023-02-22T07:06:00Z</cp:lastPrinted>
  <dcterms:created xsi:type="dcterms:W3CDTF">2025-11-11T17:11:00Z</dcterms:created>
  <dcterms:modified xsi:type="dcterms:W3CDTF">2025-11-11T18:08:00Z</dcterms:modified>
</cp:coreProperties>
</file>